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064" w14:textId="6917C2B8" w:rsidR="000171EB" w:rsidRPr="00381494" w:rsidRDefault="009843D9" w:rsidP="008348DB">
      <w:pPr>
        <w:pStyle w:val="CoverA"/>
        <w:spacing w:after="0"/>
      </w:pPr>
      <w:r>
        <w:t>Annual programme</w:t>
      </w:r>
      <w:r w:rsidR="008348DB">
        <w:t xml:space="preserve"> 202</w:t>
      </w:r>
      <w:r w:rsidR="00DB2113">
        <w:t>3-4</w:t>
      </w:r>
    </w:p>
    <w:p w14:paraId="1D03D935" w14:textId="77777777" w:rsidR="003140C7" w:rsidRPr="00381494" w:rsidRDefault="001B2E1D" w:rsidP="008348DB">
      <w:pPr>
        <w:spacing w:after="0"/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6AF0BAAB" wp14:editId="30361D0C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9E928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4EB7597C" w14:textId="5419867A" w:rsidR="00CD300D" w:rsidRDefault="00F874E3" w:rsidP="008348DB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 xml:space="preserve">Lower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348DB">
        <w:rPr>
          <w:b/>
          <w:bCs/>
          <w:color w:val="230859" w:themeColor="text2"/>
          <w:sz w:val="50"/>
          <w:szCs w:val="50"/>
        </w:rPr>
        <w:t xml:space="preserve">: </w:t>
      </w:r>
      <w:r>
        <w:rPr>
          <w:b/>
          <w:bCs/>
          <w:color w:val="230859" w:themeColor="text2"/>
          <w:sz w:val="50"/>
          <w:szCs w:val="50"/>
        </w:rPr>
        <w:t>Bold</w:t>
      </w:r>
    </w:p>
    <w:p w14:paraId="742AF1AA" w14:textId="35FF0F1D" w:rsidR="008348DB" w:rsidRP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591"/>
        <w:gridCol w:w="3527"/>
        <w:gridCol w:w="3260"/>
        <w:gridCol w:w="2126"/>
      </w:tblGrid>
      <w:tr w:rsidR="008348DB" w14:paraId="02924E02" w14:textId="77777777" w:rsidTr="009F0E49">
        <w:tc>
          <w:tcPr>
            <w:tcW w:w="1965" w:type="dxa"/>
            <w:shd w:val="clear" w:color="auto" w:fill="CCECFF"/>
          </w:tcPr>
          <w:p w14:paraId="1AB22AB9" w14:textId="77777777" w:rsid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7E1BE37A" w14:textId="4119ED52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1591" w:type="dxa"/>
            <w:shd w:val="clear" w:color="auto" w:fill="CCECFF"/>
          </w:tcPr>
          <w:p w14:paraId="0EF2AD65" w14:textId="77D9DB6A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527" w:type="dxa"/>
            <w:shd w:val="clear" w:color="auto" w:fill="CCECFF"/>
          </w:tcPr>
          <w:p w14:paraId="0EF2A8BA" w14:textId="211CBF0C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510A9B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3260" w:type="dxa"/>
            <w:shd w:val="clear" w:color="auto" w:fill="CCECFF"/>
          </w:tcPr>
          <w:p w14:paraId="0E3FA16B" w14:textId="11015571" w:rsidR="008348DB" w:rsidRPr="008348DB" w:rsidRDefault="00510A9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126" w:type="dxa"/>
            <w:shd w:val="clear" w:color="auto" w:fill="CCECFF"/>
          </w:tcPr>
          <w:p w14:paraId="3A20420A" w14:textId="61C06F7E" w:rsidR="008348DB" w:rsidRPr="008348DB" w:rsidRDefault="002079B5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F874E3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8348DB" w14:paraId="7565E208" w14:textId="77777777" w:rsidTr="009F0E49">
        <w:tc>
          <w:tcPr>
            <w:tcW w:w="1965" w:type="dxa"/>
          </w:tcPr>
          <w:p w14:paraId="41C74412" w14:textId="48765F6D" w:rsidR="00E866D8" w:rsidRPr="008918B6" w:rsidRDefault="00A03920" w:rsidP="003D1D9F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I love clothes</w:t>
            </w:r>
          </w:p>
        </w:tc>
        <w:tc>
          <w:tcPr>
            <w:tcW w:w="1591" w:type="dxa"/>
          </w:tcPr>
          <w:p w14:paraId="148B39DD" w14:textId="5880BF97" w:rsidR="00DD155A" w:rsidRPr="008918B6" w:rsidRDefault="00A03920" w:rsidP="00B81A81">
            <w:pPr>
              <w:spacing w:after="0"/>
              <w:rPr>
                <w:color w:val="230859" w:themeColor="text2"/>
                <w:sz w:val="22"/>
                <w:szCs w:val="22"/>
              </w:rPr>
            </w:pPr>
            <w:r w:rsidRPr="00F209DF">
              <w:rPr>
                <w:rFonts w:eastAsia="Times New Roman" w:cs="Arial"/>
                <w:color w:val="000000" w:themeColor="text1"/>
                <w:lang w:eastAsia="en-GB"/>
              </w:rPr>
              <w:t>Clothes and shopping</w:t>
            </w:r>
          </w:p>
        </w:tc>
        <w:tc>
          <w:tcPr>
            <w:tcW w:w="3527" w:type="dxa"/>
          </w:tcPr>
          <w:p w14:paraId="7D71F756" w14:textId="77777777" w:rsidR="00F34425" w:rsidRPr="00F209DF" w:rsidRDefault="00F34425" w:rsidP="00F34425">
            <w:pPr>
              <w:rPr>
                <w:rFonts w:eastAsia="Times New Roman" w:cs="Arial"/>
                <w:lang w:eastAsia="en-GB"/>
              </w:rPr>
            </w:pPr>
            <w:r w:rsidRPr="00F209DF">
              <w:rPr>
                <w:rFonts w:eastAsia="Times New Roman" w:cs="Arial"/>
                <w:lang w:eastAsia="en-GB"/>
              </w:rPr>
              <w:t>Understand texts and videos about shopping and clothes.</w:t>
            </w:r>
          </w:p>
          <w:p w14:paraId="182A86FF" w14:textId="77777777" w:rsidR="00F34425" w:rsidRPr="00F209DF" w:rsidRDefault="00F34425" w:rsidP="00F34425">
            <w:pPr>
              <w:rPr>
                <w:rFonts w:eastAsia="Times New Roman" w:cs="Arial"/>
                <w:lang w:eastAsia="en-GB"/>
              </w:rPr>
            </w:pPr>
            <w:r w:rsidRPr="00F209DF">
              <w:rPr>
                <w:rFonts w:eastAsia="Times New Roman" w:cs="Arial"/>
                <w:lang w:eastAsia="en-GB"/>
              </w:rPr>
              <w:t xml:space="preserve">Use the present simple, the past simple of </w:t>
            </w:r>
            <w:r w:rsidRPr="00F209DF">
              <w:rPr>
                <w:rFonts w:eastAsia="Times New Roman" w:cs="Arial"/>
                <w:i/>
                <w:iCs/>
                <w:lang w:eastAsia="en-GB"/>
              </w:rPr>
              <w:t>be</w:t>
            </w:r>
            <w:r w:rsidRPr="00F209DF">
              <w:rPr>
                <w:rFonts w:eastAsia="Times New Roman" w:cs="Arial"/>
                <w:lang w:eastAsia="en-GB"/>
              </w:rPr>
              <w:t xml:space="preserve"> and adverbs of frequency to talk about shopping and clothes.</w:t>
            </w:r>
          </w:p>
          <w:p w14:paraId="3C379D2A" w14:textId="328995B7" w:rsidR="00F874E3" w:rsidRPr="008918B6" w:rsidRDefault="00F34425" w:rsidP="00F34425">
            <w:pPr>
              <w:spacing w:after="0" w:line="240" w:lineRule="auto"/>
              <w:rPr>
                <w:color w:val="230859" w:themeColor="text2"/>
                <w:sz w:val="22"/>
                <w:szCs w:val="22"/>
              </w:rPr>
            </w:pPr>
            <w:r w:rsidRPr="00F209DF">
              <w:rPr>
                <w:rFonts w:eastAsia="Times New Roman" w:cs="Arial"/>
                <w:lang w:eastAsia="en-GB"/>
              </w:rPr>
              <w:t>Write chat messages and a blog about shopping and clothes.</w:t>
            </w:r>
            <w:r w:rsidR="005F524B" w:rsidRPr="00F209DF"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3260" w:type="dxa"/>
          </w:tcPr>
          <w:p w14:paraId="51693909" w14:textId="77777777" w:rsidR="00510A9B" w:rsidRPr="00F209DF" w:rsidRDefault="00510A9B" w:rsidP="00510A9B">
            <w:pPr>
              <w:rPr>
                <w:rFonts w:cs="Arial"/>
                <w:i/>
                <w:iCs/>
                <w:color w:val="7030A0"/>
              </w:rPr>
            </w:pPr>
            <w:r w:rsidRPr="00F209DF">
              <w:rPr>
                <w:rFonts w:cs="Arial"/>
                <w:color w:val="7030A0"/>
              </w:rPr>
              <w:t>Vocabulary for shopping:</w:t>
            </w:r>
            <w:r w:rsidRPr="00F209DF">
              <w:rPr>
                <w:rFonts w:cs="Arial"/>
                <w:i/>
                <w:iCs/>
                <w:color w:val="7030A0"/>
              </w:rPr>
              <w:t xml:space="preserve"> </w:t>
            </w:r>
            <w:r w:rsidRPr="00F209DF">
              <w:rPr>
                <w:rFonts w:cs="Arial"/>
                <w:i/>
                <w:iCs/>
                <w:color w:val="000000" w:themeColor="text1"/>
              </w:rPr>
              <w:t xml:space="preserve">card, cash, customer, shop assistant </w:t>
            </w:r>
          </w:p>
          <w:p w14:paraId="4CBDF598" w14:textId="77777777" w:rsidR="00510A9B" w:rsidRPr="00F209DF" w:rsidRDefault="00510A9B" w:rsidP="00510A9B">
            <w:pPr>
              <w:rPr>
                <w:rFonts w:cs="Arial"/>
                <w:i/>
                <w:iCs/>
                <w:color w:val="000000" w:themeColor="text1"/>
              </w:rPr>
            </w:pPr>
            <w:r w:rsidRPr="00F209DF">
              <w:rPr>
                <w:rFonts w:cs="Arial"/>
                <w:color w:val="7030A0"/>
              </w:rPr>
              <w:t>Clothes:</w:t>
            </w:r>
            <w:r w:rsidRPr="00F209DF">
              <w:rPr>
                <w:rFonts w:cs="Arial"/>
                <w:i/>
                <w:iCs/>
                <w:color w:val="7030A0"/>
              </w:rPr>
              <w:t xml:space="preserve"> </w:t>
            </w:r>
            <w:r w:rsidRPr="00F209DF">
              <w:rPr>
                <w:rFonts w:cs="Arial"/>
                <w:i/>
                <w:iCs/>
                <w:color w:val="000000" w:themeColor="text1"/>
              </w:rPr>
              <w:t>coat, jacket, jeans, shirt, skirt, tie, trainers</w:t>
            </w:r>
          </w:p>
          <w:p w14:paraId="2E83B491" w14:textId="77777777" w:rsidR="00510A9B" w:rsidRPr="00F209DF" w:rsidRDefault="00510A9B" w:rsidP="00510A9B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>Present simple questions:</w:t>
            </w:r>
          </w:p>
          <w:p w14:paraId="0DB2EB2E" w14:textId="77777777" w:rsidR="00510A9B" w:rsidRPr="00F209DF" w:rsidRDefault="00510A9B" w:rsidP="00510A9B">
            <w:pPr>
              <w:rPr>
                <w:rFonts w:cs="Arial"/>
                <w:i/>
                <w:iCs/>
                <w:color w:val="7030A0"/>
              </w:rPr>
            </w:pPr>
            <w:r w:rsidRPr="00F209DF">
              <w:rPr>
                <w:rFonts w:cs="Arial"/>
                <w:i/>
                <w:iCs/>
              </w:rPr>
              <w:t>Where are you?</w:t>
            </w:r>
          </w:p>
          <w:p w14:paraId="23F508A6" w14:textId="77777777" w:rsidR="00510A9B" w:rsidRPr="00F209DF" w:rsidRDefault="00510A9B" w:rsidP="00510A9B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>Adverbs of frequency:</w:t>
            </w:r>
          </w:p>
          <w:p w14:paraId="0A597FFB" w14:textId="77777777" w:rsidR="00510A9B" w:rsidRPr="00F209DF" w:rsidRDefault="00510A9B" w:rsidP="00510A9B">
            <w:pPr>
              <w:rPr>
                <w:rFonts w:cs="Arial"/>
                <w:i/>
                <w:iCs/>
                <w:color w:val="7030A0"/>
              </w:rPr>
            </w:pPr>
            <w:r w:rsidRPr="00F209DF">
              <w:rPr>
                <w:rFonts w:cs="Arial"/>
                <w:i/>
                <w:iCs/>
              </w:rPr>
              <w:t>I sometimes go to that shop.</w:t>
            </w:r>
          </w:p>
          <w:p w14:paraId="268F7216" w14:textId="77777777" w:rsidR="00510A9B" w:rsidRPr="00F209DF" w:rsidRDefault="00510A9B" w:rsidP="00510A9B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 xml:space="preserve">Past simple with </w:t>
            </w:r>
            <w:r w:rsidRPr="00F209DF">
              <w:rPr>
                <w:rFonts w:cs="Arial"/>
                <w:i/>
                <w:iCs/>
                <w:color w:val="7030A0"/>
              </w:rPr>
              <w:t>be</w:t>
            </w:r>
            <w:r w:rsidRPr="00F209DF">
              <w:rPr>
                <w:rFonts w:cs="Arial"/>
                <w:color w:val="7030A0"/>
              </w:rPr>
              <w:t xml:space="preserve"> and </w:t>
            </w:r>
            <w:r w:rsidRPr="00F209DF">
              <w:rPr>
                <w:rFonts w:cs="Arial"/>
                <w:i/>
                <w:iCs/>
                <w:color w:val="7030A0"/>
              </w:rPr>
              <w:t>there was/were</w:t>
            </w:r>
            <w:r w:rsidRPr="00F209DF">
              <w:rPr>
                <w:rFonts w:cs="Arial"/>
                <w:color w:val="7030A0"/>
              </w:rPr>
              <w:t>:</w:t>
            </w:r>
          </w:p>
          <w:p w14:paraId="68188EC8" w14:textId="77777777" w:rsidR="00510A9B" w:rsidRPr="00F209DF" w:rsidRDefault="00510A9B" w:rsidP="00510A9B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i/>
                <w:iCs/>
              </w:rPr>
              <w:t>The T-shirt was new.</w:t>
            </w:r>
          </w:p>
          <w:p w14:paraId="3C9531D8" w14:textId="112A71DD" w:rsidR="00842786" w:rsidRPr="008918B6" w:rsidRDefault="00510A9B" w:rsidP="00510A9B">
            <w:pPr>
              <w:spacing w:after="0" w:line="240" w:lineRule="auto"/>
              <w:rPr>
                <w:color w:val="230859" w:themeColor="text2"/>
                <w:sz w:val="22"/>
                <w:szCs w:val="22"/>
              </w:rPr>
            </w:pPr>
            <w:r w:rsidRPr="00F209DF">
              <w:rPr>
                <w:rFonts w:cs="Arial"/>
                <w:i/>
                <w:iCs/>
              </w:rPr>
              <w:t xml:space="preserve">They weren’t trendy.  </w:t>
            </w:r>
          </w:p>
        </w:tc>
        <w:tc>
          <w:tcPr>
            <w:tcW w:w="2126" w:type="dxa"/>
          </w:tcPr>
          <w:p w14:paraId="1DA15FBA" w14:textId="77777777" w:rsidR="002079B5" w:rsidRPr="00F209DF" w:rsidRDefault="002079B5" w:rsidP="002079B5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000000"/>
                <w:lang w:eastAsia="en-GB"/>
              </w:rPr>
              <w:t xml:space="preserve">1. Role-play a conversation with a shop assistant. </w:t>
            </w:r>
          </w:p>
          <w:p w14:paraId="52E225EE" w14:textId="77777777" w:rsidR="002079B5" w:rsidRPr="00F209DF" w:rsidRDefault="002079B5" w:rsidP="002079B5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000000"/>
                <w:lang w:eastAsia="en-GB"/>
              </w:rPr>
              <w:t>2. Write a blog post about what you wore to a party or other important event.</w:t>
            </w:r>
          </w:p>
          <w:p w14:paraId="48D6009D" w14:textId="77777777" w:rsidR="002079B5" w:rsidRPr="00F209DF" w:rsidRDefault="002079B5" w:rsidP="002079B5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7030A0"/>
                <w:lang w:eastAsia="en-GB"/>
              </w:rPr>
              <w:t xml:space="preserve">Project: </w:t>
            </w:r>
            <w:r w:rsidRPr="00F209DF">
              <w:rPr>
                <w:rFonts w:eastAsia="Times New Roman" w:cs="Arial"/>
                <w:color w:val="000000" w:themeColor="text1"/>
                <w:lang w:eastAsia="en-GB"/>
              </w:rPr>
              <w:t>Plan and present a fashion show for charity.</w:t>
            </w:r>
          </w:p>
          <w:p w14:paraId="42A6004A" w14:textId="65371039" w:rsidR="008348DB" w:rsidRPr="008918B6" w:rsidRDefault="008348DB" w:rsidP="00DB2113">
            <w:pPr>
              <w:spacing w:after="0" w:line="240" w:lineRule="auto"/>
              <w:rPr>
                <w:color w:val="230859" w:themeColor="text2"/>
                <w:sz w:val="22"/>
                <w:szCs w:val="22"/>
              </w:rPr>
            </w:pPr>
          </w:p>
        </w:tc>
      </w:tr>
      <w:tr w:rsidR="008348DB" w14:paraId="43D96AC7" w14:textId="77777777" w:rsidTr="009F0E49">
        <w:tc>
          <w:tcPr>
            <w:tcW w:w="1965" w:type="dxa"/>
          </w:tcPr>
          <w:p w14:paraId="609D543A" w14:textId="2089A0AD" w:rsidR="00016570" w:rsidRPr="008918B6" w:rsidRDefault="008C76BD" w:rsidP="003D1D9F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lastRenderedPageBreak/>
              <w:t>Technology for life</w:t>
            </w:r>
          </w:p>
        </w:tc>
        <w:tc>
          <w:tcPr>
            <w:tcW w:w="1591" w:type="dxa"/>
          </w:tcPr>
          <w:p w14:paraId="0EB510B6" w14:textId="3477D093" w:rsidR="002C1DEB" w:rsidRPr="008918B6" w:rsidRDefault="00B515CF" w:rsidP="008B557A">
            <w:pPr>
              <w:spacing w:after="0"/>
              <w:rPr>
                <w:color w:val="230859" w:themeColor="text2"/>
                <w:sz w:val="22"/>
                <w:szCs w:val="22"/>
              </w:rPr>
            </w:pPr>
            <w:r w:rsidRPr="00F209DF">
              <w:rPr>
                <w:rFonts w:eastAsia="Times New Roman" w:cs="Arial"/>
                <w:color w:val="000000" w:themeColor="text1"/>
                <w:lang w:eastAsia="en-GB"/>
              </w:rPr>
              <w:t>Technology now and in the past</w:t>
            </w:r>
          </w:p>
        </w:tc>
        <w:tc>
          <w:tcPr>
            <w:tcW w:w="3527" w:type="dxa"/>
          </w:tcPr>
          <w:p w14:paraId="788D7240" w14:textId="77777777" w:rsidR="00F90F9D" w:rsidRPr="00F209DF" w:rsidRDefault="00F90F9D" w:rsidP="00F90F9D">
            <w:pPr>
              <w:rPr>
                <w:rFonts w:eastAsia="Times New Roman" w:cs="Arial"/>
                <w:lang w:eastAsia="en-GB"/>
              </w:rPr>
            </w:pPr>
            <w:r w:rsidRPr="00F209DF">
              <w:rPr>
                <w:rFonts w:eastAsia="Times New Roman" w:cs="Arial"/>
                <w:lang w:eastAsia="en-GB"/>
              </w:rPr>
              <w:t>Understand texts and videos about technology in the past.</w:t>
            </w:r>
          </w:p>
          <w:p w14:paraId="6564FA42" w14:textId="77777777" w:rsidR="00F90F9D" w:rsidRPr="00F209DF" w:rsidRDefault="00F90F9D" w:rsidP="00F90F9D">
            <w:pPr>
              <w:rPr>
                <w:rFonts w:eastAsia="Times New Roman" w:cs="Arial"/>
                <w:lang w:eastAsia="en-GB"/>
              </w:rPr>
            </w:pPr>
            <w:r w:rsidRPr="00F209DF">
              <w:rPr>
                <w:rFonts w:eastAsia="Times New Roman" w:cs="Arial"/>
                <w:lang w:eastAsia="en-GB"/>
              </w:rPr>
              <w:t>Use the past simple to talk about technology in the past.</w:t>
            </w:r>
          </w:p>
          <w:p w14:paraId="534ECF36" w14:textId="6DE19D4D" w:rsidR="00842786" w:rsidRPr="00EA3339" w:rsidRDefault="00F90F9D" w:rsidP="00F90F9D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F209DF">
              <w:rPr>
                <w:rFonts w:eastAsia="Times New Roman" w:cs="Arial"/>
                <w:lang w:eastAsia="en-GB"/>
              </w:rPr>
              <w:t>Write an article and a letter about technology in the past.</w:t>
            </w:r>
          </w:p>
        </w:tc>
        <w:tc>
          <w:tcPr>
            <w:tcW w:w="3260" w:type="dxa"/>
          </w:tcPr>
          <w:p w14:paraId="498C54DB" w14:textId="77777777" w:rsidR="00E63C66" w:rsidRPr="00F209DF" w:rsidRDefault="00E63C66" w:rsidP="00E63C66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color w:val="7030A0"/>
              </w:rPr>
              <w:t>Vocabulary for technology:</w:t>
            </w:r>
            <w:r w:rsidRPr="00F209DF">
              <w:rPr>
                <w:rFonts w:cs="Arial"/>
                <w:i/>
                <w:iCs/>
                <w:color w:val="7030A0"/>
              </w:rPr>
              <w:t xml:space="preserve"> </w:t>
            </w:r>
            <w:r w:rsidRPr="00F209DF">
              <w:rPr>
                <w:rFonts w:cs="Arial"/>
                <w:i/>
                <w:iCs/>
              </w:rPr>
              <w:t xml:space="preserve">charger, keyboard, search engine, social media, touchscreen </w:t>
            </w:r>
          </w:p>
          <w:p w14:paraId="27A03206" w14:textId="77777777" w:rsidR="00E63C66" w:rsidRPr="00F209DF" w:rsidRDefault="00E63C66" w:rsidP="00E63C66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color w:val="7030A0"/>
              </w:rPr>
              <w:t>Irregular verbs:</w:t>
            </w:r>
            <w:r w:rsidRPr="00F209DF">
              <w:rPr>
                <w:rFonts w:cs="Arial"/>
                <w:i/>
                <w:iCs/>
                <w:color w:val="7030A0"/>
              </w:rPr>
              <w:t xml:space="preserve"> </w:t>
            </w:r>
            <w:r w:rsidRPr="00F209DF">
              <w:rPr>
                <w:rFonts w:cs="Arial"/>
                <w:i/>
                <w:iCs/>
              </w:rPr>
              <w:t>find/found, give/gave, send/sent, think/thought</w:t>
            </w:r>
          </w:p>
          <w:p w14:paraId="47ABC933" w14:textId="77777777" w:rsidR="00E63C66" w:rsidRPr="00F209DF" w:rsidRDefault="00E63C66" w:rsidP="00E63C66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>Regular past simple verbs:</w:t>
            </w:r>
          </w:p>
          <w:p w14:paraId="24528C23" w14:textId="77777777" w:rsidR="00E63C66" w:rsidRPr="00F209DF" w:rsidRDefault="00E63C66" w:rsidP="00E63C66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i/>
                <w:iCs/>
              </w:rPr>
              <w:t>They looked for a beautiful and interesting picture.</w:t>
            </w:r>
          </w:p>
          <w:p w14:paraId="0DD6CFB1" w14:textId="77777777" w:rsidR="00E63C66" w:rsidRPr="00F209DF" w:rsidRDefault="00E63C66" w:rsidP="00E63C66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>Irregular past simple verbs:</w:t>
            </w:r>
          </w:p>
          <w:p w14:paraId="11703432" w14:textId="04EA7CE4" w:rsidR="0053241E" w:rsidRPr="00EA3339" w:rsidRDefault="00E63C66" w:rsidP="00E63C66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F209DF">
              <w:rPr>
                <w:rFonts w:cs="Arial"/>
                <w:i/>
                <w:iCs/>
              </w:rPr>
              <w:t>People found things like berries to eat.</w:t>
            </w:r>
          </w:p>
        </w:tc>
        <w:tc>
          <w:tcPr>
            <w:tcW w:w="2126" w:type="dxa"/>
          </w:tcPr>
          <w:p w14:paraId="5F17E7B9" w14:textId="77777777" w:rsidR="007E4F09" w:rsidRPr="00F209DF" w:rsidRDefault="007E4F09" w:rsidP="007E4F09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000000"/>
                <w:lang w:eastAsia="en-GB"/>
              </w:rPr>
              <w:t xml:space="preserve">1. Write a short article about an invention. </w:t>
            </w:r>
          </w:p>
          <w:p w14:paraId="33217A60" w14:textId="77777777" w:rsidR="007E4F09" w:rsidRPr="00F209DF" w:rsidRDefault="007E4F09" w:rsidP="007E4F09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000000"/>
                <w:lang w:eastAsia="en-GB"/>
              </w:rPr>
              <w:t>2. Write an imaginative letter about a problem in the past, and how technology solved it.</w:t>
            </w:r>
          </w:p>
          <w:p w14:paraId="188F1305" w14:textId="26608A5F" w:rsidR="008348DB" w:rsidRPr="00EA3339" w:rsidRDefault="007E4F09" w:rsidP="007E4F09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F209DF">
              <w:rPr>
                <w:rFonts w:eastAsia="Times New Roman" w:cs="Arial"/>
                <w:color w:val="7030A0"/>
                <w:lang w:eastAsia="en-GB"/>
              </w:rPr>
              <w:t xml:space="preserve">Project: </w:t>
            </w:r>
            <w:r w:rsidRPr="00F209DF">
              <w:rPr>
                <w:rFonts w:eastAsia="Times New Roman" w:cs="Arial"/>
                <w:color w:val="000000" w:themeColor="text1"/>
                <w:lang w:eastAsia="en-GB"/>
              </w:rPr>
              <w:t>Research and present an important invention.</w:t>
            </w:r>
          </w:p>
        </w:tc>
      </w:tr>
    </w:tbl>
    <w:p w14:paraId="7B79B5D7" w14:textId="243B0CDB" w:rsidR="00C32021" w:rsidRPr="00E43136" w:rsidRDefault="00836AAB" w:rsidP="00C32021">
      <w:pPr>
        <w:spacing w:after="0" w:line="240" w:lineRule="auto"/>
        <w:rPr>
          <w:color w:val="230859" w:themeColor="text2"/>
          <w:sz w:val="28"/>
          <w:szCs w:val="28"/>
        </w:rPr>
      </w:pPr>
      <w:r>
        <w:rPr>
          <w:color w:val="230859" w:themeColor="text2"/>
          <w:sz w:val="28"/>
          <w:szCs w:val="28"/>
        </w:rPr>
        <w:br w:type="page"/>
      </w:r>
      <w:r w:rsidR="009843D9">
        <w:rPr>
          <w:b/>
          <w:bCs/>
          <w:color w:val="230859" w:themeColor="text2"/>
          <w:sz w:val="50"/>
          <w:szCs w:val="50"/>
        </w:rPr>
        <w:lastRenderedPageBreak/>
        <w:t>Annual programme</w:t>
      </w:r>
      <w:r w:rsidR="00C32021">
        <w:rPr>
          <w:b/>
          <w:bCs/>
          <w:color w:val="230859" w:themeColor="text2"/>
          <w:sz w:val="50"/>
          <w:szCs w:val="50"/>
        </w:rPr>
        <w:t xml:space="preserve"> 202</w:t>
      </w:r>
      <w:r w:rsidR="00DB2113">
        <w:rPr>
          <w:b/>
          <w:bCs/>
          <w:color w:val="230859" w:themeColor="text2"/>
          <w:sz w:val="50"/>
          <w:szCs w:val="50"/>
        </w:rPr>
        <w:t>3</w:t>
      </w:r>
      <w:r w:rsidR="009843D9">
        <w:rPr>
          <w:b/>
          <w:bCs/>
          <w:color w:val="230859" w:themeColor="text2"/>
          <w:sz w:val="50"/>
          <w:szCs w:val="50"/>
        </w:rPr>
        <w:t>-2</w:t>
      </w:r>
      <w:r w:rsidR="00DB2113">
        <w:rPr>
          <w:b/>
          <w:bCs/>
          <w:color w:val="230859" w:themeColor="text2"/>
          <w:sz w:val="50"/>
          <w:szCs w:val="50"/>
        </w:rPr>
        <w:t>4</w:t>
      </w:r>
    </w:p>
    <w:p w14:paraId="0741E096" w14:textId="293A4D64" w:rsidR="00C32021" w:rsidRDefault="002967B4" w:rsidP="00C32021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 xml:space="preserve">Lower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C32021">
        <w:rPr>
          <w:b/>
          <w:bCs/>
          <w:color w:val="230859" w:themeColor="text2"/>
          <w:sz w:val="50"/>
          <w:szCs w:val="50"/>
        </w:rPr>
        <w:t xml:space="preserve">: </w:t>
      </w:r>
      <w:r w:rsidR="0053241E">
        <w:rPr>
          <w:b/>
          <w:bCs/>
          <w:color w:val="230859" w:themeColor="text2"/>
          <w:sz w:val="50"/>
          <w:szCs w:val="50"/>
        </w:rPr>
        <w:t>Bold</w:t>
      </w:r>
    </w:p>
    <w:p w14:paraId="16C76BA7" w14:textId="77777777" w:rsidR="00C32021" w:rsidRDefault="00C32021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73747B3" w14:textId="6D35031B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050"/>
        <w:gridCol w:w="2896"/>
        <w:gridCol w:w="2977"/>
        <w:gridCol w:w="2551"/>
      </w:tblGrid>
      <w:tr w:rsidR="00647858" w:rsidRPr="00647858" w14:paraId="28693AB2" w14:textId="77777777" w:rsidTr="00137C34">
        <w:tc>
          <w:tcPr>
            <w:tcW w:w="1995" w:type="dxa"/>
            <w:shd w:val="clear" w:color="auto" w:fill="CCECFF"/>
          </w:tcPr>
          <w:p w14:paraId="2998D119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669A81A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50" w:type="dxa"/>
            <w:shd w:val="clear" w:color="auto" w:fill="CCECFF"/>
          </w:tcPr>
          <w:p w14:paraId="506CA7C7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2896" w:type="dxa"/>
            <w:shd w:val="clear" w:color="auto" w:fill="CCECFF"/>
          </w:tcPr>
          <w:p w14:paraId="736D5B66" w14:textId="1ED27A63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6F6423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2977" w:type="dxa"/>
            <w:shd w:val="clear" w:color="auto" w:fill="CCECFF"/>
          </w:tcPr>
          <w:p w14:paraId="45585DA7" w14:textId="0B44506B" w:rsidR="008348DB" w:rsidRPr="00647858" w:rsidRDefault="006F6423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551" w:type="dxa"/>
            <w:shd w:val="clear" w:color="auto" w:fill="CCECFF"/>
          </w:tcPr>
          <w:p w14:paraId="6A0DA469" w14:textId="2ACB3411" w:rsidR="008348DB" w:rsidRPr="00647858" w:rsidRDefault="006F6423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137C34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647858" w:rsidRPr="00647858" w14:paraId="6AA6BC98" w14:textId="77777777" w:rsidTr="00137C34">
        <w:tc>
          <w:tcPr>
            <w:tcW w:w="1995" w:type="dxa"/>
          </w:tcPr>
          <w:p w14:paraId="67FD7D60" w14:textId="78A7D134" w:rsidR="00017F53" w:rsidRPr="00EA3339" w:rsidRDefault="00123366" w:rsidP="005152A4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Food, tasty food</w:t>
            </w:r>
          </w:p>
        </w:tc>
        <w:tc>
          <w:tcPr>
            <w:tcW w:w="2050" w:type="dxa"/>
          </w:tcPr>
          <w:p w14:paraId="02BFCD5B" w14:textId="4353F489" w:rsidR="008348DB" w:rsidRPr="00EA3339" w:rsidRDefault="006F6423" w:rsidP="0063480A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Food</w:t>
            </w:r>
          </w:p>
        </w:tc>
        <w:tc>
          <w:tcPr>
            <w:tcW w:w="2896" w:type="dxa"/>
          </w:tcPr>
          <w:p w14:paraId="06D90636" w14:textId="77777777" w:rsidR="006F6423" w:rsidRPr="00F209DF" w:rsidRDefault="006F6423" w:rsidP="006F6423">
            <w:pPr>
              <w:rPr>
                <w:rFonts w:eastAsia="Times New Roman" w:cs="Arial"/>
                <w:lang w:eastAsia="en-GB"/>
              </w:rPr>
            </w:pPr>
            <w:r w:rsidRPr="00F209DF">
              <w:rPr>
                <w:rFonts w:eastAsia="Times New Roman" w:cs="Arial"/>
                <w:lang w:eastAsia="en-GB"/>
              </w:rPr>
              <w:t>Understand texts and videos about different dishes.</w:t>
            </w:r>
          </w:p>
          <w:p w14:paraId="4ED0024F" w14:textId="77777777" w:rsidR="006F6423" w:rsidRPr="00F209DF" w:rsidRDefault="006F6423" w:rsidP="006F6423">
            <w:pPr>
              <w:rPr>
                <w:rFonts w:eastAsia="Times New Roman" w:cs="Arial"/>
                <w:i/>
                <w:iCs/>
                <w:lang w:eastAsia="en-GB"/>
              </w:rPr>
            </w:pPr>
            <w:r w:rsidRPr="00F209DF">
              <w:rPr>
                <w:rFonts w:eastAsia="Times New Roman" w:cs="Arial"/>
                <w:lang w:eastAsia="en-GB"/>
              </w:rPr>
              <w:t xml:space="preserve">Talk about amount with </w:t>
            </w:r>
            <w:r w:rsidRPr="00F209DF">
              <w:rPr>
                <w:rFonts w:eastAsia="Times New Roman" w:cs="Arial"/>
                <w:i/>
                <w:iCs/>
                <w:lang w:eastAsia="en-GB"/>
              </w:rPr>
              <w:t>some</w:t>
            </w:r>
            <w:r w:rsidRPr="00F209DF">
              <w:rPr>
                <w:rFonts w:eastAsia="Times New Roman" w:cs="Arial"/>
                <w:lang w:eastAsia="en-GB"/>
              </w:rPr>
              <w:t xml:space="preserve">, </w:t>
            </w:r>
            <w:r w:rsidRPr="00F209DF">
              <w:rPr>
                <w:rFonts w:eastAsia="Times New Roman" w:cs="Arial"/>
                <w:i/>
                <w:iCs/>
                <w:lang w:eastAsia="en-GB"/>
              </w:rPr>
              <w:t>any</w:t>
            </w:r>
            <w:r w:rsidRPr="00F209DF">
              <w:rPr>
                <w:rFonts w:eastAsia="Times New Roman" w:cs="Arial"/>
                <w:lang w:eastAsia="en-GB"/>
              </w:rPr>
              <w:t xml:space="preserve"> and </w:t>
            </w:r>
            <w:r w:rsidRPr="00F209DF">
              <w:rPr>
                <w:rFonts w:eastAsia="Times New Roman" w:cs="Arial"/>
                <w:i/>
                <w:iCs/>
                <w:lang w:eastAsia="en-GB"/>
              </w:rPr>
              <w:t>a lot of</w:t>
            </w:r>
            <w:r w:rsidRPr="00F209DF">
              <w:rPr>
                <w:rFonts w:eastAsia="Times New Roman" w:cs="Arial"/>
                <w:lang w:eastAsia="en-GB"/>
              </w:rPr>
              <w:t xml:space="preserve">, and ask questions with </w:t>
            </w:r>
            <w:r w:rsidRPr="00F209DF">
              <w:rPr>
                <w:rFonts w:eastAsia="Times New Roman" w:cs="Arial"/>
                <w:i/>
                <w:iCs/>
                <w:lang w:eastAsia="en-GB"/>
              </w:rPr>
              <w:t xml:space="preserve">How much...? </w:t>
            </w:r>
            <w:r w:rsidRPr="00F209DF">
              <w:rPr>
                <w:rFonts w:eastAsia="Times New Roman" w:cs="Arial"/>
                <w:lang w:eastAsia="en-GB"/>
              </w:rPr>
              <w:t xml:space="preserve">and </w:t>
            </w:r>
            <w:r w:rsidRPr="00F209DF">
              <w:rPr>
                <w:rFonts w:eastAsia="Times New Roman" w:cs="Arial"/>
                <w:i/>
                <w:iCs/>
                <w:lang w:eastAsia="en-GB"/>
              </w:rPr>
              <w:t>How many...?</w:t>
            </w:r>
          </w:p>
          <w:p w14:paraId="1335CABE" w14:textId="1CF56F7C" w:rsidR="00137C34" w:rsidRPr="00EA3339" w:rsidRDefault="006F6423" w:rsidP="006F6423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F209DF">
              <w:rPr>
                <w:rFonts w:eastAsia="Times New Roman" w:cs="Arial"/>
                <w:lang w:eastAsia="en-GB"/>
              </w:rPr>
              <w:t>Write a blog post about a dish and a shopping list.</w:t>
            </w:r>
          </w:p>
        </w:tc>
        <w:tc>
          <w:tcPr>
            <w:tcW w:w="2977" w:type="dxa"/>
          </w:tcPr>
          <w:p w14:paraId="38AD8ECD" w14:textId="77777777" w:rsidR="001832F9" w:rsidRPr="00F209DF" w:rsidRDefault="001832F9" w:rsidP="001832F9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color w:val="7030A0"/>
              </w:rPr>
              <w:t xml:space="preserve">Food: </w:t>
            </w:r>
            <w:r w:rsidRPr="00F209DF">
              <w:rPr>
                <w:rFonts w:cs="Arial"/>
                <w:i/>
                <w:iCs/>
              </w:rPr>
              <w:t>biscuits, butter, cream, curry, flour, meatballs, stir-fry, strawberries</w:t>
            </w:r>
          </w:p>
          <w:p w14:paraId="754C2BFB" w14:textId="77777777" w:rsidR="001832F9" w:rsidRPr="00F209DF" w:rsidRDefault="001832F9" w:rsidP="001832F9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 xml:space="preserve">Countable and uncountable food nouns: </w:t>
            </w:r>
            <w:r w:rsidRPr="00F209DF">
              <w:rPr>
                <w:rFonts w:cs="Arial"/>
                <w:i/>
                <w:iCs/>
              </w:rPr>
              <w:t>an apple, a curry, some cheese</w:t>
            </w:r>
          </w:p>
          <w:p w14:paraId="06403067" w14:textId="77777777" w:rsidR="001832F9" w:rsidRPr="00F209DF" w:rsidRDefault="001832F9" w:rsidP="001832F9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 xml:space="preserve">Amounts with </w:t>
            </w:r>
            <w:r w:rsidRPr="00F209DF">
              <w:rPr>
                <w:rFonts w:cs="Arial"/>
                <w:i/>
                <w:iCs/>
                <w:color w:val="7030A0"/>
              </w:rPr>
              <w:t>some</w:t>
            </w:r>
            <w:r w:rsidRPr="00F209DF">
              <w:rPr>
                <w:rFonts w:cs="Arial"/>
                <w:color w:val="7030A0"/>
              </w:rPr>
              <w:t xml:space="preserve">, </w:t>
            </w:r>
            <w:r w:rsidRPr="00F209DF">
              <w:rPr>
                <w:rFonts w:cs="Arial"/>
                <w:i/>
                <w:iCs/>
                <w:color w:val="7030A0"/>
              </w:rPr>
              <w:t>any,</w:t>
            </w:r>
            <w:r w:rsidRPr="00F209DF">
              <w:rPr>
                <w:rFonts w:cs="Arial"/>
                <w:color w:val="7030A0"/>
              </w:rPr>
              <w:t xml:space="preserve"> and </w:t>
            </w:r>
            <w:r w:rsidRPr="00F209DF">
              <w:rPr>
                <w:rFonts w:cs="Arial"/>
                <w:i/>
                <w:iCs/>
                <w:color w:val="7030A0"/>
              </w:rPr>
              <w:t>a lot of</w:t>
            </w:r>
            <w:r w:rsidRPr="00F209DF">
              <w:rPr>
                <w:rFonts w:cs="Arial"/>
                <w:color w:val="7030A0"/>
              </w:rPr>
              <w:t>:</w:t>
            </w:r>
          </w:p>
          <w:p w14:paraId="678D8867" w14:textId="77777777" w:rsidR="001832F9" w:rsidRPr="00F209DF" w:rsidRDefault="001832F9" w:rsidP="001832F9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i/>
                <w:iCs/>
              </w:rPr>
              <w:t>Do we need any flour?</w:t>
            </w:r>
          </w:p>
          <w:p w14:paraId="3BB6BEF8" w14:textId="77777777" w:rsidR="001832F9" w:rsidRPr="00F209DF" w:rsidRDefault="001832F9" w:rsidP="001832F9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i/>
                <w:iCs/>
              </w:rPr>
              <w:t>We need a lot of them.</w:t>
            </w:r>
          </w:p>
          <w:p w14:paraId="6CC90AFB" w14:textId="77777777" w:rsidR="001832F9" w:rsidRPr="00F209DF" w:rsidRDefault="001832F9" w:rsidP="001832F9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 xml:space="preserve">Questions with </w:t>
            </w:r>
            <w:r w:rsidRPr="00F209DF">
              <w:rPr>
                <w:rFonts w:cs="Arial"/>
                <w:i/>
                <w:iCs/>
                <w:color w:val="7030A0"/>
              </w:rPr>
              <w:t>How much ...?</w:t>
            </w:r>
            <w:r w:rsidRPr="00F209DF">
              <w:rPr>
                <w:rFonts w:cs="Arial"/>
                <w:color w:val="7030A0"/>
              </w:rPr>
              <w:t xml:space="preserve"> and </w:t>
            </w:r>
            <w:r w:rsidRPr="00F209DF">
              <w:rPr>
                <w:rFonts w:cs="Arial"/>
                <w:i/>
                <w:iCs/>
                <w:color w:val="7030A0"/>
              </w:rPr>
              <w:t>How many …?</w:t>
            </w:r>
            <w:r w:rsidRPr="00F209DF">
              <w:rPr>
                <w:rFonts w:cs="Arial"/>
                <w:color w:val="7030A0"/>
              </w:rPr>
              <w:t xml:space="preserve">: </w:t>
            </w:r>
          </w:p>
          <w:p w14:paraId="77B725AF" w14:textId="77777777" w:rsidR="001832F9" w:rsidRPr="00F209DF" w:rsidRDefault="001832F9" w:rsidP="001832F9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i/>
                <w:iCs/>
              </w:rPr>
              <w:t>How much cheese do we need?</w:t>
            </w:r>
          </w:p>
          <w:p w14:paraId="11AF94B9" w14:textId="482D96FF" w:rsidR="0049501B" w:rsidRPr="00EA3339" w:rsidRDefault="001832F9" w:rsidP="001832F9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F209DF">
              <w:rPr>
                <w:rFonts w:cs="Arial"/>
                <w:i/>
                <w:iCs/>
              </w:rPr>
              <w:t>How many eggs do we need?</w:t>
            </w:r>
          </w:p>
        </w:tc>
        <w:tc>
          <w:tcPr>
            <w:tcW w:w="2551" w:type="dxa"/>
          </w:tcPr>
          <w:p w14:paraId="635D8665" w14:textId="77777777" w:rsidR="000728A6" w:rsidRPr="00F209DF" w:rsidRDefault="000728A6" w:rsidP="000728A6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000000"/>
                <w:lang w:eastAsia="en-GB"/>
              </w:rPr>
              <w:t xml:space="preserve">1. Write a blog post on a dish you eat at home. </w:t>
            </w:r>
          </w:p>
          <w:p w14:paraId="15F9AFC7" w14:textId="77777777" w:rsidR="000728A6" w:rsidRPr="00F209DF" w:rsidRDefault="000728A6" w:rsidP="000728A6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000000"/>
                <w:lang w:eastAsia="en-GB"/>
              </w:rPr>
              <w:t>2. Write a food quiz and discuss the results.</w:t>
            </w:r>
          </w:p>
          <w:p w14:paraId="17E94272" w14:textId="26D92C07" w:rsidR="008348DB" w:rsidRPr="00EA3339" w:rsidRDefault="000728A6" w:rsidP="000728A6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F209DF">
              <w:rPr>
                <w:rFonts w:eastAsia="Times New Roman" w:cs="Arial"/>
                <w:color w:val="7030A0"/>
                <w:lang w:eastAsia="en-GB"/>
              </w:rPr>
              <w:t xml:space="preserve">Project: </w:t>
            </w:r>
            <w:r w:rsidRPr="00F209DF">
              <w:rPr>
                <w:rFonts w:eastAsia="Times New Roman" w:cs="Arial"/>
                <w:color w:val="000000" w:themeColor="text1"/>
                <w:lang w:eastAsia="en-GB"/>
              </w:rPr>
              <w:t>Plan a party and create a picture story for a dish.</w:t>
            </w:r>
          </w:p>
        </w:tc>
      </w:tr>
      <w:tr w:rsidR="00647858" w:rsidRPr="00647858" w14:paraId="221D2369" w14:textId="77777777" w:rsidTr="00137C34">
        <w:tc>
          <w:tcPr>
            <w:tcW w:w="1995" w:type="dxa"/>
          </w:tcPr>
          <w:p w14:paraId="199E015E" w14:textId="2E6ECFDA" w:rsidR="007E4B90" w:rsidRPr="00EA3339" w:rsidRDefault="008329E8" w:rsidP="007E4B90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lastRenderedPageBreak/>
              <w:t>Telling stories</w:t>
            </w:r>
          </w:p>
        </w:tc>
        <w:tc>
          <w:tcPr>
            <w:tcW w:w="2050" w:type="dxa"/>
          </w:tcPr>
          <w:p w14:paraId="6BC5259C" w14:textId="77777777" w:rsidR="00F47295" w:rsidRPr="004A2B87" w:rsidRDefault="00F47295" w:rsidP="00F47295">
            <w:pPr>
              <w:rPr>
                <w:rFonts w:eastAsia="Times New Roman" w:cs="Arial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szCs w:val="20"/>
                <w:lang w:eastAsia="en-GB"/>
              </w:rPr>
              <w:t>Stories and storytelling</w:t>
            </w:r>
          </w:p>
          <w:p w14:paraId="5DA72712" w14:textId="6FD11B64" w:rsidR="008348DB" w:rsidRPr="00EA3339" w:rsidRDefault="008348DB" w:rsidP="0053241E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2929B57C" w14:textId="77777777" w:rsidR="00C62E78" w:rsidRPr="004A2B87" w:rsidRDefault="00C62E78" w:rsidP="00C62E78">
            <w:pPr>
              <w:rPr>
                <w:rFonts w:cs="Arial"/>
                <w:szCs w:val="20"/>
                <w:lang w:eastAsia="en-GB"/>
              </w:rPr>
            </w:pPr>
            <w:r w:rsidRPr="004A2B87">
              <w:rPr>
                <w:rFonts w:cs="Arial"/>
                <w:szCs w:val="20"/>
                <w:lang w:eastAsia="en-GB"/>
              </w:rPr>
              <w:t>Read and understand different kinds of stories.</w:t>
            </w:r>
          </w:p>
          <w:p w14:paraId="40242B64" w14:textId="77777777" w:rsidR="00C62E78" w:rsidRPr="004A2B87" w:rsidRDefault="00C62E78" w:rsidP="00C62E78">
            <w:pPr>
              <w:rPr>
                <w:rFonts w:cs="Arial"/>
                <w:szCs w:val="20"/>
                <w:lang w:eastAsia="en-GB"/>
              </w:rPr>
            </w:pPr>
            <w:r w:rsidRPr="004A2B87">
              <w:rPr>
                <w:rFonts w:cs="Arial"/>
                <w:szCs w:val="20"/>
                <w:lang w:eastAsia="en-GB"/>
              </w:rPr>
              <w:t>Watch a video of a storyteller telling a traditional story.</w:t>
            </w:r>
          </w:p>
          <w:p w14:paraId="7092D905" w14:textId="46A170E5" w:rsidR="00990E14" w:rsidRPr="00EA3339" w:rsidRDefault="00C62E78" w:rsidP="00C62E78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cs="Arial"/>
                <w:szCs w:val="20"/>
                <w:lang w:eastAsia="en-GB"/>
              </w:rPr>
              <w:t>Use the past simple, the past continuous, and adjectives and adverbs to tell stories.</w:t>
            </w:r>
          </w:p>
        </w:tc>
        <w:tc>
          <w:tcPr>
            <w:tcW w:w="2977" w:type="dxa"/>
          </w:tcPr>
          <w:p w14:paraId="1D960C75" w14:textId="77777777" w:rsidR="00845243" w:rsidRPr="004A2B87" w:rsidRDefault="00845243" w:rsidP="00845243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Verbs for telling life stories: </w:t>
            </w: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become, decide, dream, get married, meet, spend time, stay </w:t>
            </w:r>
          </w:p>
          <w:p w14:paraId="2068AE76" w14:textId="77777777" w:rsidR="00845243" w:rsidRPr="004A2B87" w:rsidRDefault="00845243" w:rsidP="00845243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>Adverbs for telling life stories: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 xml:space="preserve"> </w:t>
            </w: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angrily, badly, easily, loudly, quickly/fast, slowly</w:t>
            </w:r>
          </w:p>
          <w:p w14:paraId="6AF9A30E" w14:textId="77777777" w:rsidR="00845243" w:rsidRPr="004A2B87" w:rsidRDefault="00845243" w:rsidP="00845243">
            <w:pPr>
              <w:rPr>
                <w:rFonts w:eastAsia="Times New Roman" w:cs="Arial"/>
                <w:color w:val="7030A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Past simple and past continuous +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 xml:space="preserve">when 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and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while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>:</w:t>
            </w:r>
          </w:p>
          <w:p w14:paraId="05F14727" w14:textId="77777777" w:rsidR="00845243" w:rsidRPr="004A2B87" w:rsidRDefault="00845243" w:rsidP="00845243">
            <w:pPr>
              <w:rPr>
                <w:rFonts w:eastAsia="Times New Roman" w:cs="Arial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When Mary and Percy returned to England, they got married.</w:t>
            </w:r>
          </w:p>
          <w:p w14:paraId="14434869" w14:textId="77777777" w:rsidR="00845243" w:rsidRPr="004A2B87" w:rsidRDefault="00845243" w:rsidP="00845243">
            <w:pPr>
              <w:rPr>
                <w:rFonts w:eastAsia="Times New Roman" w:cs="Arial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While her friends were writing, Mary sat and thought.</w:t>
            </w:r>
          </w:p>
          <w:p w14:paraId="743DA22F" w14:textId="77777777" w:rsidR="00845243" w:rsidRPr="004A2B87" w:rsidRDefault="00845243" w:rsidP="00845243">
            <w:pPr>
              <w:rPr>
                <w:rFonts w:eastAsia="Times New Roman" w:cs="Arial"/>
                <w:color w:val="7030A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>Adjectives and adverbs of manner:</w:t>
            </w:r>
          </w:p>
          <w:p w14:paraId="4C9C7BD8" w14:textId="7B83CE32" w:rsidR="001708AD" w:rsidRPr="00EA3339" w:rsidRDefault="00845243" w:rsidP="00845243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They walked slowly because they were tired and hungry.</w:t>
            </w:r>
          </w:p>
        </w:tc>
        <w:tc>
          <w:tcPr>
            <w:tcW w:w="2551" w:type="dxa"/>
          </w:tcPr>
          <w:p w14:paraId="6AA79037" w14:textId="77777777" w:rsidR="00154454" w:rsidRPr="004A2B87" w:rsidRDefault="00154454" w:rsidP="0015445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1. Write a biography of an author </w:t>
            </w:r>
          </w:p>
          <w:p w14:paraId="39548617" w14:textId="77777777" w:rsidR="00154454" w:rsidRPr="004A2B87" w:rsidRDefault="00154454" w:rsidP="0015445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2. Write a ‘microfiction’ story  </w:t>
            </w:r>
          </w:p>
          <w:p w14:paraId="7AA900B6" w14:textId="77777777" w:rsidR="00154454" w:rsidRPr="004A2B87" w:rsidRDefault="00154454" w:rsidP="0015445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Project: </w:t>
            </w:r>
            <w:r w:rsidRPr="004A2B87">
              <w:rPr>
                <w:rFonts w:cs="Arial"/>
                <w:color w:val="000000"/>
                <w:szCs w:val="20"/>
                <w:shd w:val="clear" w:color="auto" w:fill="FFFFFF"/>
              </w:rPr>
              <w:t>Write or tell a story</w:t>
            </w:r>
          </w:p>
          <w:p w14:paraId="2A47DE05" w14:textId="3137E638" w:rsidR="008348DB" w:rsidRPr="00EA3339" w:rsidRDefault="008348DB" w:rsidP="00DB2113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330BBCB1" w14:textId="0FCCE366" w:rsidR="00D005AB" w:rsidRDefault="00D005A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58310C3E" w14:textId="77777777" w:rsidR="005C6EDC" w:rsidRDefault="005C6EDC">
      <w:pPr>
        <w:spacing w:after="0" w:line="240" w:lineRule="auto"/>
        <w:rPr>
          <w:b/>
          <w:bCs/>
          <w:color w:val="230859" w:themeColor="text2"/>
          <w:sz w:val="28"/>
          <w:szCs w:val="28"/>
        </w:rPr>
      </w:pPr>
      <w:r>
        <w:rPr>
          <w:b/>
          <w:bCs/>
          <w:color w:val="230859" w:themeColor="text2"/>
          <w:sz w:val="28"/>
          <w:szCs w:val="28"/>
        </w:rPr>
        <w:br w:type="page"/>
      </w:r>
    </w:p>
    <w:p w14:paraId="7549158E" w14:textId="77777777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38C165E7" w14:textId="5A09BF8F" w:rsidR="008D6625" w:rsidRDefault="009843D9" w:rsidP="008D6625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Annual programme 202</w:t>
      </w:r>
      <w:r w:rsidR="00DB2113">
        <w:rPr>
          <w:b/>
          <w:bCs/>
          <w:color w:val="230859" w:themeColor="text2"/>
          <w:sz w:val="50"/>
          <w:szCs w:val="50"/>
        </w:rPr>
        <w:t>3</w:t>
      </w:r>
      <w:r>
        <w:rPr>
          <w:b/>
          <w:bCs/>
          <w:color w:val="230859" w:themeColor="text2"/>
          <w:sz w:val="50"/>
          <w:szCs w:val="50"/>
        </w:rPr>
        <w:t>-2</w:t>
      </w:r>
      <w:r w:rsidR="00DB2113">
        <w:rPr>
          <w:b/>
          <w:bCs/>
          <w:color w:val="230859" w:themeColor="text2"/>
          <w:sz w:val="50"/>
          <w:szCs w:val="50"/>
        </w:rPr>
        <w:t>4</w:t>
      </w:r>
    </w:p>
    <w:p w14:paraId="6E6F1067" w14:textId="5D0C0F8D" w:rsidR="008D6625" w:rsidRDefault="002967B4" w:rsidP="008D6625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 xml:space="preserve">Lower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D6625">
        <w:rPr>
          <w:b/>
          <w:bCs/>
          <w:color w:val="230859" w:themeColor="text2"/>
          <w:sz w:val="50"/>
          <w:szCs w:val="50"/>
        </w:rPr>
        <w:t xml:space="preserve">: </w:t>
      </w:r>
      <w:r w:rsidR="0031073E">
        <w:rPr>
          <w:b/>
          <w:bCs/>
          <w:color w:val="230859" w:themeColor="text2"/>
          <w:sz w:val="50"/>
          <w:szCs w:val="50"/>
        </w:rPr>
        <w:t>Bold</w:t>
      </w:r>
    </w:p>
    <w:p w14:paraId="696091AC" w14:textId="77777777" w:rsidR="008D6625" w:rsidRDefault="008D6625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17709F01" w14:textId="6DC2D142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A01B403" w14:textId="77777777" w:rsidR="002C2FA2" w:rsidRDefault="002C2FA2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1D3ECA" w:rsidRPr="001D3ECA" w14:paraId="30405D25" w14:textId="77777777" w:rsidTr="007B387D">
        <w:tc>
          <w:tcPr>
            <w:tcW w:w="2037" w:type="dxa"/>
            <w:shd w:val="clear" w:color="auto" w:fill="CCECFF"/>
          </w:tcPr>
          <w:p w14:paraId="6CAF91F8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267FC311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ECFF"/>
          </w:tcPr>
          <w:p w14:paraId="0E6B3347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ECFF"/>
          </w:tcPr>
          <w:p w14:paraId="419AE4F0" w14:textId="12DE7F7B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154454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2977" w:type="dxa"/>
            <w:shd w:val="clear" w:color="auto" w:fill="CCECFF"/>
          </w:tcPr>
          <w:p w14:paraId="6E4DA33A" w14:textId="196DAE8C" w:rsidR="005C6EDC" w:rsidRPr="001D3ECA" w:rsidRDefault="00154454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268" w:type="dxa"/>
            <w:shd w:val="clear" w:color="auto" w:fill="CCECFF"/>
          </w:tcPr>
          <w:p w14:paraId="337BD252" w14:textId="70C558FA" w:rsidR="005C6EDC" w:rsidRPr="001D3ECA" w:rsidRDefault="00F53669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17339A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1D3ECA" w:rsidRPr="001D3ECA" w14:paraId="36006AFD" w14:textId="77777777" w:rsidTr="007B387D">
        <w:tc>
          <w:tcPr>
            <w:tcW w:w="2037" w:type="dxa"/>
          </w:tcPr>
          <w:p w14:paraId="3042279D" w14:textId="0F6B5830" w:rsidR="008A4B67" w:rsidRPr="006046C0" w:rsidRDefault="00F53669" w:rsidP="008A4B67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Let’s enjoy life</w:t>
            </w:r>
          </w:p>
        </w:tc>
        <w:tc>
          <w:tcPr>
            <w:tcW w:w="2037" w:type="dxa"/>
          </w:tcPr>
          <w:p w14:paraId="74F67D56" w14:textId="14343F86" w:rsidR="008A4B67" w:rsidRPr="006046C0" w:rsidRDefault="00E97349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eastAsia="Times New Roman" w:cs="Arial"/>
                <w:szCs w:val="20"/>
                <w:lang w:eastAsia="en-GB"/>
              </w:rPr>
              <w:t>Social life and activities</w:t>
            </w:r>
          </w:p>
        </w:tc>
        <w:tc>
          <w:tcPr>
            <w:tcW w:w="3292" w:type="dxa"/>
          </w:tcPr>
          <w:p w14:paraId="22D8123E" w14:textId="77777777" w:rsidR="00FB19AE" w:rsidRPr="004A2B87" w:rsidRDefault="00FB19AE" w:rsidP="00FB19AE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>Understand texts and videos about fun arrangements.</w:t>
            </w:r>
          </w:p>
          <w:p w14:paraId="56409AE1" w14:textId="77777777" w:rsidR="00FB19AE" w:rsidRPr="004A2B87" w:rsidRDefault="00FB19AE" w:rsidP="00FB19AE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Make suggestions, and use the present continuous and infinitive of purpose to make arrangements. </w:t>
            </w:r>
          </w:p>
          <w:p w14:paraId="2F333B23" w14:textId="07829916" w:rsidR="001064C8" w:rsidRPr="006046C0" w:rsidRDefault="00FB19AE" w:rsidP="00FB19A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>Write an email and message about arrangements.</w:t>
            </w:r>
          </w:p>
        </w:tc>
        <w:tc>
          <w:tcPr>
            <w:tcW w:w="2977" w:type="dxa"/>
          </w:tcPr>
          <w:p w14:paraId="52038E3C" w14:textId="77777777" w:rsidR="005D791F" w:rsidRPr="004A2B87" w:rsidRDefault="005D791F" w:rsidP="005D791F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Leisure activities: </w:t>
            </w: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do drumming, go kayaking, go surfing, have a barbecue</w:t>
            </w:r>
          </w:p>
          <w:p w14:paraId="6D747B45" w14:textId="77777777" w:rsidR="005D791F" w:rsidRPr="004A2B87" w:rsidRDefault="005D791F" w:rsidP="005D791F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>Vocabulary for socialising:</w:t>
            </w: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get in touch, get to know, go out, hang out, meet up</w:t>
            </w:r>
          </w:p>
          <w:p w14:paraId="28AA005A" w14:textId="77777777" w:rsidR="005D791F" w:rsidRPr="004A2B87" w:rsidRDefault="005D791F" w:rsidP="005D791F">
            <w:pPr>
              <w:shd w:val="clear" w:color="auto" w:fill="FFFFFF"/>
              <w:rPr>
                <w:rFonts w:eastAsia="Times New Roman" w:cs="Arial"/>
                <w:color w:val="7030A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Suggestions with infinitives and gerunds: </w:t>
            </w:r>
          </w:p>
          <w:p w14:paraId="1CDC40F5" w14:textId="77777777" w:rsidR="005D791F" w:rsidRPr="004A2B87" w:rsidRDefault="005D791F" w:rsidP="005D791F">
            <w:pPr>
              <w:shd w:val="clear" w:color="auto" w:fill="FFFFFF"/>
              <w:rPr>
                <w:rFonts w:cs="Arial"/>
                <w:i/>
                <w:iCs/>
                <w:szCs w:val="20"/>
              </w:rPr>
            </w:pPr>
            <w:r w:rsidRPr="004A2B87">
              <w:rPr>
                <w:rFonts w:cs="Arial"/>
                <w:i/>
                <w:iCs/>
                <w:szCs w:val="20"/>
              </w:rPr>
              <w:t>Shall we go surfing?</w:t>
            </w:r>
          </w:p>
          <w:p w14:paraId="48B4BCB0" w14:textId="77777777" w:rsidR="005D791F" w:rsidRPr="004A2B87" w:rsidRDefault="005D791F" w:rsidP="005D791F">
            <w:pPr>
              <w:shd w:val="clear" w:color="auto" w:fill="FFFFFF"/>
              <w:rPr>
                <w:rFonts w:cs="Arial"/>
                <w:i/>
                <w:iCs/>
                <w:szCs w:val="20"/>
              </w:rPr>
            </w:pPr>
            <w:r w:rsidRPr="004A2B87">
              <w:rPr>
                <w:rFonts w:cs="Arial"/>
                <w:i/>
                <w:iCs/>
                <w:szCs w:val="20"/>
              </w:rPr>
              <w:t xml:space="preserve">Would you like to do yoga too? </w:t>
            </w:r>
          </w:p>
          <w:p w14:paraId="58B782EE" w14:textId="77777777" w:rsidR="005D791F" w:rsidRPr="004A2B87" w:rsidRDefault="005D791F" w:rsidP="005D791F">
            <w:pPr>
              <w:shd w:val="clear" w:color="auto" w:fill="FFFFFF"/>
              <w:rPr>
                <w:rFonts w:eastAsia="Times New Roman" w:cs="Arial"/>
                <w:color w:val="7030A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Present continuous,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going to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 and the infinitive of purpose for making future arrangements:</w:t>
            </w:r>
          </w:p>
          <w:p w14:paraId="1326B9E2" w14:textId="77777777" w:rsidR="005D791F" w:rsidRPr="004A2B87" w:rsidRDefault="005D791F" w:rsidP="005D791F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lastRenderedPageBreak/>
              <w:t>I’m taking Tom to see a play at the Globe Theatre.</w:t>
            </w:r>
          </w:p>
          <w:p w14:paraId="5B7080F5" w14:textId="4FB5C946" w:rsidR="008A4B67" w:rsidRPr="006046C0" w:rsidRDefault="005D791F" w:rsidP="005D791F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We plan to walk to Borough Market to do some shopping.</w:t>
            </w:r>
          </w:p>
        </w:tc>
        <w:tc>
          <w:tcPr>
            <w:tcW w:w="2268" w:type="dxa"/>
          </w:tcPr>
          <w:p w14:paraId="0D907E30" w14:textId="77777777" w:rsidR="00104BE6" w:rsidRPr="004A2B87" w:rsidRDefault="00104BE6" w:rsidP="00104BE6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lastRenderedPageBreak/>
              <w:t xml:space="preserve">1. Write chat messages for making arrangements </w:t>
            </w:r>
          </w:p>
          <w:p w14:paraId="7B45B327" w14:textId="77777777" w:rsidR="00104BE6" w:rsidRPr="004A2B87" w:rsidRDefault="00104BE6" w:rsidP="00104BE6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2. Write an email to a friend discussing arrangements to do an activity </w:t>
            </w:r>
          </w:p>
          <w:p w14:paraId="3BF6D674" w14:textId="77777777" w:rsidR="00104BE6" w:rsidRPr="004A2B87" w:rsidRDefault="00104BE6" w:rsidP="00104BE6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Project: </w:t>
            </w:r>
            <w:r w:rsidRPr="004A2B87">
              <w:rPr>
                <w:rFonts w:cs="Arial"/>
                <w:color w:val="000000"/>
                <w:szCs w:val="20"/>
                <w:shd w:val="clear" w:color="auto" w:fill="FFFFFF"/>
              </w:rPr>
              <w:t>Create a video advert for a summer camp.</w:t>
            </w:r>
          </w:p>
          <w:p w14:paraId="06102FA4" w14:textId="4B3DEDF7" w:rsidR="008A4B67" w:rsidRPr="006046C0" w:rsidRDefault="008A4B67" w:rsidP="00DB2113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1D3ECA" w:rsidRPr="001D3ECA" w14:paraId="54A1B664" w14:textId="77777777" w:rsidTr="007B387D">
        <w:tc>
          <w:tcPr>
            <w:tcW w:w="2037" w:type="dxa"/>
          </w:tcPr>
          <w:p w14:paraId="49153F88" w14:textId="10310CDF" w:rsidR="008A4B67" w:rsidRPr="006046C0" w:rsidRDefault="00F53669" w:rsidP="008A4B67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Healthy body, healthy mind </w:t>
            </w:r>
          </w:p>
        </w:tc>
        <w:tc>
          <w:tcPr>
            <w:tcW w:w="2037" w:type="dxa"/>
          </w:tcPr>
          <w:p w14:paraId="4F331328" w14:textId="6F79BCF1" w:rsidR="0017339A" w:rsidRPr="006046C0" w:rsidRDefault="00241746" w:rsidP="00A90E90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eastAsia="Times New Roman" w:cs="Arial"/>
                <w:szCs w:val="20"/>
                <w:lang w:eastAsia="en-GB"/>
              </w:rPr>
              <w:t>Health and illness</w:t>
            </w:r>
          </w:p>
        </w:tc>
        <w:tc>
          <w:tcPr>
            <w:tcW w:w="3292" w:type="dxa"/>
          </w:tcPr>
          <w:p w14:paraId="5BF17A4B" w14:textId="033AF2AD" w:rsidR="00F8377E" w:rsidRPr="004A2B87" w:rsidRDefault="00F8377E" w:rsidP="00F8377E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>Understand an article and a video about staying happy and healthy.</w:t>
            </w:r>
          </w:p>
          <w:p w14:paraId="59ED84F5" w14:textId="77777777" w:rsidR="00F8377E" w:rsidRPr="004A2B87" w:rsidRDefault="00F8377E" w:rsidP="00F8377E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>Ask for and give advice about health and happiness, and talk about important things to do when there’s illness or an accident.</w:t>
            </w:r>
          </w:p>
          <w:p w14:paraId="7572BBB2" w14:textId="0812928F" w:rsidR="00972982" w:rsidRPr="006046C0" w:rsidRDefault="00F8377E" w:rsidP="00F8377E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>Write a review of an app and a first aid leaflet.</w:t>
            </w:r>
          </w:p>
        </w:tc>
        <w:tc>
          <w:tcPr>
            <w:tcW w:w="2977" w:type="dxa"/>
          </w:tcPr>
          <w:p w14:paraId="7D04D18B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Parts of the body: </w:t>
            </w: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back, bone, brain, heart, knee, neck, shoulder, skin, stomach, teeth</w:t>
            </w:r>
          </w:p>
          <w:p w14:paraId="3CE7CB37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Vocabulary for first aid: </w:t>
            </w: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accident, ambulance, blood, chemist, cut, fall over, hurt, medicine, pain, X-ray </w:t>
            </w:r>
          </w:p>
          <w:p w14:paraId="236BD16D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color w:val="7030A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Advice with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can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,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could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,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should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 and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shouldn’t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>:</w:t>
            </w:r>
          </w:p>
          <w:p w14:paraId="7A4E1145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Exercise can help you stay healthy.</w:t>
            </w:r>
          </w:p>
          <w:p w14:paraId="1FF979A2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4A2B87">
              <w:rPr>
                <w:rFonts w:cs="Arial"/>
                <w:i/>
                <w:iCs/>
                <w:color w:val="000000"/>
                <w:szCs w:val="20"/>
                <w:shd w:val="clear" w:color="auto" w:fill="FFFFFF"/>
              </w:rPr>
              <w:t>Before you go to sleep, you shouldn’t use your phone.</w:t>
            </w:r>
          </w:p>
          <w:p w14:paraId="40BBEF2D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>Instructions with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 xml:space="preserve"> must, mustn’t 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and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have to:</w:t>
            </w:r>
          </w:p>
          <w:p w14:paraId="04D37B73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You have to lay the person down.</w:t>
            </w:r>
          </w:p>
          <w:p w14:paraId="4D979785" w14:textId="08C204DE" w:rsidR="00EB2503" w:rsidRPr="007B7554" w:rsidRDefault="00E46B20" w:rsidP="007B7554">
            <w:pPr>
              <w:spacing w:after="24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4A2B87">
              <w:rPr>
                <w:rFonts w:cs="Arial"/>
                <w:i/>
                <w:iCs/>
                <w:color w:val="000000"/>
                <w:szCs w:val="20"/>
                <w:shd w:val="clear" w:color="auto" w:fill="FFFFFF"/>
              </w:rPr>
              <w:t>You don’t have to call an ambulance.</w:t>
            </w:r>
          </w:p>
        </w:tc>
        <w:tc>
          <w:tcPr>
            <w:tcW w:w="2268" w:type="dxa"/>
          </w:tcPr>
          <w:p w14:paraId="78333B11" w14:textId="77777777" w:rsidR="007B7554" w:rsidRPr="004A2B87" w:rsidRDefault="007B7554" w:rsidP="007B755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>1. Write a review of an app.</w:t>
            </w:r>
          </w:p>
          <w:p w14:paraId="606DE14D" w14:textId="77777777" w:rsidR="007B7554" w:rsidRPr="004A2B87" w:rsidRDefault="007B7554" w:rsidP="007B755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2. Write a leaflet for a simple first aid situation and role play a conversation giving advice on illness or injuries. </w:t>
            </w:r>
          </w:p>
          <w:p w14:paraId="726936FD" w14:textId="77777777" w:rsidR="007B7554" w:rsidRPr="004A2B87" w:rsidRDefault="007B7554" w:rsidP="007B755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cs="Arial"/>
                <w:color w:val="7030A0"/>
                <w:szCs w:val="20"/>
                <w:lang w:eastAsia="en-GB"/>
              </w:rPr>
              <w:t xml:space="preserve">Project: </w:t>
            </w:r>
            <w:r w:rsidRPr="004A2B87">
              <w:rPr>
                <w:rFonts w:cs="Arial"/>
                <w:color w:val="000000"/>
                <w:szCs w:val="20"/>
                <w:shd w:val="clear" w:color="auto" w:fill="FFFFFF"/>
              </w:rPr>
              <w:t>Create a role play and presentation with advice for staying healthy.</w:t>
            </w:r>
          </w:p>
          <w:p w14:paraId="4B9CACE5" w14:textId="3021E3B8" w:rsidR="008A4B67" w:rsidRPr="006046C0" w:rsidRDefault="008A4B67" w:rsidP="00DB2113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14464D43" w14:textId="627F1627" w:rsidR="0049501B" w:rsidRPr="00F10974" w:rsidRDefault="0049501B">
      <w:pPr>
        <w:spacing w:after="0" w:line="240" w:lineRule="auto"/>
        <w:rPr>
          <w:b/>
          <w:bCs/>
          <w:color w:val="230859" w:themeColor="text2"/>
          <w:sz w:val="16"/>
          <w:szCs w:val="16"/>
        </w:rPr>
      </w:pPr>
    </w:p>
    <w:sectPr w:rsidR="0049501B" w:rsidRPr="00F10974" w:rsidSect="006B261E">
      <w:headerReference w:type="default" r:id="rId11"/>
      <w:headerReference w:type="first" r:id="rId12"/>
      <w:footerReference w:type="first" r:id="rId13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9132" w14:textId="77777777" w:rsidR="00DD717D" w:rsidRDefault="00DD717D" w:rsidP="004E0F0F">
      <w:pPr>
        <w:spacing w:after="0" w:line="240" w:lineRule="auto"/>
      </w:pPr>
      <w:r>
        <w:separator/>
      </w:r>
    </w:p>
  </w:endnote>
  <w:endnote w:type="continuationSeparator" w:id="0">
    <w:p w14:paraId="0E577408" w14:textId="77777777" w:rsidR="00DD717D" w:rsidRDefault="00DD717D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70C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535C" w14:textId="77777777" w:rsidR="00DD717D" w:rsidRDefault="00DD717D" w:rsidP="004E0F0F">
      <w:pPr>
        <w:spacing w:after="0" w:line="240" w:lineRule="auto"/>
      </w:pPr>
      <w:r>
        <w:separator/>
      </w:r>
    </w:p>
  </w:footnote>
  <w:footnote w:type="continuationSeparator" w:id="0">
    <w:p w14:paraId="71B86027" w14:textId="77777777" w:rsidR="00DD717D" w:rsidRDefault="00DD717D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DD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57FE54" wp14:editId="5FC49396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8EB42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8573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35ECEBE" wp14:editId="372DFC0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34E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A0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9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00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02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2F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B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2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CE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39B08D24"/>
    <w:lvl w:ilvl="0" w:tplc="3E8E42D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4FB42A24"/>
    <w:lvl w:ilvl="0" w:tplc="08D4153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2EA24A00"/>
    <w:lvl w:ilvl="0" w:tplc="5FA82E6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568740">
    <w:abstractNumId w:val="14"/>
  </w:num>
  <w:num w:numId="2" w16cid:durableId="1558081798">
    <w:abstractNumId w:val="12"/>
  </w:num>
  <w:num w:numId="3" w16cid:durableId="1172336123">
    <w:abstractNumId w:val="11"/>
  </w:num>
  <w:num w:numId="4" w16cid:durableId="699086681">
    <w:abstractNumId w:val="15"/>
  </w:num>
  <w:num w:numId="5" w16cid:durableId="997657710">
    <w:abstractNumId w:val="10"/>
  </w:num>
  <w:num w:numId="6" w16cid:durableId="195435271">
    <w:abstractNumId w:val="8"/>
  </w:num>
  <w:num w:numId="7" w16cid:durableId="1810979682">
    <w:abstractNumId w:val="7"/>
  </w:num>
  <w:num w:numId="8" w16cid:durableId="653030037">
    <w:abstractNumId w:val="6"/>
  </w:num>
  <w:num w:numId="9" w16cid:durableId="1733698464">
    <w:abstractNumId w:val="5"/>
  </w:num>
  <w:num w:numId="10" w16cid:durableId="2054692580">
    <w:abstractNumId w:val="9"/>
  </w:num>
  <w:num w:numId="11" w16cid:durableId="1430010278">
    <w:abstractNumId w:val="4"/>
  </w:num>
  <w:num w:numId="12" w16cid:durableId="883370024">
    <w:abstractNumId w:val="3"/>
  </w:num>
  <w:num w:numId="13" w16cid:durableId="1747530430">
    <w:abstractNumId w:val="2"/>
  </w:num>
  <w:num w:numId="14" w16cid:durableId="1172257923">
    <w:abstractNumId w:val="1"/>
  </w:num>
  <w:num w:numId="15" w16cid:durableId="414519370">
    <w:abstractNumId w:val="0"/>
  </w:num>
  <w:num w:numId="16" w16cid:durableId="718288688">
    <w:abstractNumId w:val="15"/>
  </w:num>
  <w:num w:numId="17" w16cid:durableId="927226777">
    <w:abstractNumId w:val="14"/>
  </w:num>
  <w:num w:numId="18" w16cid:durableId="603077516">
    <w:abstractNumId w:val="15"/>
  </w:num>
  <w:num w:numId="19" w16cid:durableId="899484910">
    <w:abstractNumId w:val="14"/>
  </w:num>
  <w:num w:numId="20" w16cid:durableId="7718276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1997954">
    <w:abstractNumId w:val="15"/>
  </w:num>
  <w:num w:numId="22" w16cid:durableId="580793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DB"/>
    <w:rsid w:val="00012BC9"/>
    <w:rsid w:val="00016570"/>
    <w:rsid w:val="000171EB"/>
    <w:rsid w:val="00017F53"/>
    <w:rsid w:val="0003014F"/>
    <w:rsid w:val="00041DA0"/>
    <w:rsid w:val="00044786"/>
    <w:rsid w:val="000709E1"/>
    <w:rsid w:val="000728A6"/>
    <w:rsid w:val="0008404E"/>
    <w:rsid w:val="00085623"/>
    <w:rsid w:val="000875EE"/>
    <w:rsid w:val="00092917"/>
    <w:rsid w:val="00094C52"/>
    <w:rsid w:val="000A0F8B"/>
    <w:rsid w:val="000A26DD"/>
    <w:rsid w:val="000A42E4"/>
    <w:rsid w:val="000B5B99"/>
    <w:rsid w:val="000B6F40"/>
    <w:rsid w:val="000C3DB2"/>
    <w:rsid w:val="000E432E"/>
    <w:rsid w:val="000E43B1"/>
    <w:rsid w:val="000E486C"/>
    <w:rsid w:val="000E7F5E"/>
    <w:rsid w:val="00104BE6"/>
    <w:rsid w:val="001064C8"/>
    <w:rsid w:val="001142E8"/>
    <w:rsid w:val="00123366"/>
    <w:rsid w:val="001240A3"/>
    <w:rsid w:val="0013070B"/>
    <w:rsid w:val="00137C34"/>
    <w:rsid w:val="001400D5"/>
    <w:rsid w:val="00141B0D"/>
    <w:rsid w:val="001437A6"/>
    <w:rsid w:val="00144562"/>
    <w:rsid w:val="00154454"/>
    <w:rsid w:val="001565A5"/>
    <w:rsid w:val="00166ED8"/>
    <w:rsid w:val="001708AD"/>
    <w:rsid w:val="0017339A"/>
    <w:rsid w:val="0017523B"/>
    <w:rsid w:val="001832F9"/>
    <w:rsid w:val="00187F9D"/>
    <w:rsid w:val="00196D1B"/>
    <w:rsid w:val="001A2060"/>
    <w:rsid w:val="001A7E66"/>
    <w:rsid w:val="001B2E1D"/>
    <w:rsid w:val="001C0C88"/>
    <w:rsid w:val="001D3ECA"/>
    <w:rsid w:val="001D4C70"/>
    <w:rsid w:val="001F2942"/>
    <w:rsid w:val="001F49BC"/>
    <w:rsid w:val="001F5C75"/>
    <w:rsid w:val="00200217"/>
    <w:rsid w:val="00201192"/>
    <w:rsid w:val="002019C3"/>
    <w:rsid w:val="00201E9E"/>
    <w:rsid w:val="002079B5"/>
    <w:rsid w:val="00213E28"/>
    <w:rsid w:val="00214911"/>
    <w:rsid w:val="00215EC6"/>
    <w:rsid w:val="00241746"/>
    <w:rsid w:val="00242B56"/>
    <w:rsid w:val="002542F1"/>
    <w:rsid w:val="002574BC"/>
    <w:rsid w:val="00257D25"/>
    <w:rsid w:val="00260C30"/>
    <w:rsid w:val="00263DAE"/>
    <w:rsid w:val="00271072"/>
    <w:rsid w:val="002967B4"/>
    <w:rsid w:val="00297B4F"/>
    <w:rsid w:val="002C0274"/>
    <w:rsid w:val="002C1DEB"/>
    <w:rsid w:val="002C2FA2"/>
    <w:rsid w:val="002D2A78"/>
    <w:rsid w:val="00301F15"/>
    <w:rsid w:val="003029E5"/>
    <w:rsid w:val="0031073E"/>
    <w:rsid w:val="00311E24"/>
    <w:rsid w:val="003140C7"/>
    <w:rsid w:val="00321AEB"/>
    <w:rsid w:val="0032259C"/>
    <w:rsid w:val="0034417B"/>
    <w:rsid w:val="0035613D"/>
    <w:rsid w:val="00357565"/>
    <w:rsid w:val="00370723"/>
    <w:rsid w:val="0037227A"/>
    <w:rsid w:val="003756A3"/>
    <w:rsid w:val="00381494"/>
    <w:rsid w:val="00382A37"/>
    <w:rsid w:val="003855BB"/>
    <w:rsid w:val="00390B8C"/>
    <w:rsid w:val="00397D6C"/>
    <w:rsid w:val="003C3813"/>
    <w:rsid w:val="003C539E"/>
    <w:rsid w:val="003D1D9F"/>
    <w:rsid w:val="003E06BA"/>
    <w:rsid w:val="003F1EC9"/>
    <w:rsid w:val="003F3A5C"/>
    <w:rsid w:val="003F4D32"/>
    <w:rsid w:val="003F7392"/>
    <w:rsid w:val="004007FF"/>
    <w:rsid w:val="0040649C"/>
    <w:rsid w:val="0041477D"/>
    <w:rsid w:val="0041485A"/>
    <w:rsid w:val="004249A7"/>
    <w:rsid w:val="00426ADC"/>
    <w:rsid w:val="0044067F"/>
    <w:rsid w:val="00444445"/>
    <w:rsid w:val="00445A85"/>
    <w:rsid w:val="00451C0D"/>
    <w:rsid w:val="00464EDD"/>
    <w:rsid w:val="004752A9"/>
    <w:rsid w:val="004755F0"/>
    <w:rsid w:val="00476D8B"/>
    <w:rsid w:val="0049501B"/>
    <w:rsid w:val="004A0038"/>
    <w:rsid w:val="004B5612"/>
    <w:rsid w:val="004C5D6D"/>
    <w:rsid w:val="004E0F0F"/>
    <w:rsid w:val="004E6172"/>
    <w:rsid w:val="004E6312"/>
    <w:rsid w:val="004F0981"/>
    <w:rsid w:val="004F2CA0"/>
    <w:rsid w:val="004F3BA9"/>
    <w:rsid w:val="004F3CAA"/>
    <w:rsid w:val="004F7ED5"/>
    <w:rsid w:val="00505A09"/>
    <w:rsid w:val="0051015A"/>
    <w:rsid w:val="00510A9B"/>
    <w:rsid w:val="0051178C"/>
    <w:rsid w:val="005118F9"/>
    <w:rsid w:val="00514C71"/>
    <w:rsid w:val="005155AE"/>
    <w:rsid w:val="00522EB3"/>
    <w:rsid w:val="0052457B"/>
    <w:rsid w:val="00527637"/>
    <w:rsid w:val="00530467"/>
    <w:rsid w:val="0053159C"/>
    <w:rsid w:val="00531E7E"/>
    <w:rsid w:val="0053241E"/>
    <w:rsid w:val="00553793"/>
    <w:rsid w:val="00560A64"/>
    <w:rsid w:val="00563312"/>
    <w:rsid w:val="00565428"/>
    <w:rsid w:val="005677A0"/>
    <w:rsid w:val="005761C1"/>
    <w:rsid w:val="005844FE"/>
    <w:rsid w:val="0058704A"/>
    <w:rsid w:val="005900A5"/>
    <w:rsid w:val="005B2BC2"/>
    <w:rsid w:val="005C5F0F"/>
    <w:rsid w:val="005C6EDC"/>
    <w:rsid w:val="005D791F"/>
    <w:rsid w:val="005F524B"/>
    <w:rsid w:val="006046C0"/>
    <w:rsid w:val="00612992"/>
    <w:rsid w:val="00613E7C"/>
    <w:rsid w:val="00622716"/>
    <w:rsid w:val="00624AFD"/>
    <w:rsid w:val="0062643D"/>
    <w:rsid w:val="0063480A"/>
    <w:rsid w:val="00644CC4"/>
    <w:rsid w:val="00647858"/>
    <w:rsid w:val="006623C1"/>
    <w:rsid w:val="0067191C"/>
    <w:rsid w:val="00677C6D"/>
    <w:rsid w:val="00680380"/>
    <w:rsid w:val="0068182E"/>
    <w:rsid w:val="00683E4A"/>
    <w:rsid w:val="00684F4D"/>
    <w:rsid w:val="006A3CCD"/>
    <w:rsid w:val="006B261E"/>
    <w:rsid w:val="006C2629"/>
    <w:rsid w:val="006C783C"/>
    <w:rsid w:val="006E1D42"/>
    <w:rsid w:val="006F17D0"/>
    <w:rsid w:val="006F6423"/>
    <w:rsid w:val="006F7896"/>
    <w:rsid w:val="007008ED"/>
    <w:rsid w:val="00716225"/>
    <w:rsid w:val="00733294"/>
    <w:rsid w:val="00743AE8"/>
    <w:rsid w:val="007551DE"/>
    <w:rsid w:val="00763A82"/>
    <w:rsid w:val="00764988"/>
    <w:rsid w:val="0078055D"/>
    <w:rsid w:val="00797374"/>
    <w:rsid w:val="007A278F"/>
    <w:rsid w:val="007B2F92"/>
    <w:rsid w:val="007B387D"/>
    <w:rsid w:val="007B6BFD"/>
    <w:rsid w:val="007B7554"/>
    <w:rsid w:val="007C22E8"/>
    <w:rsid w:val="007E359A"/>
    <w:rsid w:val="007E4B90"/>
    <w:rsid w:val="007E4D04"/>
    <w:rsid w:val="007E4F09"/>
    <w:rsid w:val="00801D93"/>
    <w:rsid w:val="00804D01"/>
    <w:rsid w:val="00806207"/>
    <w:rsid w:val="00806A39"/>
    <w:rsid w:val="00821589"/>
    <w:rsid w:val="008329E8"/>
    <w:rsid w:val="008348DB"/>
    <w:rsid w:val="00836AAB"/>
    <w:rsid w:val="008423FB"/>
    <w:rsid w:val="00842786"/>
    <w:rsid w:val="00845243"/>
    <w:rsid w:val="00850C95"/>
    <w:rsid w:val="008529F8"/>
    <w:rsid w:val="00853016"/>
    <w:rsid w:val="008563DD"/>
    <w:rsid w:val="00857AD4"/>
    <w:rsid w:val="008723C4"/>
    <w:rsid w:val="00873071"/>
    <w:rsid w:val="0088073A"/>
    <w:rsid w:val="00882D50"/>
    <w:rsid w:val="008918B6"/>
    <w:rsid w:val="00894191"/>
    <w:rsid w:val="008942F1"/>
    <w:rsid w:val="008A4222"/>
    <w:rsid w:val="008A4B67"/>
    <w:rsid w:val="008B029C"/>
    <w:rsid w:val="008B07BF"/>
    <w:rsid w:val="008B557A"/>
    <w:rsid w:val="008C0629"/>
    <w:rsid w:val="008C4403"/>
    <w:rsid w:val="008C76BD"/>
    <w:rsid w:val="008D6625"/>
    <w:rsid w:val="008E084A"/>
    <w:rsid w:val="009123AD"/>
    <w:rsid w:val="00921D17"/>
    <w:rsid w:val="00924508"/>
    <w:rsid w:val="0093045E"/>
    <w:rsid w:val="009325B3"/>
    <w:rsid w:val="009361D2"/>
    <w:rsid w:val="0093720F"/>
    <w:rsid w:val="00942B47"/>
    <w:rsid w:val="00945F08"/>
    <w:rsid w:val="00972982"/>
    <w:rsid w:val="00980541"/>
    <w:rsid w:val="00981CFB"/>
    <w:rsid w:val="009837E5"/>
    <w:rsid w:val="009843D9"/>
    <w:rsid w:val="00990E14"/>
    <w:rsid w:val="00992FE4"/>
    <w:rsid w:val="009A0A76"/>
    <w:rsid w:val="009B4B86"/>
    <w:rsid w:val="009B7F89"/>
    <w:rsid w:val="009C2D07"/>
    <w:rsid w:val="009C2ECD"/>
    <w:rsid w:val="009E59B5"/>
    <w:rsid w:val="009F06E4"/>
    <w:rsid w:val="009F0B50"/>
    <w:rsid w:val="009F0E49"/>
    <w:rsid w:val="009F4D46"/>
    <w:rsid w:val="009F513B"/>
    <w:rsid w:val="00A01468"/>
    <w:rsid w:val="00A03920"/>
    <w:rsid w:val="00A20B81"/>
    <w:rsid w:val="00A278E2"/>
    <w:rsid w:val="00A3249D"/>
    <w:rsid w:val="00A33158"/>
    <w:rsid w:val="00A44BE2"/>
    <w:rsid w:val="00A46111"/>
    <w:rsid w:val="00A55B8E"/>
    <w:rsid w:val="00A66FD4"/>
    <w:rsid w:val="00A7218F"/>
    <w:rsid w:val="00A74FD8"/>
    <w:rsid w:val="00A75B0F"/>
    <w:rsid w:val="00A7757B"/>
    <w:rsid w:val="00A82D03"/>
    <w:rsid w:val="00A853C9"/>
    <w:rsid w:val="00A90E90"/>
    <w:rsid w:val="00AB21F3"/>
    <w:rsid w:val="00AB631D"/>
    <w:rsid w:val="00AB6C51"/>
    <w:rsid w:val="00AD166D"/>
    <w:rsid w:val="00AD23A8"/>
    <w:rsid w:val="00AE07D6"/>
    <w:rsid w:val="00AE2279"/>
    <w:rsid w:val="00AE3C46"/>
    <w:rsid w:val="00AF1C59"/>
    <w:rsid w:val="00AF79CE"/>
    <w:rsid w:val="00B030FD"/>
    <w:rsid w:val="00B1056A"/>
    <w:rsid w:val="00B13927"/>
    <w:rsid w:val="00B227CE"/>
    <w:rsid w:val="00B247B1"/>
    <w:rsid w:val="00B24B55"/>
    <w:rsid w:val="00B26E40"/>
    <w:rsid w:val="00B30BDC"/>
    <w:rsid w:val="00B43057"/>
    <w:rsid w:val="00B461A7"/>
    <w:rsid w:val="00B46C53"/>
    <w:rsid w:val="00B515CF"/>
    <w:rsid w:val="00B53093"/>
    <w:rsid w:val="00B64064"/>
    <w:rsid w:val="00B6727E"/>
    <w:rsid w:val="00B718D5"/>
    <w:rsid w:val="00B81A81"/>
    <w:rsid w:val="00B91199"/>
    <w:rsid w:val="00BB1C7D"/>
    <w:rsid w:val="00BC4CC5"/>
    <w:rsid w:val="00BF1BE3"/>
    <w:rsid w:val="00BF3BF9"/>
    <w:rsid w:val="00C067D2"/>
    <w:rsid w:val="00C1299F"/>
    <w:rsid w:val="00C17F56"/>
    <w:rsid w:val="00C32021"/>
    <w:rsid w:val="00C40A35"/>
    <w:rsid w:val="00C41310"/>
    <w:rsid w:val="00C5378A"/>
    <w:rsid w:val="00C608FC"/>
    <w:rsid w:val="00C62E78"/>
    <w:rsid w:val="00C762C9"/>
    <w:rsid w:val="00C90700"/>
    <w:rsid w:val="00C9281F"/>
    <w:rsid w:val="00CA0C2D"/>
    <w:rsid w:val="00CA1F2D"/>
    <w:rsid w:val="00CA382B"/>
    <w:rsid w:val="00CA3CDC"/>
    <w:rsid w:val="00CC21C4"/>
    <w:rsid w:val="00CC70A1"/>
    <w:rsid w:val="00CD300D"/>
    <w:rsid w:val="00CE1C5C"/>
    <w:rsid w:val="00CE2C9A"/>
    <w:rsid w:val="00CE6386"/>
    <w:rsid w:val="00CE7ADC"/>
    <w:rsid w:val="00D00578"/>
    <w:rsid w:val="00D005AB"/>
    <w:rsid w:val="00D01DA2"/>
    <w:rsid w:val="00D172EB"/>
    <w:rsid w:val="00D547EE"/>
    <w:rsid w:val="00D61614"/>
    <w:rsid w:val="00D73235"/>
    <w:rsid w:val="00D745B5"/>
    <w:rsid w:val="00DA566C"/>
    <w:rsid w:val="00DB2113"/>
    <w:rsid w:val="00DB4A8B"/>
    <w:rsid w:val="00DC7E14"/>
    <w:rsid w:val="00DD155A"/>
    <w:rsid w:val="00DD717D"/>
    <w:rsid w:val="00DE64A0"/>
    <w:rsid w:val="00DE7349"/>
    <w:rsid w:val="00E13143"/>
    <w:rsid w:val="00E1711A"/>
    <w:rsid w:val="00E3524C"/>
    <w:rsid w:val="00E43136"/>
    <w:rsid w:val="00E46B20"/>
    <w:rsid w:val="00E47370"/>
    <w:rsid w:val="00E53797"/>
    <w:rsid w:val="00E54605"/>
    <w:rsid w:val="00E57FE2"/>
    <w:rsid w:val="00E63C66"/>
    <w:rsid w:val="00E6583D"/>
    <w:rsid w:val="00E866D8"/>
    <w:rsid w:val="00E91868"/>
    <w:rsid w:val="00E92DC0"/>
    <w:rsid w:val="00E93A70"/>
    <w:rsid w:val="00E9411F"/>
    <w:rsid w:val="00E94BD0"/>
    <w:rsid w:val="00E96DCD"/>
    <w:rsid w:val="00E97349"/>
    <w:rsid w:val="00EA3339"/>
    <w:rsid w:val="00EA4456"/>
    <w:rsid w:val="00EB2503"/>
    <w:rsid w:val="00EB408F"/>
    <w:rsid w:val="00EB5A53"/>
    <w:rsid w:val="00EB6D6E"/>
    <w:rsid w:val="00EB747D"/>
    <w:rsid w:val="00EC40DC"/>
    <w:rsid w:val="00ED0DD6"/>
    <w:rsid w:val="00F0240B"/>
    <w:rsid w:val="00F10974"/>
    <w:rsid w:val="00F14B42"/>
    <w:rsid w:val="00F1566B"/>
    <w:rsid w:val="00F171C3"/>
    <w:rsid w:val="00F20EEE"/>
    <w:rsid w:val="00F271E7"/>
    <w:rsid w:val="00F3122A"/>
    <w:rsid w:val="00F34425"/>
    <w:rsid w:val="00F47295"/>
    <w:rsid w:val="00F5249D"/>
    <w:rsid w:val="00F530BF"/>
    <w:rsid w:val="00F53669"/>
    <w:rsid w:val="00F56650"/>
    <w:rsid w:val="00F60263"/>
    <w:rsid w:val="00F639D2"/>
    <w:rsid w:val="00F7472E"/>
    <w:rsid w:val="00F8377E"/>
    <w:rsid w:val="00F86BA1"/>
    <w:rsid w:val="00F874E3"/>
    <w:rsid w:val="00F90F9D"/>
    <w:rsid w:val="00F95A1B"/>
    <w:rsid w:val="00FA06E7"/>
    <w:rsid w:val="00FA0D11"/>
    <w:rsid w:val="00FA2111"/>
    <w:rsid w:val="00FA3F35"/>
    <w:rsid w:val="00FB19AE"/>
    <w:rsid w:val="00FC2806"/>
    <w:rsid w:val="00FC5710"/>
    <w:rsid w:val="00FD29C6"/>
    <w:rsid w:val="00FD7E6B"/>
    <w:rsid w:val="00FF00E6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570C6"/>
  <w14:defaultImageDpi w14:val="330"/>
  <w15:docId w15:val="{449D7272-3563-49A9-90D4-E9A8513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D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639D2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F639D2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D300D"/>
    <w:pPr>
      <w:spacing w:after="48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F639D2"/>
    <w:pPr>
      <w:numPr>
        <w:numId w:val="20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5" ma:contentTypeDescription="Create a new document." ma:contentTypeScope="" ma:versionID="7778edf4b3d45f26788fadf9228e12d2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0aebe1e0360745d5ca5b131fd966d9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27572-8104-453D-A299-29414ACC3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CF6CD2-8644-4670-BD65-F37395E53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113E2-684E-4947-8282-2331786D4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E73419-F5AD-457D-B072-0051C58DD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11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Sandra (United Arab Emirates)</dc:creator>
  <cp:keywords/>
  <dc:description/>
  <cp:lastModifiedBy>Higgins, Lorna (English Teaching)</cp:lastModifiedBy>
  <cp:revision>31</cp:revision>
  <cp:lastPrinted>2019-10-31T13:43:00Z</cp:lastPrinted>
  <dcterms:created xsi:type="dcterms:W3CDTF">2023-08-06T10:44:00Z</dcterms:created>
  <dcterms:modified xsi:type="dcterms:W3CDTF">2023-08-06T10:58:00Z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