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3C4A164C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B20001">
        <w:t>3</w:t>
      </w:r>
      <w:r>
        <w:t>-2</w:t>
      </w:r>
      <w:r w:rsidR="00B20001">
        <w:t>4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7273223F" w:rsidR="00CD300D" w:rsidRDefault="00390043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Dynamic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619C9915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C23C1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3260" w:type="dxa"/>
            <w:shd w:val="clear" w:color="auto" w:fill="CCECFF"/>
          </w:tcPr>
          <w:p w14:paraId="0E3FA16B" w14:textId="091198C0" w:rsidR="008348DB" w:rsidRPr="008348DB" w:rsidRDefault="00C23C1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126" w:type="dxa"/>
            <w:shd w:val="clear" w:color="auto" w:fill="CCECFF"/>
          </w:tcPr>
          <w:p w14:paraId="3A20420A" w14:textId="6BC7B065" w:rsidR="008348DB" w:rsidRPr="008348DB" w:rsidRDefault="00C23C1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874E3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58CAA039" w:rsidR="00E866D8" w:rsidRPr="00947201" w:rsidRDefault="0097072C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Shop till you drop</w:t>
            </w:r>
          </w:p>
        </w:tc>
        <w:tc>
          <w:tcPr>
            <w:tcW w:w="1591" w:type="dxa"/>
          </w:tcPr>
          <w:p w14:paraId="469A0E93" w14:textId="77777777" w:rsidR="00C86FD2" w:rsidRPr="00392B5F" w:rsidRDefault="00C86FD2" w:rsidP="00C86FD2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Shopping and marketing</w:t>
            </w:r>
          </w:p>
          <w:p w14:paraId="148B39DD" w14:textId="100E4F01" w:rsidR="00DD155A" w:rsidRPr="00947201" w:rsidRDefault="00DD155A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14CA175E" w14:textId="77777777" w:rsidR="00200110" w:rsidRPr="00392B5F" w:rsidRDefault="00200110" w:rsidP="00200110">
            <w:pPr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Understand and discuss a text about nightmare shoppers.</w:t>
            </w:r>
          </w:p>
          <w:p w14:paraId="27EF358F" w14:textId="77777777" w:rsidR="00200110" w:rsidRPr="00392B5F" w:rsidRDefault="00200110" w:rsidP="00200110">
            <w:pPr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Understand a vlog by a social media influencer.</w:t>
            </w:r>
          </w:p>
          <w:p w14:paraId="3C379D2A" w14:textId="1EE68292" w:rsidR="00F874E3" w:rsidRPr="00947201" w:rsidRDefault="00200110" w:rsidP="00200110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cs="Arial"/>
                <w:color w:val="000000"/>
                <w:szCs w:val="20"/>
              </w:rPr>
              <w:t>Use the passive to explain processes.</w:t>
            </w:r>
          </w:p>
        </w:tc>
        <w:tc>
          <w:tcPr>
            <w:tcW w:w="3260" w:type="dxa"/>
          </w:tcPr>
          <w:p w14:paraId="249B071B" w14:textId="77777777" w:rsidR="00FA7724" w:rsidRPr="00392B5F" w:rsidRDefault="00FA7724" w:rsidP="00FA7724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Vocabulary for shopping and marketing: </w:t>
            </w:r>
            <w:r w:rsidRPr="00D608F5">
              <w:rPr>
                <w:rFonts w:cs="Arial"/>
                <w:i/>
                <w:iCs/>
                <w:szCs w:val="20"/>
              </w:rPr>
              <w:t>bargain, brand, browse, budget, checkout, designer label, discount, logo, on display, promotion, purchase (n), shopkeeper</w:t>
            </w:r>
          </w:p>
          <w:p w14:paraId="6A6C5A64" w14:textId="77777777" w:rsidR="00FA7724" w:rsidRPr="00392B5F" w:rsidRDefault="00FA7724" w:rsidP="00FA7724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Vocabulary for social media influence: </w:t>
            </w:r>
            <w:r w:rsidRPr="00D608F5">
              <w:rPr>
                <w:rFonts w:cs="Arial"/>
                <w:i/>
                <w:iCs/>
                <w:szCs w:val="20"/>
              </w:rPr>
              <w:t>channel, clip, content (n), follow (v), honesty, humour, passion, review (n), share (n), tone, tutorial, view (n)</w:t>
            </w:r>
          </w:p>
          <w:p w14:paraId="59D4A863" w14:textId="77777777" w:rsidR="00FA7724" w:rsidRPr="00392B5F" w:rsidRDefault="00FA7724" w:rsidP="00FA7724">
            <w:pPr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Passives review: </w:t>
            </w:r>
          </w:p>
          <w:p w14:paraId="4E4CB3AF" w14:textId="77777777" w:rsidR="00FA7724" w:rsidRPr="00392B5F" w:rsidRDefault="00FA7724" w:rsidP="00FA7724">
            <w:pPr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lastRenderedPageBreak/>
              <w:t>...this thing he wanted had been slightly damaged while it was on display.</w:t>
            </w:r>
          </w:p>
          <w:p w14:paraId="6F96129E" w14:textId="77777777" w:rsidR="00FA7724" w:rsidRPr="00392B5F" w:rsidRDefault="00FA7724" w:rsidP="00FA7724">
            <w:pPr>
              <w:rPr>
                <w:rFonts w:eastAsia="Times New Roman" w:cs="Arial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workers who make these are paid just 6p an hour!</w:t>
            </w:r>
          </w:p>
          <w:p w14:paraId="6B5533A1" w14:textId="77777777" w:rsidR="00FA7724" w:rsidRPr="00392B5F" w:rsidRDefault="00FA7724" w:rsidP="00FA7724">
            <w:pPr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Passive with infinitives and modals:</w:t>
            </w:r>
          </w:p>
          <w:p w14:paraId="3EAA879F" w14:textId="77777777" w:rsidR="00FA7724" w:rsidRPr="00392B5F" w:rsidRDefault="00FA7724" w:rsidP="00FA7724">
            <w:pPr>
              <w:rPr>
                <w:rFonts w:eastAsia="Times New Roman" w:cs="Arial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If you don’t care that much about the topic, then how can you expect to be listened to?</w:t>
            </w:r>
          </w:p>
          <w:p w14:paraId="3C9531D8" w14:textId="2F21BA66" w:rsidR="00842786" w:rsidRPr="00947201" w:rsidRDefault="00FA7724" w:rsidP="00FA7724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You might be offered money to promote a product, and that’s OK, but you shouldn’t lie about the product and pretend to like it if you don’t.</w:t>
            </w:r>
          </w:p>
        </w:tc>
        <w:tc>
          <w:tcPr>
            <w:tcW w:w="2126" w:type="dxa"/>
          </w:tcPr>
          <w:p w14:paraId="47B4D410" w14:textId="2E89BD53" w:rsidR="00BC7C09" w:rsidRPr="00392B5F" w:rsidRDefault="00BC7C09" w:rsidP="00BC7C09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lastRenderedPageBreak/>
              <w:t>1. Discuss what you would buy if you had a thousand pounds and why.</w:t>
            </w:r>
          </w:p>
          <w:p w14:paraId="7F385209" w14:textId="005ED5BA" w:rsidR="00BC7C09" w:rsidRPr="00392B5F" w:rsidRDefault="00BC7C09" w:rsidP="00BC7C09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2. Write a comment on the petition text in p.8-9.</w:t>
            </w:r>
          </w:p>
          <w:p w14:paraId="2EB01683" w14:textId="77777777" w:rsidR="00BC7C09" w:rsidRPr="00392B5F" w:rsidRDefault="00BC7C09" w:rsidP="00BC7C09">
            <w:pPr>
              <w:shd w:val="clear" w:color="auto" w:fill="FFFFFF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Project: </w:t>
            </w: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Write, act out and film a short promotional video for a fictional product.</w:t>
            </w:r>
          </w:p>
          <w:p w14:paraId="42A6004A" w14:textId="65371039" w:rsidR="008348DB" w:rsidRPr="00947201" w:rsidRDefault="008348DB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617E9DF0" w:rsidR="00016570" w:rsidRPr="00947201" w:rsidRDefault="00993765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Role models</w:t>
            </w:r>
          </w:p>
        </w:tc>
        <w:tc>
          <w:tcPr>
            <w:tcW w:w="1591" w:type="dxa"/>
          </w:tcPr>
          <w:p w14:paraId="16B78449" w14:textId="77777777" w:rsidR="00FA26DA" w:rsidRPr="00392B5F" w:rsidRDefault="00FA26DA" w:rsidP="00FA26DA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Role models</w:t>
            </w:r>
          </w:p>
          <w:p w14:paraId="0EB510B6" w14:textId="3E9185A4" w:rsidR="002C1DEB" w:rsidRPr="00947201" w:rsidRDefault="002C1DEB" w:rsidP="008B557A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07FD7D0D" w14:textId="77777777" w:rsidR="003640DE" w:rsidRPr="00392B5F" w:rsidRDefault="003640DE" w:rsidP="003640DE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Follow people who are describing their role models.</w:t>
            </w:r>
          </w:p>
          <w:p w14:paraId="22B31EDC" w14:textId="77777777" w:rsidR="003640DE" w:rsidRPr="00392B5F" w:rsidRDefault="003640DE" w:rsidP="003640DE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Use adjectives to describe role models.</w:t>
            </w:r>
          </w:p>
          <w:p w14:paraId="534ECF36" w14:textId="4CB3AE2B" w:rsidR="00842786" w:rsidRPr="00947201" w:rsidRDefault="003640DE" w:rsidP="003640D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cs="Arial"/>
                <w:color w:val="000000"/>
                <w:szCs w:val="20"/>
              </w:rPr>
              <w:t>Write a description of a person I admire</w:t>
            </w:r>
          </w:p>
        </w:tc>
        <w:tc>
          <w:tcPr>
            <w:tcW w:w="3260" w:type="dxa"/>
          </w:tcPr>
          <w:p w14:paraId="0C983981" w14:textId="77777777" w:rsidR="00A207C2" w:rsidRPr="00392B5F" w:rsidRDefault="00A207C2" w:rsidP="00A207C2">
            <w:pPr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Adjectives for personalities: </w:t>
            </w:r>
            <w:r w:rsidRPr="00AE7685">
              <w:rPr>
                <w:rFonts w:cs="Arial"/>
                <w:i/>
                <w:iCs/>
                <w:szCs w:val="20"/>
              </w:rPr>
              <w:t>amazing, bold, brave, bubbly, cheerful, generous, hard-working, influential, passionate, thoughtful, wise</w:t>
            </w:r>
          </w:p>
          <w:p w14:paraId="46E2C6A1" w14:textId="77777777" w:rsidR="00A207C2" w:rsidRPr="00392B5F" w:rsidRDefault="00A207C2" w:rsidP="00A207C2">
            <w:pPr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Adjectives for heroes: </w:t>
            </w:r>
            <w:r w:rsidRPr="00AE7685">
              <w:rPr>
                <w:rFonts w:cs="Arial"/>
                <w:i/>
                <w:iCs/>
                <w:szCs w:val="20"/>
              </w:rPr>
              <w:t>calm, exceptional, expert, heroic, modest, positive, remarkable, unique</w:t>
            </w:r>
          </w:p>
          <w:p w14:paraId="04EAF43F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Word order in question forms (subject, object, indirect):</w:t>
            </w:r>
          </w:p>
          <w:p w14:paraId="44A8BBA0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lastRenderedPageBreak/>
              <w:t>Who inspires you?</w:t>
            </w:r>
          </w:p>
          <w:p w14:paraId="1832BF72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Who are you inspired by?</w:t>
            </w:r>
          </w:p>
          <w:p w14:paraId="6DE7357A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Why do you think they’re a good role model?</w:t>
            </w:r>
          </w:p>
          <w:p w14:paraId="59FB8AF2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Language to describe someone’s life or events (present perfect past simple past continuous past perfect):</w:t>
            </w:r>
          </w:p>
          <w:p w14:paraId="220E490C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After their football practice had finished, 12 boys cycled to </w:t>
            </w:r>
            <w:proofErr w:type="spellStart"/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Tham</w:t>
            </w:r>
            <w:proofErr w:type="spellEnd"/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</w:t>
            </w:r>
            <w:proofErr w:type="spellStart"/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Luang</w:t>
            </w:r>
            <w:proofErr w:type="spellEnd"/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cave.</w:t>
            </w:r>
          </w:p>
          <w:p w14:paraId="191510C0" w14:textId="77777777" w:rsidR="00A207C2" w:rsidRPr="00392B5F" w:rsidRDefault="00A207C2" w:rsidP="00A207C2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But while they were exploring, the water level began to rise.</w:t>
            </w:r>
          </w:p>
          <w:p w14:paraId="11703432" w14:textId="583062DA" w:rsidR="0053241E" w:rsidRPr="00947201" w:rsidRDefault="00A207C2" w:rsidP="00A207C2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They have rescued many people inside caves, so they started the search.</w:t>
            </w:r>
          </w:p>
        </w:tc>
        <w:tc>
          <w:tcPr>
            <w:tcW w:w="2126" w:type="dxa"/>
          </w:tcPr>
          <w:p w14:paraId="6CCD7091" w14:textId="2F65DF8B" w:rsidR="00F43EC5" w:rsidRPr="00392B5F" w:rsidRDefault="00F43EC5" w:rsidP="00F43EC5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lastRenderedPageBreak/>
              <w:t xml:space="preserve">1. Discuss and answer questions relating to social media posts. </w:t>
            </w:r>
          </w:p>
          <w:p w14:paraId="2064597F" w14:textId="723D9D1A" w:rsidR="00F43EC5" w:rsidRPr="00392B5F" w:rsidRDefault="00F43EC5" w:rsidP="00F43EC5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 xml:space="preserve">2. Write a description of a person you admire. </w:t>
            </w:r>
          </w:p>
          <w:p w14:paraId="44CA297D" w14:textId="77777777" w:rsidR="00F43EC5" w:rsidRPr="00392B5F" w:rsidRDefault="00F43EC5" w:rsidP="00F43EC5">
            <w:pPr>
              <w:shd w:val="clear" w:color="auto" w:fill="FFFFFF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Project: </w:t>
            </w: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Interview a famous person.</w:t>
            </w:r>
          </w:p>
          <w:p w14:paraId="188F1305" w14:textId="533999EF" w:rsidR="008348DB" w:rsidRPr="00947201" w:rsidRDefault="008348DB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1904C138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B20001">
        <w:rPr>
          <w:b/>
          <w:bCs/>
          <w:color w:val="230859" w:themeColor="text2"/>
          <w:sz w:val="50"/>
          <w:szCs w:val="50"/>
        </w:rPr>
        <w:t>3</w:t>
      </w:r>
      <w:r w:rsidR="009843D9">
        <w:rPr>
          <w:b/>
          <w:bCs/>
          <w:color w:val="230859" w:themeColor="text2"/>
          <w:sz w:val="50"/>
          <w:szCs w:val="50"/>
        </w:rPr>
        <w:t>-2</w:t>
      </w:r>
      <w:r w:rsidR="00B20001">
        <w:rPr>
          <w:b/>
          <w:bCs/>
          <w:color w:val="230859" w:themeColor="text2"/>
          <w:sz w:val="50"/>
          <w:szCs w:val="50"/>
        </w:rPr>
        <w:t>4</w:t>
      </w:r>
    </w:p>
    <w:p w14:paraId="0741E096" w14:textId="6BA6DE9F" w:rsidR="00C32021" w:rsidRDefault="00390043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Dynamic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322CABDB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C23C1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45585DA7" w14:textId="3FCABF7F" w:rsidR="008348DB" w:rsidRPr="00647858" w:rsidRDefault="00C23C1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551" w:type="dxa"/>
            <w:shd w:val="clear" w:color="auto" w:fill="CCECFF"/>
          </w:tcPr>
          <w:p w14:paraId="6A0DA469" w14:textId="5CE86CA8" w:rsidR="008348DB" w:rsidRPr="00647858" w:rsidRDefault="00C23C1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37C34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31678FFC" w:rsidR="00017F53" w:rsidRPr="00947201" w:rsidRDefault="002747F3" w:rsidP="005152A4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Making headlines</w:t>
            </w:r>
          </w:p>
        </w:tc>
        <w:tc>
          <w:tcPr>
            <w:tcW w:w="2050" w:type="dxa"/>
          </w:tcPr>
          <w:p w14:paraId="7F9B66F3" w14:textId="77777777" w:rsidR="00EC19AA" w:rsidRPr="00392B5F" w:rsidRDefault="00EC19AA" w:rsidP="00EC19AA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Journalism and fake news</w:t>
            </w:r>
          </w:p>
          <w:p w14:paraId="02BFCD5B" w14:textId="5D87CFEA" w:rsidR="008348DB" w:rsidRPr="00947201" w:rsidRDefault="008348DB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68EB16F" w14:textId="77777777" w:rsidR="009B52B4" w:rsidRPr="00392B5F" w:rsidRDefault="009B52B4" w:rsidP="009B52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Understand discussions about hoaxes.</w:t>
            </w:r>
          </w:p>
          <w:p w14:paraId="4B39ABCA" w14:textId="77777777" w:rsidR="009B52B4" w:rsidRPr="00392B5F" w:rsidRDefault="009B52B4" w:rsidP="009B52B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Understand a discuss good journalism.</w:t>
            </w:r>
          </w:p>
          <w:p w14:paraId="1335CABE" w14:textId="7E80549F" w:rsidR="00137C34" w:rsidRPr="00947201" w:rsidRDefault="009B52B4" w:rsidP="009B52B4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cs="Arial"/>
                <w:color w:val="000000"/>
                <w:szCs w:val="20"/>
              </w:rPr>
              <w:t>Report what people have said.</w:t>
            </w:r>
          </w:p>
        </w:tc>
        <w:tc>
          <w:tcPr>
            <w:tcW w:w="2977" w:type="dxa"/>
          </w:tcPr>
          <w:p w14:paraId="1DAC74A9" w14:textId="77777777" w:rsidR="00043E36" w:rsidRPr="00392B5F" w:rsidRDefault="00043E36" w:rsidP="00043E36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Vocabulary for hoaxes: </w:t>
            </w:r>
            <w:r w:rsidRPr="00392B5F">
              <w:rPr>
                <w:rFonts w:cs="Arial"/>
                <w:i/>
                <w:iCs/>
                <w:color w:val="000000"/>
                <w:szCs w:val="20"/>
              </w:rPr>
              <w:t>admit, claim (v), evidence, invent, fool (v), headlines, hoax, journalism, quote (v), reveal, shock (v), trick (n)</w:t>
            </w:r>
          </w:p>
          <w:p w14:paraId="7C043C2D" w14:textId="77777777" w:rsidR="00043E36" w:rsidRPr="00392B5F" w:rsidRDefault="00043E36" w:rsidP="00043E36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Adjectives for news: </w:t>
            </w:r>
            <w:r w:rsidRPr="00392B5F">
              <w:rPr>
                <w:rFonts w:cs="Arial"/>
                <w:i/>
                <w:iCs/>
                <w:color w:val="000000"/>
                <w:szCs w:val="20"/>
              </w:rPr>
              <w:t>authentic, balanced, evidence, genuine, reliable, sensational, sources, the press, version</w:t>
            </w:r>
          </w:p>
          <w:p w14:paraId="498580CF" w14:textId="77777777" w:rsidR="00043E36" w:rsidRPr="00392B5F" w:rsidRDefault="00043E36" w:rsidP="00043E36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Reported speech in present simple, present perfect, past perfect (tense shift):</w:t>
            </w:r>
          </w:p>
          <w:p w14:paraId="21AB65C9" w14:textId="77777777" w:rsidR="00043E36" w:rsidRPr="00392B5F" w:rsidRDefault="00043E36" w:rsidP="00043E3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Its owner explained that the Mechanical Turk did not have the power to think at all.</w:t>
            </w:r>
          </w:p>
          <w:p w14:paraId="476C88AA" w14:textId="77777777" w:rsidR="00043E36" w:rsidRPr="00392B5F" w:rsidRDefault="00043E36" w:rsidP="00043E3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lastRenderedPageBreak/>
              <w:t>Bohannon told the readers of his blog that he was actually a molecular biologist.</w:t>
            </w:r>
          </w:p>
          <w:p w14:paraId="29C3C7E3" w14:textId="77777777" w:rsidR="00043E36" w:rsidRPr="00392B5F" w:rsidRDefault="00043E36" w:rsidP="00043E36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Language for describing recent events/past events that are relevant now (present simple, present perfect simple and present continuous):</w:t>
            </w:r>
          </w:p>
          <w:p w14:paraId="56D8190B" w14:textId="77777777" w:rsidR="00043E36" w:rsidRPr="00392B5F" w:rsidRDefault="00043E36" w:rsidP="00043E36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This deadly menace has decimated Europe’s bee populations.</w:t>
            </w:r>
          </w:p>
          <w:p w14:paraId="11AF94B9" w14:textId="3B45A312" w:rsidR="0049501B" w:rsidRPr="00947201" w:rsidRDefault="00043E36" w:rsidP="00043E3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The hornets, which have been spreading across Europe since last year, ... </w:t>
            </w:r>
            <w:r w:rsidRPr="00392B5F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551" w:type="dxa"/>
          </w:tcPr>
          <w:p w14:paraId="097FC87F" w14:textId="4C93000B" w:rsidR="00BB4644" w:rsidRPr="00392B5F" w:rsidRDefault="00BB4644" w:rsidP="00BB464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lastRenderedPageBreak/>
              <w:t xml:space="preserve">1. Discuss and answer questions relating to three hoaxes. </w:t>
            </w:r>
          </w:p>
          <w:p w14:paraId="063B7599" w14:textId="3E757F89" w:rsidR="00BB4644" w:rsidRPr="00392B5F" w:rsidRDefault="00BB4644" w:rsidP="00BB464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 xml:space="preserve">2. Write an opinion essay on journalists and what makes them successful. </w:t>
            </w:r>
          </w:p>
          <w:p w14:paraId="321B30AC" w14:textId="77777777" w:rsidR="00BB4644" w:rsidRPr="00392B5F" w:rsidRDefault="00BB4644" w:rsidP="00BB4644">
            <w:pPr>
              <w:shd w:val="clear" w:color="auto" w:fill="FFFFFF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Project: </w:t>
            </w: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Create a news report.</w:t>
            </w:r>
          </w:p>
          <w:p w14:paraId="17E94272" w14:textId="0C1A88D8" w:rsidR="008348DB" w:rsidRPr="00947201" w:rsidRDefault="008348DB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4DFDDBFB" w:rsidR="007E4B90" w:rsidRPr="00947201" w:rsidRDefault="00BB4644" w:rsidP="007E4B90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Are you a health freak?</w:t>
            </w:r>
          </w:p>
        </w:tc>
        <w:tc>
          <w:tcPr>
            <w:tcW w:w="2050" w:type="dxa"/>
          </w:tcPr>
          <w:p w14:paraId="10A7ACE2" w14:textId="77777777" w:rsidR="00DF3746" w:rsidRPr="00392B5F" w:rsidRDefault="00DF3746" w:rsidP="00DF3746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Food and health</w:t>
            </w:r>
          </w:p>
          <w:p w14:paraId="5DA72712" w14:textId="1004CDAE" w:rsidR="008348DB" w:rsidRPr="00947201" w:rsidRDefault="008348DB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8F3068A" w14:textId="77777777" w:rsidR="00714E13" w:rsidRPr="00392B5F" w:rsidRDefault="00714E13" w:rsidP="00714E13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Understand written and spoken texts for diet and health.</w:t>
            </w:r>
          </w:p>
          <w:p w14:paraId="7E4ECBC6" w14:textId="77777777" w:rsidR="00714E13" w:rsidRPr="00392B5F" w:rsidRDefault="00714E13" w:rsidP="00714E13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Give advice and make recommendations.</w:t>
            </w:r>
          </w:p>
          <w:p w14:paraId="7092D905" w14:textId="2FEC5D7F" w:rsidR="00990E14" w:rsidRPr="00947201" w:rsidRDefault="00714E13" w:rsidP="00714E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cs="Arial"/>
                <w:color w:val="000000"/>
                <w:szCs w:val="20"/>
              </w:rPr>
              <w:t>Use words and expressions for healthy lifestyles.</w:t>
            </w:r>
          </w:p>
        </w:tc>
        <w:tc>
          <w:tcPr>
            <w:tcW w:w="2977" w:type="dxa"/>
          </w:tcPr>
          <w:p w14:paraId="6678C408" w14:textId="77777777" w:rsidR="00D03349" w:rsidRPr="00392B5F" w:rsidRDefault="00947201" w:rsidP="00D03349">
            <w:pPr>
              <w:shd w:val="clear" w:color="auto" w:fill="FFFFFF"/>
              <w:rPr>
                <w:rFonts w:cs="Arial"/>
                <w:szCs w:val="20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D03349" w:rsidRPr="00392B5F">
              <w:rPr>
                <w:rFonts w:cs="Arial"/>
                <w:color w:val="642C91"/>
                <w:szCs w:val="20"/>
              </w:rPr>
              <w:t xml:space="preserve">Food categories: </w:t>
            </w:r>
            <w:r w:rsidR="00D03349" w:rsidRPr="009F2677">
              <w:rPr>
                <w:rFonts w:cs="Arial"/>
                <w:i/>
                <w:iCs/>
                <w:szCs w:val="20"/>
              </w:rPr>
              <w:t>dairy products, fatty foods, fruits and vegetables, grains, high-fibre foods, nutrients, processed foods, proteins, sugary foods, vitamins and minerals</w:t>
            </w:r>
          </w:p>
          <w:p w14:paraId="420543D1" w14:textId="77777777" w:rsidR="00D03349" w:rsidRPr="00392B5F" w:rsidRDefault="00D03349" w:rsidP="00D03349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Expression on health and wellbeing: </w:t>
            </w:r>
            <w:r w:rsidRPr="009F2677">
              <w:rPr>
                <w:rFonts w:cs="Arial"/>
                <w:i/>
                <w:iCs/>
                <w:szCs w:val="20"/>
              </w:rPr>
              <w:t xml:space="preserve">absorb information, balance your mood and emotions, boost energy levels, burn calories, clear your mind, </w:t>
            </w:r>
            <w:r w:rsidRPr="009F2677">
              <w:rPr>
                <w:rFonts w:cs="Arial"/>
                <w:i/>
                <w:iCs/>
                <w:szCs w:val="20"/>
              </w:rPr>
              <w:lastRenderedPageBreak/>
              <w:t>improve concentration, improve your memory, reduce your anxiety levels</w:t>
            </w:r>
          </w:p>
          <w:p w14:paraId="5F078BC1" w14:textId="77777777" w:rsidR="00D03349" w:rsidRPr="00392B5F" w:rsidRDefault="00D03349" w:rsidP="00D03349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Give advice and make recommendations (</w:t>
            </w:r>
            <w:r w:rsidRPr="00392B5F">
              <w:rPr>
                <w:rFonts w:eastAsia="Times New Roman" w:cs="Arial"/>
                <w:i/>
                <w:iCs/>
                <w:color w:val="642C91"/>
                <w:szCs w:val="20"/>
                <w:lang w:eastAsia="en-GB"/>
              </w:rPr>
              <w:t>must/mustn’t, have to, should/shouldn’t, don’t have to, could, need to</w:t>
            </w: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):</w:t>
            </w:r>
          </w:p>
          <w:p w14:paraId="3F895B5B" w14:textId="77777777" w:rsidR="00D03349" w:rsidRPr="00392B5F" w:rsidRDefault="00D03349" w:rsidP="00D03349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You must avoid red meat!</w:t>
            </w:r>
          </w:p>
          <w:p w14:paraId="13828FA6" w14:textId="77777777" w:rsidR="00D03349" w:rsidRPr="00392B5F" w:rsidRDefault="00D03349" w:rsidP="00D03349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Around half of the plate should be fruit and veg.</w:t>
            </w:r>
          </w:p>
          <w:p w14:paraId="12CD81C3" w14:textId="77777777" w:rsidR="00D03349" w:rsidRPr="00392B5F" w:rsidRDefault="00D03349" w:rsidP="00D03349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Talk about the likelihood that things will happen: </w:t>
            </w:r>
          </w:p>
          <w:p w14:paraId="70F7E0FE" w14:textId="77777777" w:rsidR="00D03349" w:rsidRPr="00392B5F" w:rsidRDefault="00D03349" w:rsidP="00D03349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If you stay up all night studying, you’re sure to feel too tired to concentrate properly ...</w:t>
            </w:r>
          </w:p>
          <w:p w14:paraId="4C9C7BD8" w14:textId="707F513A" w:rsidR="001708AD" w:rsidRPr="00947201" w:rsidRDefault="00D03349" w:rsidP="00D0334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Eating a banana just before the exam is guaranteed to boost your energy levels.</w:t>
            </w:r>
          </w:p>
        </w:tc>
        <w:tc>
          <w:tcPr>
            <w:tcW w:w="2551" w:type="dxa"/>
          </w:tcPr>
          <w:p w14:paraId="3E39D8A3" w14:textId="4B0EA49A" w:rsidR="001A30D4" w:rsidRPr="00392B5F" w:rsidRDefault="001A30D4" w:rsidP="001A30D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lastRenderedPageBreak/>
              <w:t xml:space="preserve">1. Discuss and debate motions on school meals and sugar in food. </w:t>
            </w:r>
          </w:p>
          <w:p w14:paraId="4C38C26D" w14:textId="0BCD9066" w:rsidR="001A30D4" w:rsidRPr="00392B5F" w:rsidRDefault="001A30D4" w:rsidP="001A30D4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 xml:space="preserve">2. Write a letter to organise a sporting event at school to raise money for charity. </w:t>
            </w:r>
          </w:p>
          <w:p w14:paraId="3887A7F0" w14:textId="77777777" w:rsidR="001A30D4" w:rsidRPr="00392B5F" w:rsidRDefault="001A30D4" w:rsidP="001A30D4">
            <w:pPr>
              <w:shd w:val="clear" w:color="auto" w:fill="FFFFFF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Project: </w:t>
            </w: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Create a leaflet giving advice on how to lead a healthy lifestyle.</w:t>
            </w:r>
          </w:p>
          <w:p w14:paraId="2A47DE05" w14:textId="3137E638" w:rsidR="008348DB" w:rsidRPr="00947201" w:rsidRDefault="008348DB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42FD3FC6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</w:t>
      </w:r>
      <w:r w:rsidR="00B20001">
        <w:rPr>
          <w:b/>
          <w:bCs/>
          <w:color w:val="230859" w:themeColor="text2"/>
          <w:sz w:val="50"/>
          <w:szCs w:val="50"/>
        </w:rPr>
        <w:t>3</w:t>
      </w:r>
      <w:r>
        <w:rPr>
          <w:b/>
          <w:bCs/>
          <w:color w:val="230859" w:themeColor="text2"/>
          <w:sz w:val="50"/>
          <w:szCs w:val="50"/>
        </w:rPr>
        <w:t>-2</w:t>
      </w:r>
      <w:r w:rsidR="00B20001">
        <w:rPr>
          <w:b/>
          <w:bCs/>
          <w:color w:val="230859" w:themeColor="text2"/>
          <w:sz w:val="50"/>
          <w:szCs w:val="50"/>
        </w:rPr>
        <w:t>4</w:t>
      </w:r>
    </w:p>
    <w:p w14:paraId="6E6F1067" w14:textId="0CD7BC53" w:rsidR="008D6625" w:rsidRDefault="00390043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Dynamic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70C5CDCF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C23C1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6E4DA33A" w14:textId="1B04872F" w:rsidR="00FC0B51" w:rsidRPr="001D3ECA" w:rsidRDefault="00C23C13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268" w:type="dxa"/>
            <w:shd w:val="clear" w:color="auto" w:fill="CCECFF"/>
          </w:tcPr>
          <w:p w14:paraId="337BD252" w14:textId="04BE6FFA" w:rsidR="00FC0B51" w:rsidRPr="001D3ECA" w:rsidRDefault="00C23C13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C0B51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1EB5F24A" w:rsidR="008A4B67" w:rsidRPr="00FC0B51" w:rsidRDefault="001A30D4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In an ideal world</w:t>
            </w:r>
          </w:p>
        </w:tc>
        <w:tc>
          <w:tcPr>
            <w:tcW w:w="2037" w:type="dxa"/>
          </w:tcPr>
          <w:p w14:paraId="10580E39" w14:textId="77777777" w:rsidR="003013D4" w:rsidRPr="00392B5F" w:rsidRDefault="003013D4" w:rsidP="003013D4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Utopias and dystopias</w:t>
            </w:r>
          </w:p>
          <w:p w14:paraId="74F67D56" w14:textId="278255FA" w:rsidR="008A4B67" w:rsidRPr="00FC0B51" w:rsidRDefault="008A4B67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41278B88" w14:textId="77777777" w:rsidR="003C6477" w:rsidRPr="00392B5F" w:rsidRDefault="003C6477" w:rsidP="003C6477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Read about human rights and discuss my own rights and those of others.</w:t>
            </w:r>
          </w:p>
          <w:p w14:paraId="2520B78D" w14:textId="77777777" w:rsidR="003C6477" w:rsidRPr="00392B5F" w:rsidRDefault="003C6477" w:rsidP="003C6477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Write a book or film review.</w:t>
            </w:r>
          </w:p>
          <w:p w14:paraId="2F333B23" w14:textId="732E5936" w:rsidR="001064C8" w:rsidRPr="00FC0B51" w:rsidRDefault="003C6477" w:rsidP="003C647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cs="Arial"/>
                <w:color w:val="000000"/>
                <w:szCs w:val="20"/>
              </w:rPr>
              <w:t>Use language for talking about permission and necessity.</w:t>
            </w:r>
          </w:p>
        </w:tc>
        <w:tc>
          <w:tcPr>
            <w:tcW w:w="2977" w:type="dxa"/>
          </w:tcPr>
          <w:p w14:paraId="2456C730" w14:textId="77777777" w:rsidR="00046EC4" w:rsidRPr="00392B5F" w:rsidRDefault="00046EC4" w:rsidP="00046EC4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Vocabulary for human rights: </w:t>
            </w:r>
            <w:r w:rsidRPr="0002330A">
              <w:rPr>
                <w:rFonts w:cs="Arial"/>
                <w:i/>
                <w:iCs/>
                <w:szCs w:val="20"/>
              </w:rPr>
              <w:t>citizen, democracy, discrimination, expression, government, law, movement, privacy, safety, school, shelter, thought, universal</w:t>
            </w:r>
          </w:p>
          <w:p w14:paraId="30243A2E" w14:textId="77777777" w:rsidR="00046EC4" w:rsidRPr="00392B5F" w:rsidRDefault="00046EC4" w:rsidP="00046EC4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Vocabulary for films and novels: </w:t>
            </w:r>
            <w:r w:rsidRPr="0002330A">
              <w:rPr>
                <w:rFonts w:cs="Arial"/>
                <w:i/>
                <w:iCs/>
                <w:szCs w:val="20"/>
              </w:rPr>
              <w:t>bestseller, main character, novelist, passage, scene, sequel, setting, theme</w:t>
            </w:r>
          </w:p>
          <w:p w14:paraId="78D8C3F5" w14:textId="77777777" w:rsidR="00046EC4" w:rsidRPr="00392B5F" w:rsidRDefault="00046EC4" w:rsidP="00046EC4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Nouns with and without articles (general and specific):</w:t>
            </w:r>
          </w:p>
          <w:p w14:paraId="2EE2989F" w14:textId="77777777" w:rsidR="00046EC4" w:rsidRPr="00392B5F" w:rsidRDefault="00046EC4" w:rsidP="00046EC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The most basic human rights include the right to </w:t>
            </w: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lastRenderedPageBreak/>
              <w:t>live, to learn and to be free.</w:t>
            </w:r>
          </w:p>
          <w:p w14:paraId="4605E719" w14:textId="77777777" w:rsidR="00046EC4" w:rsidRPr="00392B5F" w:rsidRDefault="00046EC4" w:rsidP="00046EC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Food, water and shelter are also important human rights.</w:t>
            </w:r>
          </w:p>
          <w:p w14:paraId="6B7F9407" w14:textId="77777777" w:rsidR="00046EC4" w:rsidRPr="00392B5F" w:rsidRDefault="00046EC4" w:rsidP="00046EC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UNESCO is the UN’s Educational, Scientific and Cultural Organization.</w:t>
            </w:r>
          </w:p>
          <w:p w14:paraId="5B7080F5" w14:textId="185ECA9B" w:rsidR="008A4B67" w:rsidRPr="00FC0B51" w:rsidRDefault="00046EC4" w:rsidP="00046EC4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Language for permission and necessity: </w:t>
            </w: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be forbidden to, be allowed to, have to, are obliged, are free to, be forced to, need to, expected to, let, made to</w:t>
            </w:r>
          </w:p>
        </w:tc>
        <w:tc>
          <w:tcPr>
            <w:tcW w:w="2268" w:type="dxa"/>
          </w:tcPr>
          <w:p w14:paraId="401F53C6" w14:textId="50394067" w:rsidR="00D60246" w:rsidRPr="00392B5F" w:rsidRDefault="00D60246" w:rsidP="00D60246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lastRenderedPageBreak/>
              <w:t xml:space="preserve">1. Discuss the UNICEF Ambassadors from the text on p.4. </w:t>
            </w:r>
          </w:p>
          <w:p w14:paraId="0CDDBA2F" w14:textId="3F689D43" w:rsidR="00D60246" w:rsidRPr="00392B5F" w:rsidRDefault="00D60246" w:rsidP="00D60246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 xml:space="preserve">2. Write a review of a book or film. </w:t>
            </w:r>
          </w:p>
          <w:p w14:paraId="313C5C17" w14:textId="77777777" w:rsidR="00D60246" w:rsidRPr="00392B5F" w:rsidRDefault="00D60246" w:rsidP="00D60246">
            <w:pPr>
              <w:shd w:val="clear" w:color="auto" w:fill="FFFFFF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Project: </w:t>
            </w: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Plan my own ideal society.</w:t>
            </w:r>
          </w:p>
          <w:p w14:paraId="06102FA4" w14:textId="4B3DEDF7" w:rsidR="008A4B67" w:rsidRPr="00FC0B51" w:rsidRDefault="008A4B67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947201" w:rsidRPr="001D3ECA" w14:paraId="0B079981" w14:textId="77777777" w:rsidTr="007B387D">
        <w:tc>
          <w:tcPr>
            <w:tcW w:w="2037" w:type="dxa"/>
          </w:tcPr>
          <w:p w14:paraId="6DA4A272" w14:textId="1456B4DD" w:rsidR="00947201" w:rsidRPr="00FC0B51" w:rsidRDefault="001A30D4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High tech, low tech</w:t>
            </w:r>
          </w:p>
        </w:tc>
        <w:tc>
          <w:tcPr>
            <w:tcW w:w="2037" w:type="dxa"/>
          </w:tcPr>
          <w:p w14:paraId="62A68E29" w14:textId="77777777" w:rsidR="00EF2F85" w:rsidRPr="00392B5F" w:rsidRDefault="00EF2F85" w:rsidP="00EF2F85">
            <w:pPr>
              <w:rPr>
                <w:rFonts w:cs="Arial"/>
                <w:color w:val="642C91"/>
                <w:szCs w:val="20"/>
                <w:lang w:eastAsia="en-GB"/>
              </w:rPr>
            </w:pP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Life without tech</w:t>
            </w:r>
          </w:p>
          <w:p w14:paraId="5FF8E7E6" w14:textId="71B04001" w:rsidR="00947201" w:rsidRPr="00FC0B51" w:rsidRDefault="00947201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023D2527" w14:textId="77777777" w:rsidR="00DE368C" w:rsidRPr="00392B5F" w:rsidRDefault="00DE368C" w:rsidP="00DE368C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Understand and discuss the concept of living ‘off-grid’.</w:t>
            </w:r>
          </w:p>
          <w:p w14:paraId="7EC70C73" w14:textId="77777777" w:rsidR="00DE368C" w:rsidRPr="00392B5F" w:rsidRDefault="00DE368C" w:rsidP="00DE368C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>Write an essay about a device I love.</w:t>
            </w:r>
          </w:p>
          <w:p w14:paraId="6AE53F63" w14:textId="35359C54" w:rsidR="00947201" w:rsidRPr="00FC0B51" w:rsidRDefault="00DE368C" w:rsidP="00DE368C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cs="Arial"/>
                <w:color w:val="000000"/>
                <w:szCs w:val="20"/>
              </w:rPr>
              <w:t>Talk about the positive and negative effects of ‘screen time’.</w:t>
            </w:r>
          </w:p>
        </w:tc>
        <w:tc>
          <w:tcPr>
            <w:tcW w:w="2977" w:type="dxa"/>
          </w:tcPr>
          <w:p w14:paraId="64DA203D" w14:textId="77777777" w:rsidR="00C4078A" w:rsidRPr="00392B5F" w:rsidRDefault="00C4078A" w:rsidP="00C4078A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Nouns and noun phrases for technology: </w:t>
            </w:r>
            <w:r w:rsidRPr="00EB7955">
              <w:rPr>
                <w:rFonts w:cs="Arial"/>
                <w:i/>
                <w:iCs/>
                <w:szCs w:val="20"/>
              </w:rPr>
              <w:t>a device, a hard drive, a network, a router, a smart TV, an app, broadband, headphones, signal, the cloud, Wi-Fi, wireless</w:t>
            </w:r>
            <w:r w:rsidRPr="00392B5F">
              <w:rPr>
                <w:rFonts w:cs="Arial"/>
                <w:szCs w:val="20"/>
              </w:rPr>
              <w:t xml:space="preserve"> </w:t>
            </w:r>
          </w:p>
          <w:p w14:paraId="1F13BF45" w14:textId="77777777" w:rsidR="00C4078A" w:rsidRPr="00392B5F" w:rsidRDefault="00C4078A" w:rsidP="00C4078A">
            <w:pPr>
              <w:shd w:val="clear" w:color="auto" w:fill="FFFFFF"/>
              <w:rPr>
                <w:rFonts w:cs="Arial"/>
                <w:szCs w:val="20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Phrasal verbs: </w:t>
            </w:r>
            <w:r w:rsidRPr="00EB7955">
              <w:rPr>
                <w:rFonts w:cs="Arial"/>
                <w:i/>
                <w:iCs/>
                <w:szCs w:val="20"/>
              </w:rPr>
              <w:t>build up, chill out, get away, get by, give up, go back, go down, put away</w:t>
            </w:r>
          </w:p>
          <w:p w14:paraId="539D7E40" w14:textId="77777777" w:rsidR="00C4078A" w:rsidRPr="00392B5F" w:rsidRDefault="00C4078A" w:rsidP="00C4078A">
            <w:pPr>
              <w:shd w:val="clear" w:color="auto" w:fill="FFFFFF"/>
              <w:rPr>
                <w:rFonts w:eastAsia="Times New Roman" w:cs="Arial"/>
                <w:color w:val="642C91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>Mixed conditionals:</w:t>
            </w:r>
          </w:p>
          <w:p w14:paraId="5C014254" w14:textId="77777777" w:rsidR="00C4078A" w:rsidRPr="00392B5F" w:rsidRDefault="00C4078A" w:rsidP="00C4078A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lastRenderedPageBreak/>
              <w:t>If they lived off-grid, they’d save lots of money.</w:t>
            </w:r>
          </w:p>
          <w:p w14:paraId="375A6BA1" w14:textId="77777777" w:rsidR="00C4078A" w:rsidRPr="00392B5F" w:rsidRDefault="00C4078A" w:rsidP="00C4078A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We’d have to wash our clothes by hand if my mum hadn’t built that bike-washer!</w:t>
            </w:r>
          </w:p>
          <w:p w14:paraId="22DFD489" w14:textId="77777777" w:rsidR="00C4078A" w:rsidRPr="00392B5F" w:rsidRDefault="00C4078A" w:rsidP="00C4078A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I might never have experienced living off-grid if my parents weren’t so adventurous.</w:t>
            </w:r>
          </w:p>
          <w:p w14:paraId="77BDBB30" w14:textId="7FE94576" w:rsidR="00947201" w:rsidRPr="00FC0B51" w:rsidRDefault="00C4078A" w:rsidP="00C4078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392B5F">
              <w:rPr>
                <w:rFonts w:eastAsia="Times New Roman" w:cs="Arial"/>
                <w:color w:val="642C91"/>
                <w:szCs w:val="20"/>
                <w:lang w:eastAsia="en-GB"/>
              </w:rPr>
              <w:t xml:space="preserve">Language to talk about causes and consequences: </w:t>
            </w:r>
            <w:r w:rsidRPr="00392B5F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means that, has led to, has allowed, in order to, as a result of, due to, thanks to</w:t>
            </w:r>
          </w:p>
        </w:tc>
        <w:tc>
          <w:tcPr>
            <w:tcW w:w="2268" w:type="dxa"/>
          </w:tcPr>
          <w:p w14:paraId="68EE9D37" w14:textId="06EB1C98" w:rsidR="00CA2D6A" w:rsidRPr="00392B5F" w:rsidRDefault="00CA2D6A" w:rsidP="00CA2D6A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lastRenderedPageBreak/>
              <w:t xml:space="preserve">1. Write an essay about a device you love and how life would be different without it. </w:t>
            </w:r>
          </w:p>
          <w:p w14:paraId="2512356D" w14:textId="04B4B502" w:rsidR="00CA2D6A" w:rsidRPr="00392B5F" w:rsidRDefault="00CA2D6A" w:rsidP="00CA2D6A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392B5F">
              <w:rPr>
                <w:rFonts w:cs="Arial"/>
                <w:color w:val="000000"/>
                <w:szCs w:val="20"/>
              </w:rPr>
              <w:t xml:space="preserve">2. Discuss statements about a safe usage policy for screen time. </w:t>
            </w:r>
          </w:p>
          <w:p w14:paraId="46986665" w14:textId="77777777" w:rsidR="00CA2D6A" w:rsidRPr="00392B5F" w:rsidRDefault="00CA2D6A" w:rsidP="00CA2D6A">
            <w:pPr>
              <w:shd w:val="clear" w:color="auto" w:fill="FFFFFF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392B5F">
              <w:rPr>
                <w:rFonts w:cs="Arial"/>
                <w:color w:val="642C91"/>
                <w:szCs w:val="20"/>
              </w:rPr>
              <w:t xml:space="preserve">Project: </w:t>
            </w:r>
            <w:r w:rsidRPr="00392B5F">
              <w:rPr>
                <w:rFonts w:cs="Arial"/>
                <w:color w:val="000000"/>
                <w:szCs w:val="20"/>
                <w:shd w:val="clear" w:color="auto" w:fill="FFFFFF"/>
              </w:rPr>
              <w:t>Create a plan for living off-grid.</w:t>
            </w:r>
          </w:p>
          <w:p w14:paraId="44C314F3" w14:textId="77777777" w:rsidR="00947201" w:rsidRPr="00FC0B51" w:rsidRDefault="00947201" w:rsidP="00B200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69FF48AD" w14:textId="190B2435" w:rsidR="00947201" w:rsidRDefault="00FC0B51" w:rsidP="00FC0B51">
      <w:pPr>
        <w:tabs>
          <w:tab w:val="left" w:pos="9416"/>
        </w:tabs>
      </w:pPr>
      <w:r>
        <w:tab/>
      </w:r>
    </w:p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680A" w14:textId="77777777" w:rsidR="00CB2D46" w:rsidRDefault="00CB2D46" w:rsidP="004E0F0F">
      <w:pPr>
        <w:spacing w:after="0" w:line="240" w:lineRule="auto"/>
      </w:pPr>
      <w:r>
        <w:separator/>
      </w:r>
    </w:p>
  </w:endnote>
  <w:endnote w:type="continuationSeparator" w:id="0">
    <w:p w14:paraId="2AB2BBC1" w14:textId="77777777" w:rsidR="00CB2D46" w:rsidRDefault="00CB2D46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69EE" w14:textId="77777777" w:rsidR="00CB2D46" w:rsidRDefault="00CB2D46" w:rsidP="004E0F0F">
      <w:pPr>
        <w:spacing w:after="0" w:line="240" w:lineRule="auto"/>
      </w:pPr>
      <w:r>
        <w:separator/>
      </w:r>
    </w:p>
  </w:footnote>
  <w:footnote w:type="continuationSeparator" w:id="0">
    <w:p w14:paraId="43D36FB8" w14:textId="77777777" w:rsidR="00CB2D46" w:rsidRDefault="00CB2D46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4723">
    <w:abstractNumId w:val="14"/>
  </w:num>
  <w:num w:numId="2" w16cid:durableId="86973288">
    <w:abstractNumId w:val="12"/>
  </w:num>
  <w:num w:numId="3" w16cid:durableId="1363362084">
    <w:abstractNumId w:val="11"/>
  </w:num>
  <w:num w:numId="4" w16cid:durableId="1100447039">
    <w:abstractNumId w:val="15"/>
  </w:num>
  <w:num w:numId="5" w16cid:durableId="576865498">
    <w:abstractNumId w:val="10"/>
  </w:num>
  <w:num w:numId="6" w16cid:durableId="1458647226">
    <w:abstractNumId w:val="8"/>
  </w:num>
  <w:num w:numId="7" w16cid:durableId="1347756904">
    <w:abstractNumId w:val="7"/>
  </w:num>
  <w:num w:numId="8" w16cid:durableId="2013796048">
    <w:abstractNumId w:val="6"/>
  </w:num>
  <w:num w:numId="9" w16cid:durableId="404497149">
    <w:abstractNumId w:val="5"/>
  </w:num>
  <w:num w:numId="10" w16cid:durableId="1406761898">
    <w:abstractNumId w:val="9"/>
  </w:num>
  <w:num w:numId="11" w16cid:durableId="950547751">
    <w:abstractNumId w:val="4"/>
  </w:num>
  <w:num w:numId="12" w16cid:durableId="63844491">
    <w:abstractNumId w:val="3"/>
  </w:num>
  <w:num w:numId="13" w16cid:durableId="144400213">
    <w:abstractNumId w:val="2"/>
  </w:num>
  <w:num w:numId="14" w16cid:durableId="1781022779">
    <w:abstractNumId w:val="1"/>
  </w:num>
  <w:num w:numId="15" w16cid:durableId="921914746">
    <w:abstractNumId w:val="0"/>
  </w:num>
  <w:num w:numId="16" w16cid:durableId="330376438">
    <w:abstractNumId w:val="15"/>
  </w:num>
  <w:num w:numId="17" w16cid:durableId="725953398">
    <w:abstractNumId w:val="14"/>
  </w:num>
  <w:num w:numId="18" w16cid:durableId="1718510197">
    <w:abstractNumId w:val="15"/>
  </w:num>
  <w:num w:numId="19" w16cid:durableId="1212041540">
    <w:abstractNumId w:val="14"/>
  </w:num>
  <w:num w:numId="20" w16cid:durableId="1015964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054665">
    <w:abstractNumId w:val="15"/>
  </w:num>
  <w:num w:numId="22" w16cid:durableId="381292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3E36"/>
    <w:rsid w:val="00044786"/>
    <w:rsid w:val="00046EC4"/>
    <w:rsid w:val="000709E1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30D4"/>
    <w:rsid w:val="001A7E66"/>
    <w:rsid w:val="001B2E1D"/>
    <w:rsid w:val="001C0C88"/>
    <w:rsid w:val="001D3ECA"/>
    <w:rsid w:val="001D4C70"/>
    <w:rsid w:val="001F2942"/>
    <w:rsid w:val="001F49BC"/>
    <w:rsid w:val="001F5C75"/>
    <w:rsid w:val="00200110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747F3"/>
    <w:rsid w:val="002967B4"/>
    <w:rsid w:val="00297B4F"/>
    <w:rsid w:val="002C0274"/>
    <w:rsid w:val="002C1DEB"/>
    <w:rsid w:val="002C2FA2"/>
    <w:rsid w:val="002D2A78"/>
    <w:rsid w:val="003013D4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640DE"/>
    <w:rsid w:val="0037227A"/>
    <w:rsid w:val="003756A3"/>
    <w:rsid w:val="00381494"/>
    <w:rsid w:val="00382A37"/>
    <w:rsid w:val="003855BB"/>
    <w:rsid w:val="00390043"/>
    <w:rsid w:val="00390B8C"/>
    <w:rsid w:val="00397D6C"/>
    <w:rsid w:val="003C3813"/>
    <w:rsid w:val="003C539E"/>
    <w:rsid w:val="003C6477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242A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7896"/>
    <w:rsid w:val="007008ED"/>
    <w:rsid w:val="00714E13"/>
    <w:rsid w:val="00716225"/>
    <w:rsid w:val="00733294"/>
    <w:rsid w:val="00743AE8"/>
    <w:rsid w:val="007551DE"/>
    <w:rsid w:val="00763A82"/>
    <w:rsid w:val="00764988"/>
    <w:rsid w:val="0078055D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47201"/>
    <w:rsid w:val="0097072C"/>
    <w:rsid w:val="00972982"/>
    <w:rsid w:val="00980541"/>
    <w:rsid w:val="00981CFB"/>
    <w:rsid w:val="009837E5"/>
    <w:rsid w:val="009843D9"/>
    <w:rsid w:val="00990E14"/>
    <w:rsid w:val="00992FE4"/>
    <w:rsid w:val="00993765"/>
    <w:rsid w:val="009A0A76"/>
    <w:rsid w:val="009B4B86"/>
    <w:rsid w:val="009B52B4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7C2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0001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B4644"/>
    <w:rsid w:val="00BC4CC5"/>
    <w:rsid w:val="00BC7C09"/>
    <w:rsid w:val="00BF1BE3"/>
    <w:rsid w:val="00BF3BF9"/>
    <w:rsid w:val="00C067D2"/>
    <w:rsid w:val="00C1299F"/>
    <w:rsid w:val="00C17F56"/>
    <w:rsid w:val="00C23C13"/>
    <w:rsid w:val="00C32021"/>
    <w:rsid w:val="00C4078A"/>
    <w:rsid w:val="00C40A35"/>
    <w:rsid w:val="00C41310"/>
    <w:rsid w:val="00C5378A"/>
    <w:rsid w:val="00C608FC"/>
    <w:rsid w:val="00C762C9"/>
    <w:rsid w:val="00C86FD2"/>
    <w:rsid w:val="00C90700"/>
    <w:rsid w:val="00C9281F"/>
    <w:rsid w:val="00CA0C2D"/>
    <w:rsid w:val="00CA1F2D"/>
    <w:rsid w:val="00CA2D6A"/>
    <w:rsid w:val="00CA382B"/>
    <w:rsid w:val="00CA3CDC"/>
    <w:rsid w:val="00CB2D46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03349"/>
    <w:rsid w:val="00D172EB"/>
    <w:rsid w:val="00D547EE"/>
    <w:rsid w:val="00D60246"/>
    <w:rsid w:val="00D61614"/>
    <w:rsid w:val="00D73235"/>
    <w:rsid w:val="00D745B5"/>
    <w:rsid w:val="00DA566C"/>
    <w:rsid w:val="00DB4A8B"/>
    <w:rsid w:val="00DC7E14"/>
    <w:rsid w:val="00DD155A"/>
    <w:rsid w:val="00DE368C"/>
    <w:rsid w:val="00DE64A0"/>
    <w:rsid w:val="00DE7349"/>
    <w:rsid w:val="00DF3746"/>
    <w:rsid w:val="00E13143"/>
    <w:rsid w:val="00E1711A"/>
    <w:rsid w:val="00E3524C"/>
    <w:rsid w:val="00E43136"/>
    <w:rsid w:val="00E47370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19AA"/>
    <w:rsid w:val="00EC40DC"/>
    <w:rsid w:val="00ED0DD6"/>
    <w:rsid w:val="00EF2F85"/>
    <w:rsid w:val="00F0240B"/>
    <w:rsid w:val="00F10974"/>
    <w:rsid w:val="00F14B42"/>
    <w:rsid w:val="00F1566B"/>
    <w:rsid w:val="00F171C3"/>
    <w:rsid w:val="00F20EEE"/>
    <w:rsid w:val="00F271E7"/>
    <w:rsid w:val="00F3122A"/>
    <w:rsid w:val="00F43EC5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26DA"/>
    <w:rsid w:val="00FA3F35"/>
    <w:rsid w:val="00FA7724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27572-8104-453D-A299-29414ACC3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10</TotalTime>
  <Pages>9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Higgins, Lorna (English Teaching)</cp:lastModifiedBy>
  <cp:revision>31</cp:revision>
  <cp:lastPrinted>2019-10-31T13:43:00Z</cp:lastPrinted>
  <dcterms:created xsi:type="dcterms:W3CDTF">2023-08-06T11:02:00Z</dcterms:created>
  <dcterms:modified xsi:type="dcterms:W3CDTF">2023-08-06T11:16:00Z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