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812FC" w14:textId="09F0F625" w:rsidR="009B5E43" w:rsidRPr="00EF37FD" w:rsidRDefault="00BD302F" w:rsidP="00BD302F">
      <w:pPr>
        <w:pStyle w:val="CoverTitle"/>
        <w:rPr>
          <w:color w:val="FFC000"/>
        </w:rPr>
      </w:pPr>
      <w:bookmarkStart w:id="0" w:name="_Hlk22825627"/>
      <w:r w:rsidRPr="00EF37FD">
        <w:rPr>
          <w:color w:val="FFC000"/>
        </w:rPr>
        <w:t xml:space="preserve">Primary Plus </w:t>
      </w:r>
      <w:bookmarkEnd w:id="0"/>
      <w:r w:rsidR="00EF37FD" w:rsidRPr="00EF37FD">
        <w:rPr>
          <w:color w:val="FFC000"/>
        </w:rPr>
        <w:t>Bold</w:t>
      </w:r>
    </w:p>
    <w:tbl>
      <w:tblPr>
        <w:tblStyle w:val="GridTable1Light-Accent11"/>
        <w:tblW w:w="10916" w:type="dxa"/>
        <w:tblInd w:w="-43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1702"/>
        <w:gridCol w:w="3260"/>
        <w:gridCol w:w="3261"/>
        <w:gridCol w:w="2693"/>
      </w:tblGrid>
      <w:tr w:rsidR="009B5E43" w:rsidRPr="00381494" w14:paraId="631E2EA4" w14:textId="77777777" w:rsidTr="00CE5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bottom w:val="none" w:sz="0" w:space="0" w:color="auto"/>
            </w:tcBorders>
          </w:tcPr>
          <w:p w14:paraId="4A0D17CD" w14:textId="70B054FB" w:rsidR="009B5E43" w:rsidRPr="00381494" w:rsidRDefault="00BD302F" w:rsidP="00BD302F">
            <w:pPr>
              <w:spacing w:before="60" w:after="60"/>
              <w:jc w:val="center"/>
              <w:rPr>
                <w:b w:val="0"/>
              </w:rPr>
            </w:pPr>
            <w:r>
              <w:rPr>
                <w:color w:val="230859" w:themeColor="text2"/>
              </w:rPr>
              <w:t>Module</w:t>
            </w:r>
          </w:p>
        </w:tc>
        <w:tc>
          <w:tcPr>
            <w:tcW w:w="3260" w:type="dxa"/>
            <w:tcBorders>
              <w:bottom w:val="none" w:sz="0" w:space="0" w:color="auto"/>
            </w:tcBorders>
          </w:tcPr>
          <w:p w14:paraId="7356ED89" w14:textId="67E809DE" w:rsidR="009B5E43" w:rsidRPr="00381494" w:rsidRDefault="00D417A3" w:rsidP="00BD302F">
            <w:pPr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</w:rPr>
            </w:pPr>
            <w:r>
              <w:rPr>
                <w:color w:val="230859" w:themeColor="text2"/>
              </w:rPr>
              <w:t>I am learning to …</w:t>
            </w:r>
          </w:p>
        </w:tc>
        <w:tc>
          <w:tcPr>
            <w:tcW w:w="3261" w:type="dxa"/>
            <w:tcBorders>
              <w:bottom w:val="none" w:sz="0" w:space="0" w:color="auto"/>
            </w:tcBorders>
          </w:tcPr>
          <w:p w14:paraId="68E38758" w14:textId="69BB1597" w:rsidR="009B5E43" w:rsidRPr="00381494" w:rsidRDefault="00BD302F" w:rsidP="00BD302F">
            <w:pPr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</w:rPr>
            </w:pPr>
            <w:r>
              <w:rPr>
                <w:color w:val="230859" w:themeColor="text2"/>
              </w:rPr>
              <w:t>New Language</w:t>
            </w:r>
          </w:p>
        </w:tc>
        <w:tc>
          <w:tcPr>
            <w:tcW w:w="2693" w:type="dxa"/>
            <w:tcBorders>
              <w:bottom w:val="none" w:sz="0" w:space="0" w:color="auto"/>
            </w:tcBorders>
          </w:tcPr>
          <w:p w14:paraId="7BCC2E6E" w14:textId="70D1C5E5" w:rsidR="009B5E43" w:rsidRPr="00381494" w:rsidRDefault="00683426" w:rsidP="00BD302F">
            <w:pPr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</w:rPr>
            </w:pPr>
            <w:r>
              <w:rPr>
                <w:color w:val="230859" w:themeColor="text2"/>
              </w:rPr>
              <w:t xml:space="preserve">Tasks and </w:t>
            </w:r>
            <w:r w:rsidR="00BD302F">
              <w:rPr>
                <w:color w:val="230859" w:themeColor="text2"/>
              </w:rPr>
              <w:t>Project</w:t>
            </w:r>
          </w:p>
        </w:tc>
      </w:tr>
      <w:tr w:rsidR="009B5E43" w:rsidRPr="00381494" w14:paraId="44EFD528" w14:textId="77777777" w:rsidTr="00CE534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17F02D03" w14:textId="446C4F86" w:rsidR="009B5E43" w:rsidRPr="000A133A" w:rsidRDefault="00B66498" w:rsidP="00BD30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33A">
              <w:rPr>
                <w:rFonts w:asciiTheme="minorHAnsi" w:hAnsiTheme="minorHAnsi" w:cstheme="minorHAnsi"/>
                <w:sz w:val="20"/>
                <w:szCs w:val="20"/>
              </w:rPr>
              <w:t>Say hello!</w:t>
            </w:r>
          </w:p>
        </w:tc>
        <w:tc>
          <w:tcPr>
            <w:tcW w:w="3260" w:type="dxa"/>
          </w:tcPr>
          <w:p w14:paraId="48C84AB3" w14:textId="77777777" w:rsidR="00F76722" w:rsidRPr="000A133A" w:rsidRDefault="00F76722" w:rsidP="00F76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Greet others.</w:t>
            </w:r>
          </w:p>
          <w:p w14:paraId="46E68B6B" w14:textId="77777777" w:rsidR="00F76722" w:rsidRPr="000A133A" w:rsidRDefault="00F76722" w:rsidP="00F76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Write/Say names.</w:t>
            </w:r>
          </w:p>
          <w:p w14:paraId="157F7246" w14:textId="77777777" w:rsidR="00F76722" w:rsidRPr="000A133A" w:rsidRDefault="00F76722" w:rsidP="00F76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Count and write/say numbers.</w:t>
            </w:r>
          </w:p>
          <w:p w14:paraId="554F9835" w14:textId="77777777" w:rsidR="00F76722" w:rsidRPr="000A133A" w:rsidRDefault="00F76722" w:rsidP="00F76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Talk about age.</w:t>
            </w:r>
          </w:p>
          <w:p w14:paraId="698F0C9B" w14:textId="77777777" w:rsidR="00F76722" w:rsidRPr="000A133A" w:rsidRDefault="00F76722" w:rsidP="00F76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Talk about likes.</w:t>
            </w:r>
          </w:p>
          <w:p w14:paraId="2FE390F8" w14:textId="77777777" w:rsidR="00F76722" w:rsidRPr="000A133A" w:rsidRDefault="00F76722" w:rsidP="00F76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Introduce and describe friends.</w:t>
            </w:r>
          </w:p>
          <w:p w14:paraId="73FB80FD" w14:textId="483D3AD5" w:rsidR="00EF37FD" w:rsidRPr="000A133A" w:rsidRDefault="00F76722" w:rsidP="00F76722">
            <w:pPr>
              <w:spacing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133A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Understand the importance of friendship and helping classmates.</w:t>
            </w:r>
          </w:p>
        </w:tc>
        <w:tc>
          <w:tcPr>
            <w:tcW w:w="3261" w:type="dxa"/>
          </w:tcPr>
          <w:p w14:paraId="66B0B55A" w14:textId="77777777" w:rsidR="00556C17" w:rsidRPr="000A133A" w:rsidRDefault="00556C17" w:rsidP="00556C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t xml:space="preserve">Numbers: </w:t>
            </w:r>
            <w:r w:rsidRPr="000A133A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>1–12</w:t>
            </w:r>
          </w:p>
          <w:p w14:paraId="242A3C2D" w14:textId="77777777" w:rsidR="00556C17" w:rsidRPr="000A133A" w:rsidRDefault="00556C17" w:rsidP="00556C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t xml:space="preserve">Greetings: </w:t>
            </w:r>
            <w:r w:rsidRPr="000A133A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>Hello! / Hi!</w:t>
            </w:r>
          </w:p>
          <w:p w14:paraId="03535534" w14:textId="77777777" w:rsidR="00556C17" w:rsidRPr="000A133A" w:rsidRDefault="00556C17" w:rsidP="00556C1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t xml:space="preserve">Ask and answer introductory questions: </w:t>
            </w:r>
          </w:p>
          <w:p w14:paraId="2EF870FA" w14:textId="77777777" w:rsidR="00556C17" w:rsidRPr="000A133A" w:rsidRDefault="00556C17" w:rsidP="00556C1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What’s your name? </w:t>
            </w:r>
          </w:p>
          <w:p w14:paraId="0C12EC6F" w14:textId="77777777" w:rsidR="00556C17" w:rsidRPr="000A133A" w:rsidRDefault="00556C17" w:rsidP="00556C1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>My name’s Tom.</w:t>
            </w:r>
          </w:p>
          <w:p w14:paraId="4D051EFD" w14:textId="77777777" w:rsidR="00556C17" w:rsidRPr="000A133A" w:rsidRDefault="00556C17" w:rsidP="00556C1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How old are you? </w:t>
            </w:r>
          </w:p>
          <w:p w14:paraId="5882A062" w14:textId="77777777" w:rsidR="00556C17" w:rsidRPr="000A133A" w:rsidRDefault="00556C17" w:rsidP="00556C1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>I’m six years old.</w:t>
            </w:r>
          </w:p>
          <w:p w14:paraId="264FAC97" w14:textId="77777777" w:rsidR="00556C17" w:rsidRPr="000A133A" w:rsidRDefault="00556C17" w:rsidP="00556C1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What do you like? </w:t>
            </w:r>
          </w:p>
          <w:p w14:paraId="599CE04A" w14:textId="77777777" w:rsidR="00556C17" w:rsidRPr="000A133A" w:rsidRDefault="00556C17" w:rsidP="00556C1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>I like singing.</w:t>
            </w:r>
          </w:p>
          <w:p w14:paraId="72556300" w14:textId="77777777" w:rsidR="00556C17" w:rsidRPr="000A133A" w:rsidRDefault="00556C17" w:rsidP="00556C1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t>Introduce others:</w:t>
            </w:r>
            <w:r w:rsidRPr="000A133A">
              <w:rPr>
                <w:rFonts w:asciiTheme="minorHAnsi" w:eastAsia="Times New Roman" w:hAnsiTheme="minorHAnsi" w:cstheme="minorHAnsi"/>
                <w:i/>
                <w:iCs/>
                <w:color w:val="004A7E"/>
                <w:sz w:val="20"/>
                <w:szCs w:val="20"/>
                <w:lang w:eastAsia="en-GB"/>
              </w:rPr>
              <w:t xml:space="preserve"> </w:t>
            </w:r>
          </w:p>
          <w:p w14:paraId="12904CE5" w14:textId="50C3FB53" w:rsidR="00C512EF" w:rsidRPr="000A133A" w:rsidRDefault="00556C17" w:rsidP="00556C17">
            <w:pPr>
              <w:spacing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133A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>Her name is Kate. She is six years old.</w:t>
            </w:r>
          </w:p>
        </w:tc>
        <w:tc>
          <w:tcPr>
            <w:tcW w:w="2693" w:type="dxa"/>
          </w:tcPr>
          <w:p w14:paraId="031A4A12" w14:textId="77777777" w:rsidR="002078FD" w:rsidRPr="000A133A" w:rsidRDefault="002078FD" w:rsidP="00207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1. Make a name card.</w:t>
            </w:r>
          </w:p>
          <w:p w14:paraId="22984EE9" w14:textId="77777777" w:rsidR="002078FD" w:rsidRPr="000A133A" w:rsidRDefault="002078FD" w:rsidP="00207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2. What do you like doing? Draw and say/write.</w:t>
            </w:r>
          </w:p>
          <w:p w14:paraId="4818073B" w14:textId="77777777" w:rsidR="002078FD" w:rsidRPr="000A133A" w:rsidRDefault="002078FD" w:rsidP="00207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3. Draw a new friend for the animals. Say its name.</w:t>
            </w:r>
          </w:p>
          <w:p w14:paraId="5CDA30F5" w14:textId="77777777" w:rsidR="002078FD" w:rsidRPr="000A133A" w:rsidRDefault="002078FD" w:rsidP="00207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4. Make a poster to show how we can help new classmates.</w:t>
            </w:r>
          </w:p>
          <w:p w14:paraId="39950EA1" w14:textId="77777777" w:rsidR="002078FD" w:rsidRPr="000A133A" w:rsidRDefault="002078FD" w:rsidP="00207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t xml:space="preserve">Project: </w:t>
            </w:r>
            <w:r w:rsidRPr="000A133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GB"/>
              </w:rPr>
              <w:t>Make a friendship chain and describe your friends.</w:t>
            </w:r>
          </w:p>
          <w:p w14:paraId="44E29EB8" w14:textId="6BBBE28B" w:rsidR="009B5E43" w:rsidRPr="000A133A" w:rsidRDefault="009B5E43" w:rsidP="00C87CB6">
            <w:pPr>
              <w:spacing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302F" w:rsidRPr="00381494" w14:paraId="1C9EAFC9" w14:textId="77777777" w:rsidTr="00CE534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6770010C" w14:textId="278D65DA" w:rsidR="00BD302F" w:rsidRPr="000A133A" w:rsidRDefault="002078FD" w:rsidP="00BD302F">
            <w:pPr>
              <w:spacing w:before="60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0A133A">
              <w:rPr>
                <w:rFonts w:asciiTheme="minorHAnsi" w:eastAsiaTheme="majorEastAsia" w:hAnsiTheme="minorHAnsi" w:cstheme="minorHAnsi"/>
                <w:sz w:val="20"/>
                <w:szCs w:val="20"/>
              </w:rPr>
              <w:t>What do you do?</w:t>
            </w:r>
          </w:p>
        </w:tc>
        <w:tc>
          <w:tcPr>
            <w:tcW w:w="3260" w:type="dxa"/>
          </w:tcPr>
          <w:p w14:paraId="27FCABC1" w14:textId="77777777" w:rsidR="00FC7D0E" w:rsidRPr="000A133A" w:rsidRDefault="00FC7D0E" w:rsidP="00FC7D0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Identify and name jobs/tasks.</w:t>
            </w:r>
          </w:p>
          <w:p w14:paraId="2355D36C" w14:textId="77777777" w:rsidR="00FC7D0E" w:rsidRPr="000A133A" w:rsidRDefault="00FC7D0E" w:rsidP="00FC7D0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Identify and describe working days and hours.</w:t>
            </w:r>
          </w:p>
          <w:p w14:paraId="2E9C9493" w14:textId="77777777" w:rsidR="00FC7D0E" w:rsidRPr="000A133A" w:rsidRDefault="00FC7D0E" w:rsidP="00FC7D0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Understand where people work.</w:t>
            </w:r>
          </w:p>
          <w:p w14:paraId="47FCAA09" w14:textId="77777777" w:rsidR="00FC7D0E" w:rsidRPr="000A133A" w:rsidRDefault="00FC7D0E" w:rsidP="00FC7D0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Think about what kinds of jobs there are.</w:t>
            </w:r>
          </w:p>
          <w:p w14:paraId="431404EB" w14:textId="77777777" w:rsidR="00FC7D0E" w:rsidRPr="000A133A" w:rsidRDefault="00FC7D0E" w:rsidP="00FC7D0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Describe what jobs involve.</w:t>
            </w:r>
          </w:p>
          <w:p w14:paraId="4EE50D9D" w14:textId="720D898E" w:rsidR="00C512EF" w:rsidRPr="000A133A" w:rsidRDefault="00FC7D0E" w:rsidP="00FC7D0E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133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Understand how jobs contribute to society.</w:t>
            </w:r>
          </w:p>
        </w:tc>
        <w:tc>
          <w:tcPr>
            <w:tcW w:w="3261" w:type="dxa"/>
          </w:tcPr>
          <w:p w14:paraId="55FD4946" w14:textId="77777777" w:rsidR="006A4A9E" w:rsidRPr="000A133A" w:rsidRDefault="006A4A9E" w:rsidP="006A4A9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t xml:space="preserve">Jobs: </w:t>
            </w:r>
            <w:r w:rsidRPr="000A133A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>chef, dentist, firefighter, scientist, police officer, vet</w:t>
            </w:r>
          </w:p>
          <w:p w14:paraId="70F0EBDA" w14:textId="77777777" w:rsidR="006A4A9E" w:rsidRPr="000A133A" w:rsidRDefault="006A4A9E" w:rsidP="006A4A9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t xml:space="preserve">Job tasks: </w:t>
            </w:r>
            <w:r w:rsidRPr="000A133A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>do experiments, check people's teeth, cook food, keep animals healthy, keep people safe, put out fires</w:t>
            </w:r>
          </w:p>
          <w:p w14:paraId="6594F9D6" w14:textId="77777777" w:rsidR="006A4A9E" w:rsidRPr="000A133A" w:rsidRDefault="006A4A9E" w:rsidP="006A4A9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t>Talk about time:</w:t>
            </w:r>
          </w:p>
          <w:p w14:paraId="1F417976" w14:textId="77777777" w:rsidR="006A4A9E" w:rsidRPr="000A133A" w:rsidRDefault="006A4A9E" w:rsidP="006A4A9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>I work Monday to Saturday.</w:t>
            </w:r>
          </w:p>
          <w:p w14:paraId="2DDD5ADE" w14:textId="77777777" w:rsidR="006A4A9E" w:rsidRPr="000A133A" w:rsidRDefault="006A4A9E" w:rsidP="006A4A9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t>Express dreams:</w:t>
            </w:r>
          </w:p>
          <w:p w14:paraId="1FF3B691" w14:textId="77777777" w:rsidR="006A4A9E" w:rsidRPr="000A133A" w:rsidRDefault="006A4A9E" w:rsidP="006A4A9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>I want to be a vet.</w:t>
            </w:r>
          </w:p>
          <w:p w14:paraId="63AF89D4" w14:textId="77777777" w:rsidR="006A4A9E" w:rsidRPr="000A133A" w:rsidRDefault="006A4A9E" w:rsidP="006A4A9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t>Present simple:</w:t>
            </w:r>
          </w:p>
          <w:p w14:paraId="44481B39" w14:textId="604769D9" w:rsidR="0052767B" w:rsidRPr="000A133A" w:rsidRDefault="006A4A9E" w:rsidP="006A4A9E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133A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>I work in a hospital.</w:t>
            </w:r>
          </w:p>
        </w:tc>
        <w:tc>
          <w:tcPr>
            <w:tcW w:w="2693" w:type="dxa"/>
          </w:tcPr>
          <w:p w14:paraId="20AA01EE" w14:textId="77777777" w:rsidR="0017404F" w:rsidRPr="000A133A" w:rsidRDefault="0017404F" w:rsidP="0017404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1. Imagine that you do a job for a day. Draw and write.</w:t>
            </w:r>
          </w:p>
          <w:p w14:paraId="3518CB6C" w14:textId="77777777" w:rsidR="0017404F" w:rsidRPr="000A133A" w:rsidRDefault="0017404F" w:rsidP="0017404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2. Ask your classmates about their dream jobs.</w:t>
            </w:r>
          </w:p>
          <w:p w14:paraId="1340BE69" w14:textId="77777777" w:rsidR="0017404F" w:rsidRPr="000A133A" w:rsidRDefault="0017404F" w:rsidP="0017404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3. Make a list of tasks that Bitzer does on the farm.</w:t>
            </w:r>
          </w:p>
          <w:p w14:paraId="35D58342" w14:textId="77777777" w:rsidR="0017404F" w:rsidRPr="000A133A" w:rsidRDefault="0017404F" w:rsidP="0017404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4. Write about a family member’s job.</w:t>
            </w:r>
          </w:p>
          <w:p w14:paraId="1D4935B9" w14:textId="5B194EE5" w:rsidR="00BD302F" w:rsidRPr="000A133A" w:rsidRDefault="0017404F" w:rsidP="0017404F">
            <w:pPr>
              <w:spacing w:before="60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133A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t xml:space="preserve">Project: </w:t>
            </w:r>
            <w:r w:rsidRPr="000A133A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Make and present a poster about jobs that you want to try.</w:t>
            </w:r>
          </w:p>
        </w:tc>
      </w:tr>
      <w:tr w:rsidR="00ED6C15" w:rsidRPr="00381494" w14:paraId="0564A134" w14:textId="77777777" w:rsidTr="00CE534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500132B3" w14:textId="42658BE4" w:rsidR="00ED6C15" w:rsidRPr="000A133A" w:rsidRDefault="0071781E" w:rsidP="00BD302F">
            <w:pPr>
              <w:spacing w:before="60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0A133A">
              <w:rPr>
                <w:rFonts w:asciiTheme="minorHAnsi" w:eastAsiaTheme="majorEastAsia" w:hAnsiTheme="minorHAnsi" w:cstheme="minorHAnsi"/>
                <w:sz w:val="20"/>
                <w:szCs w:val="20"/>
              </w:rPr>
              <w:t>Busy Me</w:t>
            </w:r>
          </w:p>
        </w:tc>
        <w:tc>
          <w:tcPr>
            <w:tcW w:w="3260" w:type="dxa"/>
          </w:tcPr>
          <w:p w14:paraId="34931903" w14:textId="77777777" w:rsidR="00215816" w:rsidRPr="000A133A" w:rsidRDefault="00215816" w:rsidP="0021581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Identify leisure activities.</w:t>
            </w:r>
          </w:p>
          <w:p w14:paraId="0A3364A1" w14:textId="77777777" w:rsidR="00215816" w:rsidRPr="000A133A" w:rsidRDefault="00215816" w:rsidP="0021581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Identify the days of the week.</w:t>
            </w:r>
          </w:p>
          <w:p w14:paraId="70A83479" w14:textId="77777777" w:rsidR="00215816" w:rsidRPr="000A133A" w:rsidRDefault="00215816" w:rsidP="0021581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lastRenderedPageBreak/>
              <w:t>Identify and write times.</w:t>
            </w:r>
          </w:p>
          <w:p w14:paraId="7FF20ACD" w14:textId="77777777" w:rsidR="00215816" w:rsidRPr="000A133A" w:rsidRDefault="00215816" w:rsidP="0021581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Identify and name places where we do activities.</w:t>
            </w:r>
          </w:p>
          <w:p w14:paraId="5902DDFC" w14:textId="03955CA1" w:rsidR="0052767B" w:rsidRPr="000A133A" w:rsidRDefault="00215816" w:rsidP="00215816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133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Describe when and where activities take place.</w:t>
            </w:r>
          </w:p>
        </w:tc>
        <w:tc>
          <w:tcPr>
            <w:tcW w:w="3261" w:type="dxa"/>
          </w:tcPr>
          <w:p w14:paraId="14473EE4" w14:textId="77777777" w:rsidR="000D3812" w:rsidRPr="000A133A" w:rsidRDefault="000D3812" w:rsidP="000D381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0A133A">
              <w:rPr>
                <w:rFonts w:asciiTheme="minorHAnsi" w:hAnsiTheme="minorHAnsi" w:cstheme="minorHAnsi"/>
                <w:color w:val="004A7E"/>
                <w:sz w:val="20"/>
                <w:szCs w:val="20"/>
                <w:shd w:val="clear" w:color="auto" w:fill="FFFFFF"/>
              </w:rPr>
              <w:lastRenderedPageBreak/>
              <w:t xml:space="preserve">Free-time activities: </w:t>
            </w:r>
            <w:r w:rsidRPr="000A133A">
              <w:rPr>
                <w:rStyle w:val="Emphasis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have a music lesson, have an art lesson, go to </w:t>
            </w:r>
            <w:r w:rsidRPr="000A133A">
              <w:rPr>
                <w:rStyle w:val="Emphasis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lastRenderedPageBreak/>
              <w:t>Book Club, go to Swimming Club, play in the park, watch T</w:t>
            </w:r>
            <w:r w:rsidRPr="000A133A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V</w:t>
            </w:r>
          </w:p>
          <w:p w14:paraId="0C446DAC" w14:textId="77777777" w:rsidR="000D3812" w:rsidRPr="000A133A" w:rsidRDefault="000D3812" w:rsidP="000D381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t>Prepositions for time:</w:t>
            </w:r>
          </w:p>
          <w:p w14:paraId="383025D8" w14:textId="77777777" w:rsidR="000D3812" w:rsidRPr="000A133A" w:rsidRDefault="000D3812" w:rsidP="000D381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>On Sundays, I go cycling.</w:t>
            </w:r>
          </w:p>
          <w:p w14:paraId="5E0AE808" w14:textId="2A289873" w:rsidR="0052767B" w:rsidRPr="000A133A" w:rsidRDefault="000D3812" w:rsidP="000D3812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133A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>I go from 4 o’clock to 5 o’clock.</w:t>
            </w:r>
          </w:p>
        </w:tc>
        <w:tc>
          <w:tcPr>
            <w:tcW w:w="2693" w:type="dxa"/>
          </w:tcPr>
          <w:p w14:paraId="2CD7289B" w14:textId="77777777" w:rsidR="005C3B84" w:rsidRPr="000A133A" w:rsidRDefault="005C3B84" w:rsidP="005C3B8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lastRenderedPageBreak/>
              <w:t>1. Draw and write about an activity that you do.</w:t>
            </w:r>
          </w:p>
          <w:p w14:paraId="553D7FAD" w14:textId="77777777" w:rsidR="005C3B84" w:rsidRPr="000A133A" w:rsidRDefault="005C3B84" w:rsidP="005C3B8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lastRenderedPageBreak/>
              <w:t>2. Create a poster for a club.</w:t>
            </w:r>
          </w:p>
          <w:p w14:paraId="3357E09F" w14:textId="77777777" w:rsidR="005C3B84" w:rsidRPr="000A133A" w:rsidRDefault="005C3B84" w:rsidP="005C3B8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3. Talk about a new activity that you want to try.</w:t>
            </w:r>
          </w:p>
          <w:p w14:paraId="4D510642" w14:textId="77777777" w:rsidR="005C3B84" w:rsidRPr="000A133A" w:rsidRDefault="005C3B84" w:rsidP="005C3B8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4. Write about your favourite day of the week.</w:t>
            </w:r>
          </w:p>
          <w:p w14:paraId="637472CA" w14:textId="3869EB4B" w:rsidR="00ED6C15" w:rsidRPr="000A133A" w:rsidRDefault="005C3B84" w:rsidP="005C3B84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133A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t xml:space="preserve">Project: </w:t>
            </w:r>
            <w:r w:rsidRPr="000A133A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Make a weekly reminder diary and talk about what is in it.</w:t>
            </w:r>
          </w:p>
        </w:tc>
      </w:tr>
      <w:tr w:rsidR="001F374A" w:rsidRPr="00381494" w14:paraId="1CB8C8F5" w14:textId="77777777" w:rsidTr="00CE534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16DCDA97" w14:textId="5657831C" w:rsidR="001F374A" w:rsidRPr="000A133A" w:rsidRDefault="00EA7C75" w:rsidP="00BD302F">
            <w:pPr>
              <w:spacing w:before="60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0A133A">
              <w:rPr>
                <w:rFonts w:asciiTheme="minorHAnsi" w:eastAsiaTheme="majorEastAsia" w:hAnsiTheme="minorHAnsi" w:cstheme="minorHAnsi"/>
                <w:sz w:val="20"/>
                <w:szCs w:val="20"/>
              </w:rPr>
              <w:lastRenderedPageBreak/>
              <w:t>Let’s shop!</w:t>
            </w:r>
          </w:p>
        </w:tc>
        <w:tc>
          <w:tcPr>
            <w:tcW w:w="3260" w:type="dxa"/>
          </w:tcPr>
          <w:p w14:paraId="18EB62E4" w14:textId="77777777" w:rsidR="0026150D" w:rsidRPr="000A133A" w:rsidRDefault="0026150D" w:rsidP="0026150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Identify and name different shops.</w:t>
            </w:r>
          </w:p>
          <w:p w14:paraId="193D7981" w14:textId="77777777" w:rsidR="0026150D" w:rsidRPr="000A133A" w:rsidRDefault="0026150D" w:rsidP="0026150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Identify products and where they are sold.</w:t>
            </w:r>
          </w:p>
          <w:p w14:paraId="666B17F0" w14:textId="77777777" w:rsidR="0026150D" w:rsidRPr="000A133A" w:rsidRDefault="0026150D" w:rsidP="0026150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Comprehend and identify specific information from adverts.</w:t>
            </w:r>
          </w:p>
          <w:p w14:paraId="31BA8E5A" w14:textId="3582365E" w:rsidR="00221ACC" w:rsidRPr="000A133A" w:rsidRDefault="0026150D" w:rsidP="0026150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13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Understand special offers.</w:t>
            </w:r>
          </w:p>
        </w:tc>
        <w:tc>
          <w:tcPr>
            <w:tcW w:w="3261" w:type="dxa"/>
          </w:tcPr>
          <w:p w14:paraId="6BFDBC59" w14:textId="77777777" w:rsidR="009D1DE6" w:rsidRPr="000A133A" w:rsidRDefault="009D1DE6" w:rsidP="009D1DE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0A133A">
              <w:rPr>
                <w:rFonts w:asciiTheme="minorHAnsi" w:hAnsiTheme="minorHAnsi" w:cstheme="minorHAnsi"/>
                <w:color w:val="004A7E"/>
                <w:sz w:val="20"/>
                <w:szCs w:val="20"/>
                <w:shd w:val="clear" w:color="auto" w:fill="FFFFFF"/>
              </w:rPr>
              <w:t xml:space="preserve">Shops: </w:t>
            </w:r>
            <w:r w:rsidRPr="000A133A">
              <w:rPr>
                <w:rStyle w:val="Emphasis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bakery, bookshop, butcher’s shop, clothes shop, florist’s shop, grocery shop, pet shop, pharmacy, shoe shop, toy sho</w:t>
            </w:r>
            <w:r w:rsidRPr="000A133A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</w:t>
            </w:r>
          </w:p>
          <w:p w14:paraId="002F88D7" w14:textId="77777777" w:rsidR="009D1DE6" w:rsidRPr="000A133A" w:rsidRDefault="009D1DE6" w:rsidP="009D1DE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i/>
                <w:iCs/>
                <w:color w:val="004A7E"/>
                <w:sz w:val="20"/>
                <w:szCs w:val="20"/>
                <w:lang w:eastAsia="en-GB"/>
              </w:rPr>
              <w:t>Can</w:t>
            </w:r>
            <w:r w:rsidRPr="000A133A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t xml:space="preserve"> for ability:</w:t>
            </w:r>
          </w:p>
          <w:p w14:paraId="3AA13FCD" w14:textId="77777777" w:rsidR="009D1DE6" w:rsidRPr="000A133A" w:rsidRDefault="009D1DE6" w:rsidP="009D1DE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>We can buy games at the toy shop.</w:t>
            </w:r>
          </w:p>
          <w:p w14:paraId="57196EF1" w14:textId="77777777" w:rsidR="009D1DE6" w:rsidRPr="000A133A" w:rsidRDefault="009D1DE6" w:rsidP="009D1DE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t>Express needs and wants:</w:t>
            </w:r>
          </w:p>
          <w:p w14:paraId="05C2091E" w14:textId="77777777" w:rsidR="009D1DE6" w:rsidRPr="000A133A" w:rsidRDefault="009D1DE6" w:rsidP="009D1DE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GB"/>
              </w:rPr>
              <w:t>We need some fruit.</w:t>
            </w:r>
          </w:p>
          <w:p w14:paraId="5CF3CEB6" w14:textId="7FE47725" w:rsidR="0017369F" w:rsidRPr="000A133A" w:rsidRDefault="009D1DE6" w:rsidP="009D1DE6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133A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I’d like a magazine.</w:t>
            </w:r>
          </w:p>
        </w:tc>
        <w:tc>
          <w:tcPr>
            <w:tcW w:w="2693" w:type="dxa"/>
          </w:tcPr>
          <w:p w14:paraId="7B8F850E" w14:textId="77777777" w:rsidR="00F31191" w:rsidRPr="000A133A" w:rsidRDefault="00F31191" w:rsidP="00F3119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1. Write a shopping list. Tell your classmates what you need.</w:t>
            </w:r>
          </w:p>
          <w:p w14:paraId="4BF05A1A" w14:textId="77777777" w:rsidR="00F31191" w:rsidRPr="000A133A" w:rsidRDefault="00F31191" w:rsidP="00F3119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2. Draw your favourite place to shop. Write what it sells.</w:t>
            </w:r>
          </w:p>
          <w:p w14:paraId="5EBD8690" w14:textId="77777777" w:rsidR="00F31191" w:rsidRPr="000A133A" w:rsidRDefault="00F31191" w:rsidP="00F3119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3. Plan a stall. Draw and label it.</w:t>
            </w:r>
          </w:p>
          <w:p w14:paraId="27E02A77" w14:textId="77777777" w:rsidR="00F31191" w:rsidRPr="000A133A" w:rsidRDefault="00F31191" w:rsidP="00F3119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A133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4. Create an advert for a toy shop with special offers.</w:t>
            </w:r>
          </w:p>
          <w:p w14:paraId="104E08EB" w14:textId="5DC9DD23" w:rsidR="001F374A" w:rsidRPr="000A133A" w:rsidRDefault="00F31191" w:rsidP="00F31191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133A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t xml:space="preserve">Project: </w:t>
            </w:r>
            <w:r w:rsidRPr="000A133A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Plan and make an advert for a new shop.</w:t>
            </w:r>
          </w:p>
        </w:tc>
      </w:tr>
      <w:tr w:rsidR="001F374A" w:rsidRPr="00381494" w14:paraId="72607208" w14:textId="77777777" w:rsidTr="00CE534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31586E24" w14:textId="48473B7E" w:rsidR="001F374A" w:rsidRPr="000A133A" w:rsidRDefault="00DC761C" w:rsidP="00BD302F">
            <w:pPr>
              <w:spacing w:before="60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0A133A">
              <w:rPr>
                <w:rFonts w:asciiTheme="minorHAnsi" w:eastAsiaTheme="majorEastAsia" w:hAnsiTheme="minorHAnsi" w:cstheme="minorHAnsi"/>
                <w:sz w:val="20"/>
                <w:szCs w:val="20"/>
              </w:rPr>
              <w:t>What’s on TV?</w:t>
            </w:r>
          </w:p>
        </w:tc>
        <w:tc>
          <w:tcPr>
            <w:tcW w:w="3260" w:type="dxa"/>
          </w:tcPr>
          <w:p w14:paraId="21641616" w14:textId="77777777" w:rsidR="00CD5DBA" w:rsidRPr="000A133A" w:rsidRDefault="00CD5DBA" w:rsidP="00CD5DB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3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Identify and name types of TV programme.</w:t>
            </w:r>
          </w:p>
          <w:p w14:paraId="17B00DBB" w14:textId="77777777" w:rsidR="00CD5DBA" w:rsidRPr="000A133A" w:rsidRDefault="00CD5DBA" w:rsidP="00CD5DB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3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Understand timings for TV programmes.</w:t>
            </w:r>
          </w:p>
          <w:p w14:paraId="580B7A33" w14:textId="77777777" w:rsidR="00CD5DBA" w:rsidRPr="000A133A" w:rsidRDefault="00CD5DBA" w:rsidP="00CD5DB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3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Understand descriptions of TV programmes.</w:t>
            </w:r>
          </w:p>
          <w:p w14:paraId="28862B41" w14:textId="4B5BEA5E" w:rsidR="00B932ED" w:rsidRPr="000A133A" w:rsidRDefault="00CD5DBA" w:rsidP="00CD5DBA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13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Understand and respect that different people like to watch different things.</w:t>
            </w:r>
            <w:r w:rsidR="00B932ED" w:rsidRPr="000A13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14:paraId="1653BDC2" w14:textId="77777777" w:rsidR="009E33FF" w:rsidRPr="000A133A" w:rsidRDefault="009E33FF" w:rsidP="009E33F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33A">
              <w:rPr>
                <w:rFonts w:asciiTheme="minorHAnsi" w:hAnsiTheme="minorHAnsi" w:cstheme="minorHAnsi"/>
                <w:color w:val="004A7E"/>
                <w:sz w:val="20"/>
                <w:szCs w:val="20"/>
              </w:rPr>
              <w:t xml:space="preserve">TV programmes: </w:t>
            </w:r>
            <w:r w:rsidRPr="000A133A">
              <w:rPr>
                <w:rStyle w:val="Emphasis"/>
                <w:rFonts w:asciiTheme="minorHAnsi" w:hAnsiTheme="minorHAnsi" w:cstheme="minorHAnsi"/>
                <w:color w:val="000000"/>
                <w:sz w:val="20"/>
                <w:szCs w:val="20"/>
              </w:rPr>
              <w:t>cartoon, comedy, documentary, drama, game show, kids' show, sports show, the news</w:t>
            </w:r>
          </w:p>
          <w:p w14:paraId="25A387E8" w14:textId="77777777" w:rsidR="009E33FF" w:rsidRPr="000A133A" w:rsidRDefault="009E33FF" w:rsidP="009E33F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33A">
              <w:rPr>
                <w:rFonts w:asciiTheme="minorHAnsi" w:hAnsiTheme="minorHAnsi" w:cstheme="minorHAnsi"/>
                <w:color w:val="004A7E"/>
                <w:sz w:val="20"/>
                <w:szCs w:val="20"/>
              </w:rPr>
              <w:t xml:space="preserve">Times: </w:t>
            </w:r>
            <w:r w:rsidRPr="000A133A">
              <w:rPr>
                <w:rStyle w:val="Emphasis"/>
                <w:rFonts w:asciiTheme="minorHAnsi" w:hAnsiTheme="minorHAnsi" w:cstheme="minorHAnsi"/>
                <w:color w:val="000000"/>
                <w:sz w:val="20"/>
                <w:szCs w:val="20"/>
              </w:rPr>
              <w:t>o’clock, a quarter past, half past, a quarter to, a.m., p.m.</w:t>
            </w:r>
          </w:p>
          <w:p w14:paraId="0DA18D40" w14:textId="77777777" w:rsidR="009E33FF" w:rsidRPr="000A133A" w:rsidRDefault="009E33FF" w:rsidP="009E3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4A7E"/>
                <w:sz w:val="20"/>
                <w:szCs w:val="20"/>
              </w:rPr>
            </w:pPr>
            <w:r w:rsidRPr="000A133A">
              <w:rPr>
                <w:rFonts w:asciiTheme="minorHAnsi" w:hAnsiTheme="minorHAnsi" w:cstheme="minorHAnsi"/>
                <w:color w:val="004A7E"/>
                <w:sz w:val="20"/>
                <w:szCs w:val="20"/>
              </w:rPr>
              <w:t>Adverbs of frequency:</w:t>
            </w:r>
          </w:p>
          <w:p w14:paraId="3E361DBA" w14:textId="09B48C0C" w:rsidR="00DA0E3F" w:rsidRPr="000A133A" w:rsidRDefault="009E33FF" w:rsidP="009E33FF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133A">
              <w:rPr>
                <w:rStyle w:val="Emphasis"/>
                <w:rFonts w:asciiTheme="minorHAnsi" w:hAnsiTheme="minorHAnsi" w:cstheme="minorHAnsi"/>
                <w:color w:val="000000"/>
                <w:sz w:val="20"/>
                <w:szCs w:val="20"/>
              </w:rPr>
              <w:t>I never watch cartoons.</w:t>
            </w:r>
          </w:p>
        </w:tc>
        <w:tc>
          <w:tcPr>
            <w:tcW w:w="2693" w:type="dxa"/>
          </w:tcPr>
          <w:p w14:paraId="6A2F3996" w14:textId="77777777" w:rsidR="00DC761C" w:rsidRPr="000A133A" w:rsidRDefault="00DC761C" w:rsidP="00DC761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3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Find out what your classmates like to watch. Do a class survey.</w:t>
            </w:r>
          </w:p>
          <w:p w14:paraId="30C12069" w14:textId="77777777" w:rsidR="00DC761C" w:rsidRPr="000A133A" w:rsidRDefault="00DC761C" w:rsidP="00DC761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3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Describe your favourite TV programme. Say what time it is on.</w:t>
            </w:r>
          </w:p>
          <w:p w14:paraId="7C052BB7" w14:textId="77777777" w:rsidR="00DC761C" w:rsidRPr="000A133A" w:rsidRDefault="00DC761C" w:rsidP="00DC761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3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Plan a TV programme for the sheep to make.</w:t>
            </w:r>
          </w:p>
          <w:p w14:paraId="6D6B07EF" w14:textId="77777777" w:rsidR="00DC761C" w:rsidRPr="000A133A" w:rsidRDefault="00DC761C" w:rsidP="00DC761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3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Write your own email to the TV website.</w:t>
            </w:r>
          </w:p>
          <w:p w14:paraId="3D1F3C7E" w14:textId="3E1C50CA" w:rsidR="001F374A" w:rsidRPr="000A133A" w:rsidRDefault="00DC761C" w:rsidP="00DC761C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133A">
              <w:rPr>
                <w:rFonts w:asciiTheme="minorHAnsi" w:hAnsiTheme="minorHAnsi" w:cstheme="minorHAnsi"/>
                <w:color w:val="004A7E"/>
                <w:sz w:val="20"/>
                <w:szCs w:val="20"/>
                <w:shd w:val="clear" w:color="auto" w:fill="FFFFFF"/>
              </w:rPr>
              <w:t xml:space="preserve">Project: </w:t>
            </w:r>
            <w:r w:rsidRPr="000A133A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Make your own TV guide.</w:t>
            </w:r>
          </w:p>
        </w:tc>
      </w:tr>
      <w:tr w:rsidR="001F374A" w:rsidRPr="00381494" w14:paraId="1035B54B" w14:textId="77777777" w:rsidTr="00CE534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2FDA9298" w14:textId="37F57B44" w:rsidR="001F374A" w:rsidRPr="000A133A" w:rsidRDefault="00296297" w:rsidP="00BD302F">
            <w:pPr>
              <w:spacing w:before="60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0A133A">
              <w:rPr>
                <w:rFonts w:asciiTheme="minorHAnsi" w:eastAsiaTheme="majorEastAsia" w:hAnsiTheme="minorHAnsi" w:cstheme="minorHAnsi"/>
                <w:sz w:val="20"/>
                <w:szCs w:val="20"/>
              </w:rPr>
              <w:t>At School</w:t>
            </w:r>
          </w:p>
        </w:tc>
        <w:tc>
          <w:tcPr>
            <w:tcW w:w="3260" w:type="dxa"/>
          </w:tcPr>
          <w:p w14:paraId="70500AE9" w14:textId="77777777" w:rsidR="00EC008D" w:rsidRPr="000A133A" w:rsidRDefault="00EC008D" w:rsidP="00EC008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3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Identify and name school subjects.</w:t>
            </w:r>
          </w:p>
          <w:p w14:paraId="49BF7625" w14:textId="77777777" w:rsidR="00EC008D" w:rsidRPr="000A133A" w:rsidRDefault="00EC008D" w:rsidP="00EC008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3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Use adjectives to describe school subjects.</w:t>
            </w:r>
          </w:p>
          <w:p w14:paraId="512439B0" w14:textId="77777777" w:rsidR="00EC008D" w:rsidRPr="000A133A" w:rsidRDefault="00EC008D" w:rsidP="00EC008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3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Identify activities for school subjects.</w:t>
            </w:r>
          </w:p>
          <w:p w14:paraId="6F36A908" w14:textId="75C60361" w:rsidR="00DA0E3F" w:rsidRPr="000A133A" w:rsidRDefault="00EC008D" w:rsidP="00EC008D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13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Understand school timetables.</w:t>
            </w:r>
          </w:p>
        </w:tc>
        <w:tc>
          <w:tcPr>
            <w:tcW w:w="3261" w:type="dxa"/>
          </w:tcPr>
          <w:p w14:paraId="0FE42390" w14:textId="77777777" w:rsidR="000C599C" w:rsidRPr="000A133A" w:rsidRDefault="000C599C" w:rsidP="000C599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0A133A">
              <w:rPr>
                <w:rFonts w:asciiTheme="minorHAnsi" w:hAnsiTheme="minorHAnsi" w:cstheme="minorHAnsi"/>
                <w:color w:val="004A7E"/>
                <w:sz w:val="20"/>
                <w:szCs w:val="20"/>
                <w:shd w:val="clear" w:color="auto" w:fill="FFFFFF"/>
              </w:rPr>
              <w:t xml:space="preserve">School subjects: </w:t>
            </w:r>
            <w:r w:rsidRPr="000A133A">
              <w:rPr>
                <w:rStyle w:val="Emphasis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Art, Computing, Drama, English, Geography, Maths, Music, PE, Scienc</w:t>
            </w:r>
            <w:r w:rsidRPr="000A133A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</w:t>
            </w:r>
          </w:p>
          <w:p w14:paraId="3E350BFA" w14:textId="77777777" w:rsidR="000C599C" w:rsidRPr="000A133A" w:rsidRDefault="000C599C" w:rsidP="000C5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4A7E"/>
                <w:sz w:val="20"/>
                <w:szCs w:val="20"/>
              </w:rPr>
            </w:pPr>
            <w:r w:rsidRPr="000A133A">
              <w:rPr>
                <w:rFonts w:asciiTheme="minorHAnsi" w:hAnsiTheme="minorHAnsi" w:cstheme="minorHAnsi"/>
                <w:color w:val="004A7E"/>
                <w:sz w:val="20"/>
                <w:szCs w:val="20"/>
              </w:rPr>
              <w:t>Adjectives for subjects:</w:t>
            </w:r>
          </w:p>
          <w:p w14:paraId="1419464C" w14:textId="77777777" w:rsidR="000C599C" w:rsidRPr="000A133A" w:rsidRDefault="000C599C" w:rsidP="000C5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133A">
              <w:rPr>
                <w:rStyle w:val="Emphasis"/>
                <w:rFonts w:asciiTheme="minorHAnsi" w:hAnsiTheme="minorHAnsi" w:cstheme="minorHAnsi"/>
                <w:color w:val="000000"/>
                <w:sz w:val="20"/>
                <w:szCs w:val="20"/>
              </w:rPr>
              <w:t>I agree that Music is fun.</w:t>
            </w:r>
          </w:p>
          <w:p w14:paraId="28AA883C" w14:textId="77777777" w:rsidR="000C599C" w:rsidRPr="000A133A" w:rsidRDefault="000C599C" w:rsidP="000C5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133A">
              <w:rPr>
                <w:rStyle w:val="Emphasis"/>
                <w:rFonts w:asciiTheme="minorHAnsi" w:hAnsiTheme="minorHAnsi" w:cstheme="minorHAnsi"/>
                <w:color w:val="000000"/>
                <w:sz w:val="20"/>
                <w:szCs w:val="20"/>
              </w:rPr>
              <w:t>I think Computing is boring.</w:t>
            </w:r>
          </w:p>
          <w:p w14:paraId="1EFF939D" w14:textId="3139293C" w:rsidR="00DA0E3F" w:rsidRPr="000A133A" w:rsidRDefault="000C599C" w:rsidP="000C599C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133A">
              <w:rPr>
                <w:rStyle w:val="Emphasis"/>
                <w:rFonts w:asciiTheme="minorHAnsi" w:hAnsiTheme="minorHAnsi" w:cstheme="minorHAnsi"/>
                <w:color w:val="000000"/>
                <w:sz w:val="20"/>
                <w:szCs w:val="20"/>
              </w:rPr>
              <w:t>Maths is interesting.</w:t>
            </w:r>
          </w:p>
        </w:tc>
        <w:tc>
          <w:tcPr>
            <w:tcW w:w="2693" w:type="dxa"/>
          </w:tcPr>
          <w:p w14:paraId="7D2EA663" w14:textId="77777777" w:rsidR="000A133A" w:rsidRPr="000A133A" w:rsidRDefault="000A133A" w:rsidP="000A133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3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What is your favourite subject? Draw and write.</w:t>
            </w:r>
          </w:p>
          <w:p w14:paraId="01B21A35" w14:textId="77777777" w:rsidR="000A133A" w:rsidRPr="000A133A" w:rsidRDefault="000A133A" w:rsidP="000A133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3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What activities do you like doing at school? Make a list.</w:t>
            </w:r>
          </w:p>
          <w:p w14:paraId="28A408A5" w14:textId="77777777" w:rsidR="000A133A" w:rsidRPr="000A133A" w:rsidRDefault="000A133A" w:rsidP="000A133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3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Write a new rule for your English class! Tell your classmates.</w:t>
            </w:r>
          </w:p>
          <w:p w14:paraId="37EC6DEC" w14:textId="77777777" w:rsidR="000A133A" w:rsidRPr="000A133A" w:rsidRDefault="000A133A" w:rsidP="000A133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3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Interview your classmates about their schools.</w:t>
            </w:r>
          </w:p>
          <w:p w14:paraId="4DCEC3AD" w14:textId="0441C843" w:rsidR="001F374A" w:rsidRPr="000A133A" w:rsidRDefault="000A133A" w:rsidP="000A133A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133A">
              <w:rPr>
                <w:rFonts w:asciiTheme="minorHAnsi" w:eastAsia="Times New Roman" w:hAnsiTheme="minorHAnsi" w:cstheme="minorHAnsi"/>
                <w:color w:val="004A7E"/>
                <w:sz w:val="20"/>
                <w:szCs w:val="20"/>
                <w:lang w:eastAsia="en-GB"/>
              </w:rPr>
              <w:lastRenderedPageBreak/>
              <w:t xml:space="preserve">Project: </w:t>
            </w:r>
            <w:r w:rsidRPr="000A133A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Make a comic strip about a day at school.</w:t>
            </w:r>
          </w:p>
        </w:tc>
      </w:tr>
    </w:tbl>
    <w:p w14:paraId="09049070" w14:textId="77777777" w:rsidR="00463BE9" w:rsidRDefault="00463BE9" w:rsidP="005155AE"/>
    <w:sectPr w:rsidR="00463BE9" w:rsidSect="00BD302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1418" w:right="851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6F8F8" w14:textId="77777777" w:rsidR="009721DF" w:rsidRDefault="009721DF" w:rsidP="004E0F0F">
      <w:pPr>
        <w:spacing w:after="0" w:line="240" w:lineRule="auto"/>
      </w:pPr>
      <w:r>
        <w:separator/>
      </w:r>
    </w:p>
  </w:endnote>
  <w:endnote w:type="continuationSeparator" w:id="0">
    <w:p w14:paraId="2DFAD32F" w14:textId="77777777" w:rsidR="009721DF" w:rsidRDefault="009721DF" w:rsidP="004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altName w:val="Calibr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232A" w14:textId="77777777" w:rsidR="00E418DC" w:rsidRPr="00E418DC" w:rsidRDefault="00E418DC" w:rsidP="00E418DC">
    <w:pPr>
      <w:pStyle w:val="Footer"/>
      <w:tabs>
        <w:tab w:val="clear" w:pos="4320"/>
        <w:tab w:val="clear" w:pos="8640"/>
        <w:tab w:val="right" w:pos="10198"/>
      </w:tabs>
      <w:rPr>
        <w:rFonts w:cs="Arial"/>
        <w:b/>
        <w:color w:val="230859" w:themeColor="text2"/>
        <w:sz w:val="24"/>
        <w:szCs w:val="26"/>
      </w:rPr>
    </w:pPr>
    <w:r w:rsidRPr="00CD1F6F">
      <w:rPr>
        <w:rFonts w:cs="Arial"/>
        <w:color w:val="230859" w:themeColor="text2"/>
        <w:sz w:val="24"/>
        <w:szCs w:val="26"/>
      </w:rPr>
      <w:t>www.britishcouncil.org</w:t>
    </w:r>
    <w:r w:rsidRPr="00357565">
      <w:rPr>
        <w:rFonts w:cs="Arial"/>
        <w:b/>
        <w:color w:val="230859" w:themeColor="text2"/>
        <w:sz w:val="24"/>
        <w:szCs w:val="26"/>
      </w:rPr>
      <w:tab/>
    </w:r>
    <w:r w:rsidRPr="00F730E1">
      <w:rPr>
        <w:rFonts w:cs="Arial"/>
        <w:color w:val="230859" w:themeColor="text2"/>
        <w:sz w:val="24"/>
        <w:szCs w:val="26"/>
      </w:rPr>
      <w:fldChar w:fldCharType="begin"/>
    </w:r>
    <w:r w:rsidRPr="00F730E1">
      <w:rPr>
        <w:rFonts w:cs="Arial"/>
        <w:color w:val="230859" w:themeColor="text2"/>
        <w:sz w:val="24"/>
        <w:szCs w:val="26"/>
      </w:rPr>
      <w:instrText xml:space="preserve"> PAGE   \* MERGEFORMAT </w:instrText>
    </w:r>
    <w:r w:rsidRPr="00F730E1">
      <w:rPr>
        <w:rFonts w:cs="Arial"/>
        <w:color w:val="230859" w:themeColor="text2"/>
        <w:sz w:val="24"/>
        <w:szCs w:val="26"/>
      </w:rPr>
      <w:fldChar w:fldCharType="separate"/>
    </w:r>
    <w:r>
      <w:rPr>
        <w:rFonts w:cs="Arial"/>
        <w:color w:val="230859" w:themeColor="text2"/>
        <w:sz w:val="24"/>
        <w:szCs w:val="26"/>
      </w:rPr>
      <w:t>2</w:t>
    </w:r>
    <w:r w:rsidRPr="00F730E1">
      <w:rPr>
        <w:rFonts w:cs="Arial"/>
        <w:color w:val="230859" w:themeColor="text2"/>
        <w:sz w:val="24"/>
        <w:szCs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03E57" w14:textId="77777777" w:rsidR="00E418DC" w:rsidRPr="00E418DC" w:rsidRDefault="00E418DC" w:rsidP="00E418DC">
    <w:pPr>
      <w:pStyle w:val="Website"/>
      <w:rPr>
        <w:rFonts w:ascii="Arial" w:hAnsi="Arial" w:cs="Arial"/>
        <w:b/>
        <w:sz w:val="24"/>
        <w:szCs w:val="24"/>
      </w:rPr>
    </w:pPr>
    <w:r w:rsidRPr="00357565">
      <w:rPr>
        <w:rFonts w:ascii="Arial" w:hAnsi="Arial" w:cs="Arial"/>
        <w:b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59F41" w14:textId="77777777" w:rsidR="009721DF" w:rsidRDefault="009721DF" w:rsidP="004E0F0F">
      <w:pPr>
        <w:spacing w:after="0" w:line="240" w:lineRule="auto"/>
      </w:pPr>
      <w:r>
        <w:separator/>
      </w:r>
    </w:p>
  </w:footnote>
  <w:footnote w:type="continuationSeparator" w:id="0">
    <w:p w14:paraId="6B0BD313" w14:textId="77777777" w:rsidR="009721DF" w:rsidRDefault="009721DF" w:rsidP="004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24626979"/>
  <w:bookmarkStart w:id="2" w:name="_Hlk24626980"/>
  <w:p w14:paraId="04B28C5C" w14:textId="77777777" w:rsidR="008C0629" w:rsidRDefault="006254E5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E8461A" wp14:editId="52D651D9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EC739C" id="Straight Connector 3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" strokecolor="#ff8200 [3208]" strokeweight="3pt">
              <v:stroke endcap="round"/>
              <w10:wrap anchory="line"/>
            </v:line>
          </w:pict>
        </mc:Fallback>
      </mc:AlternateConten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F50D" w14:textId="77777777" w:rsidR="00124CA5" w:rsidRDefault="00124CA5">
    <w:pPr>
      <w:pStyle w:val="Header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030EDC29" wp14:editId="6C20BAB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916000"/>
          <wp:effectExtent l="0" t="0" r="3175" b="0"/>
          <wp:wrapNone/>
          <wp:docPr id="6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header_cropped.sv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9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EC6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DBCE2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C3E1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C3A76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F806C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A5AC4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CCCDE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070CD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F22B2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14EA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85A49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6269DD"/>
    <w:multiLevelType w:val="multilevel"/>
    <w:tmpl w:val="391683E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DC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74C63"/>
    <w:multiLevelType w:val="multilevel"/>
    <w:tmpl w:val="33968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45ED0"/>
    <w:multiLevelType w:val="hybridMultilevel"/>
    <w:tmpl w:val="D06C4300"/>
    <w:lvl w:ilvl="0" w:tplc="CE181A4C">
      <w:start w:val="1"/>
      <w:numFmt w:val="decimal"/>
      <w:pStyle w:val="ListNumber"/>
      <w:lvlText w:val="%1."/>
      <w:lvlJc w:val="left"/>
      <w:pPr>
        <w:ind w:left="108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3" w:hanging="360"/>
      </w:pPr>
    </w:lvl>
    <w:lvl w:ilvl="2" w:tplc="0409001B">
      <w:start w:val="1"/>
      <w:numFmt w:val="lowerRoman"/>
      <w:lvlText w:val="%3."/>
      <w:lvlJc w:val="right"/>
      <w:pPr>
        <w:ind w:left="2523" w:hanging="180"/>
      </w:pPr>
    </w:lvl>
    <w:lvl w:ilvl="3" w:tplc="0409000F">
      <w:start w:val="1"/>
      <w:numFmt w:val="decimal"/>
      <w:lvlText w:val="%4."/>
      <w:lvlJc w:val="left"/>
      <w:pPr>
        <w:ind w:left="3243" w:hanging="360"/>
      </w:pPr>
    </w:lvl>
    <w:lvl w:ilvl="4" w:tplc="04090019">
      <w:start w:val="1"/>
      <w:numFmt w:val="lowerLetter"/>
      <w:lvlText w:val="%5."/>
      <w:lvlJc w:val="left"/>
      <w:pPr>
        <w:ind w:left="3963" w:hanging="360"/>
      </w:pPr>
    </w:lvl>
    <w:lvl w:ilvl="5" w:tplc="0409001B">
      <w:start w:val="1"/>
      <w:numFmt w:val="lowerRoman"/>
      <w:lvlText w:val="%6."/>
      <w:lvlJc w:val="right"/>
      <w:pPr>
        <w:ind w:left="4683" w:hanging="180"/>
      </w:pPr>
    </w:lvl>
    <w:lvl w:ilvl="6" w:tplc="0409000F">
      <w:start w:val="1"/>
      <w:numFmt w:val="decimal"/>
      <w:lvlText w:val="%7."/>
      <w:lvlJc w:val="left"/>
      <w:pPr>
        <w:ind w:left="5403" w:hanging="360"/>
      </w:pPr>
    </w:lvl>
    <w:lvl w:ilvl="7" w:tplc="04090019">
      <w:start w:val="1"/>
      <w:numFmt w:val="lowerLetter"/>
      <w:lvlText w:val="%8."/>
      <w:lvlJc w:val="left"/>
      <w:pPr>
        <w:ind w:left="6123" w:hanging="360"/>
      </w:pPr>
    </w:lvl>
    <w:lvl w:ilvl="8" w:tplc="0409001B">
      <w:start w:val="1"/>
      <w:numFmt w:val="lowerRoman"/>
      <w:lvlText w:val="%9."/>
      <w:lvlJc w:val="right"/>
      <w:pPr>
        <w:ind w:left="6843" w:hanging="180"/>
      </w:pPr>
    </w:lvl>
  </w:abstractNum>
  <w:abstractNum w:abstractNumId="14" w15:restartNumberingAfterBreak="0">
    <w:nsid w:val="6D8A0F9D"/>
    <w:multiLevelType w:val="hybridMultilevel"/>
    <w:tmpl w:val="A956C644"/>
    <w:lvl w:ilvl="0" w:tplc="B7D4CC36">
      <w:start w:val="1"/>
      <w:numFmt w:val="bullet"/>
      <w:pStyle w:val="SubBullets"/>
      <w:lvlText w:val=""/>
      <w:lvlJc w:val="left"/>
      <w:pPr>
        <w:ind w:left="644" w:hanging="360"/>
      </w:pPr>
      <w:rPr>
        <w:rFonts w:ascii="Symbol" w:hAnsi="Symbol" w:hint="default"/>
        <w:color w:val="FF8200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21D7C"/>
    <w:multiLevelType w:val="hybridMultilevel"/>
    <w:tmpl w:val="FCE6907C"/>
    <w:lvl w:ilvl="0" w:tplc="7F10FAA8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FF8200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148957">
    <w:abstractNumId w:val="14"/>
  </w:num>
  <w:num w:numId="2" w16cid:durableId="169100212">
    <w:abstractNumId w:val="12"/>
  </w:num>
  <w:num w:numId="3" w16cid:durableId="272179381">
    <w:abstractNumId w:val="11"/>
  </w:num>
  <w:num w:numId="4" w16cid:durableId="507257165">
    <w:abstractNumId w:val="15"/>
  </w:num>
  <w:num w:numId="5" w16cid:durableId="973556945">
    <w:abstractNumId w:val="10"/>
  </w:num>
  <w:num w:numId="6" w16cid:durableId="501549296">
    <w:abstractNumId w:val="8"/>
  </w:num>
  <w:num w:numId="7" w16cid:durableId="168181901">
    <w:abstractNumId w:val="7"/>
  </w:num>
  <w:num w:numId="8" w16cid:durableId="119808408">
    <w:abstractNumId w:val="6"/>
  </w:num>
  <w:num w:numId="9" w16cid:durableId="217712771">
    <w:abstractNumId w:val="5"/>
  </w:num>
  <w:num w:numId="10" w16cid:durableId="1306853409">
    <w:abstractNumId w:val="9"/>
  </w:num>
  <w:num w:numId="11" w16cid:durableId="2040006920">
    <w:abstractNumId w:val="4"/>
  </w:num>
  <w:num w:numId="12" w16cid:durableId="577207898">
    <w:abstractNumId w:val="3"/>
  </w:num>
  <w:num w:numId="13" w16cid:durableId="1857578670">
    <w:abstractNumId w:val="2"/>
  </w:num>
  <w:num w:numId="14" w16cid:durableId="2079596408">
    <w:abstractNumId w:val="1"/>
  </w:num>
  <w:num w:numId="15" w16cid:durableId="1150441592">
    <w:abstractNumId w:val="0"/>
  </w:num>
  <w:num w:numId="16" w16cid:durableId="187453260">
    <w:abstractNumId w:val="15"/>
  </w:num>
  <w:num w:numId="17" w16cid:durableId="2086562142">
    <w:abstractNumId w:val="14"/>
  </w:num>
  <w:num w:numId="18" w16cid:durableId="1850942856">
    <w:abstractNumId w:val="15"/>
  </w:num>
  <w:num w:numId="19" w16cid:durableId="1505852717">
    <w:abstractNumId w:val="14"/>
  </w:num>
  <w:num w:numId="20" w16cid:durableId="15790247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22581091">
    <w:abstractNumId w:val="15"/>
  </w:num>
  <w:num w:numId="22" w16cid:durableId="12187864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DD"/>
    <w:rsid w:val="00003B0D"/>
    <w:rsid w:val="000171EB"/>
    <w:rsid w:val="00063E54"/>
    <w:rsid w:val="00067D04"/>
    <w:rsid w:val="00092917"/>
    <w:rsid w:val="000A133A"/>
    <w:rsid w:val="000A3054"/>
    <w:rsid w:val="000C5574"/>
    <w:rsid w:val="000C599C"/>
    <w:rsid w:val="000D3812"/>
    <w:rsid w:val="00124CA5"/>
    <w:rsid w:val="00154626"/>
    <w:rsid w:val="0017369F"/>
    <w:rsid w:val="0017404F"/>
    <w:rsid w:val="00187F9D"/>
    <w:rsid w:val="001A2060"/>
    <w:rsid w:val="001B2E1D"/>
    <w:rsid w:val="001F2942"/>
    <w:rsid w:val="001F374A"/>
    <w:rsid w:val="001F5C75"/>
    <w:rsid w:val="00200217"/>
    <w:rsid w:val="00200610"/>
    <w:rsid w:val="002078FD"/>
    <w:rsid w:val="00215816"/>
    <w:rsid w:val="00215EC6"/>
    <w:rsid w:val="00221ACC"/>
    <w:rsid w:val="002348FA"/>
    <w:rsid w:val="002542F1"/>
    <w:rsid w:val="0026150D"/>
    <w:rsid w:val="00267264"/>
    <w:rsid w:val="00271072"/>
    <w:rsid w:val="00295C8E"/>
    <w:rsid w:val="00295E02"/>
    <w:rsid w:val="00296297"/>
    <w:rsid w:val="00297B4F"/>
    <w:rsid w:val="002B0FF1"/>
    <w:rsid w:val="002C0274"/>
    <w:rsid w:val="003018FF"/>
    <w:rsid w:val="00301FC1"/>
    <w:rsid w:val="003029E5"/>
    <w:rsid w:val="003140C7"/>
    <w:rsid w:val="00357565"/>
    <w:rsid w:val="00357CC8"/>
    <w:rsid w:val="00381494"/>
    <w:rsid w:val="00395BBC"/>
    <w:rsid w:val="003F3A5C"/>
    <w:rsid w:val="0040649C"/>
    <w:rsid w:val="0041485A"/>
    <w:rsid w:val="0042729F"/>
    <w:rsid w:val="00445A85"/>
    <w:rsid w:val="00463BE9"/>
    <w:rsid w:val="004E0F0F"/>
    <w:rsid w:val="004F0981"/>
    <w:rsid w:val="004F3CAA"/>
    <w:rsid w:val="004F7ED5"/>
    <w:rsid w:val="005155AE"/>
    <w:rsid w:val="00527637"/>
    <w:rsid w:val="0052767B"/>
    <w:rsid w:val="00530467"/>
    <w:rsid w:val="00556C17"/>
    <w:rsid w:val="0058704A"/>
    <w:rsid w:val="005900A5"/>
    <w:rsid w:val="005947F0"/>
    <w:rsid w:val="005C1710"/>
    <w:rsid w:val="005C3B84"/>
    <w:rsid w:val="005E3252"/>
    <w:rsid w:val="005F5868"/>
    <w:rsid w:val="006254E5"/>
    <w:rsid w:val="0062643D"/>
    <w:rsid w:val="0067191C"/>
    <w:rsid w:val="00680380"/>
    <w:rsid w:val="00683426"/>
    <w:rsid w:val="006A4A9E"/>
    <w:rsid w:val="006C2629"/>
    <w:rsid w:val="006C58A9"/>
    <w:rsid w:val="006F096D"/>
    <w:rsid w:val="006F17D0"/>
    <w:rsid w:val="0071781E"/>
    <w:rsid w:val="00734B18"/>
    <w:rsid w:val="007370CE"/>
    <w:rsid w:val="00743AE8"/>
    <w:rsid w:val="00752D6F"/>
    <w:rsid w:val="00753755"/>
    <w:rsid w:val="007C6436"/>
    <w:rsid w:val="007E0313"/>
    <w:rsid w:val="007F55B4"/>
    <w:rsid w:val="008020A4"/>
    <w:rsid w:val="00804B94"/>
    <w:rsid w:val="00804D01"/>
    <w:rsid w:val="00806207"/>
    <w:rsid w:val="008529F8"/>
    <w:rsid w:val="008942F1"/>
    <w:rsid w:val="008A4222"/>
    <w:rsid w:val="008B029C"/>
    <w:rsid w:val="008B258A"/>
    <w:rsid w:val="008C0629"/>
    <w:rsid w:val="008C7593"/>
    <w:rsid w:val="0093045E"/>
    <w:rsid w:val="00935431"/>
    <w:rsid w:val="00942B47"/>
    <w:rsid w:val="00945F08"/>
    <w:rsid w:val="009721DF"/>
    <w:rsid w:val="00981E29"/>
    <w:rsid w:val="009837E5"/>
    <w:rsid w:val="00997E55"/>
    <w:rsid w:val="009B5E43"/>
    <w:rsid w:val="009B6DCE"/>
    <w:rsid w:val="009D1DE6"/>
    <w:rsid w:val="009E33FF"/>
    <w:rsid w:val="009F06E4"/>
    <w:rsid w:val="009F0B50"/>
    <w:rsid w:val="009F524A"/>
    <w:rsid w:val="00A20B81"/>
    <w:rsid w:val="00A33158"/>
    <w:rsid w:val="00A46111"/>
    <w:rsid w:val="00A55B8E"/>
    <w:rsid w:val="00A7218F"/>
    <w:rsid w:val="00A75B0F"/>
    <w:rsid w:val="00A868CB"/>
    <w:rsid w:val="00AB21F3"/>
    <w:rsid w:val="00AC73B6"/>
    <w:rsid w:val="00AF1C59"/>
    <w:rsid w:val="00B030FD"/>
    <w:rsid w:val="00B13927"/>
    <w:rsid w:val="00B227CE"/>
    <w:rsid w:val="00B26E40"/>
    <w:rsid w:val="00B27E4B"/>
    <w:rsid w:val="00B461A7"/>
    <w:rsid w:val="00B53093"/>
    <w:rsid w:val="00B66498"/>
    <w:rsid w:val="00B76C97"/>
    <w:rsid w:val="00B932ED"/>
    <w:rsid w:val="00BC596C"/>
    <w:rsid w:val="00BD302F"/>
    <w:rsid w:val="00BD3740"/>
    <w:rsid w:val="00BD3EDD"/>
    <w:rsid w:val="00C45AB6"/>
    <w:rsid w:val="00C512EF"/>
    <w:rsid w:val="00C5378A"/>
    <w:rsid w:val="00C62911"/>
    <w:rsid w:val="00C87CB6"/>
    <w:rsid w:val="00CA3FC2"/>
    <w:rsid w:val="00CD1F6F"/>
    <w:rsid w:val="00CD5051"/>
    <w:rsid w:val="00CD5DBA"/>
    <w:rsid w:val="00CE534E"/>
    <w:rsid w:val="00D01DA2"/>
    <w:rsid w:val="00D20C85"/>
    <w:rsid w:val="00D417A3"/>
    <w:rsid w:val="00DA0E3F"/>
    <w:rsid w:val="00DA4379"/>
    <w:rsid w:val="00DC761C"/>
    <w:rsid w:val="00DD54B1"/>
    <w:rsid w:val="00DE7C8D"/>
    <w:rsid w:val="00E418DC"/>
    <w:rsid w:val="00E47370"/>
    <w:rsid w:val="00E57FE2"/>
    <w:rsid w:val="00E9411F"/>
    <w:rsid w:val="00E96DCD"/>
    <w:rsid w:val="00EA7C75"/>
    <w:rsid w:val="00EC008D"/>
    <w:rsid w:val="00ED6C15"/>
    <w:rsid w:val="00EF37FD"/>
    <w:rsid w:val="00F12C54"/>
    <w:rsid w:val="00F31191"/>
    <w:rsid w:val="00F3122A"/>
    <w:rsid w:val="00F730E1"/>
    <w:rsid w:val="00F7472E"/>
    <w:rsid w:val="00F76722"/>
    <w:rsid w:val="00F86BA1"/>
    <w:rsid w:val="00F933B9"/>
    <w:rsid w:val="00FA06E7"/>
    <w:rsid w:val="00FC6A6E"/>
    <w:rsid w:val="00FC7D0E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EE9992"/>
  <w14:defaultImageDpi w14:val="330"/>
  <w15:docId w15:val="{77978F83-0868-466D-893B-ED9759FC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7F0"/>
    <w:pPr>
      <w:spacing w:after="12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5F5868"/>
    <w:pPr>
      <w:suppressAutoHyphens/>
      <w:spacing w:before="8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5F5868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5947F0"/>
    <w:pPr>
      <w:numPr>
        <w:numId w:val="21"/>
      </w:numPr>
      <w:spacing w:after="120" w:line="276" w:lineRule="auto"/>
      <w:ind w:left="1080"/>
    </w:pPr>
    <w:rPr>
      <w:rFonts w:ascii="Arial" w:hAnsi="Arial"/>
    </w:rPr>
  </w:style>
  <w:style w:type="paragraph" w:customStyle="1" w:styleId="SubBullets">
    <w:name w:val="Sub Bullets"/>
    <w:qFormat/>
    <w:rsid w:val="005947F0"/>
    <w:pPr>
      <w:numPr>
        <w:numId w:val="22"/>
      </w:numPr>
      <w:spacing w:after="120" w:line="276" w:lineRule="auto"/>
      <w:ind w:left="1437"/>
    </w:pPr>
    <w:rPr>
      <w:rFonts w:ascii="Arial" w:hAnsi="Arial"/>
    </w:rPr>
  </w:style>
  <w:style w:type="paragraph" w:customStyle="1" w:styleId="HeadingC">
    <w:name w:val="Heading C"/>
    <w:qFormat/>
    <w:rsid w:val="005F5868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5F5868"/>
    <w:pPr>
      <w:spacing w:after="120" w:line="276" w:lineRule="auto"/>
    </w:pPr>
    <w:rPr>
      <w:rFonts w:ascii="Arial" w:hAnsi="Arial"/>
      <w:b/>
      <w:color w:val="FFFFFF" w:themeColor="background1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463BE9"/>
    <w:pPr>
      <w:spacing w:before="600" w:after="1400"/>
    </w:pPr>
    <w:rPr>
      <w:b/>
      <w:color w:val="FF8200" w:themeColor="accent5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5F5868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41485A"/>
    <w:rPr>
      <w:rFonts w:ascii="Arial" w:hAnsi="Arial"/>
      <w:color w:val="FF00C8" w:themeColor="accent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58704A"/>
    <w:rPr>
      <w:rFonts w:ascii="Arial" w:hAnsi="Arial"/>
      <w:color w:val="898A8D"/>
      <w:u w:val="single"/>
    </w:rPr>
  </w:style>
  <w:style w:type="table" w:customStyle="1" w:styleId="GridTable4-Accent31">
    <w:name w:val="Grid Table 4 - Accent 31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customStyle="1" w:styleId="PlainTable51">
    <w:name w:val="Plain Table 51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customStyle="1" w:styleId="GridTable1Light-Accent11">
    <w:name w:val="Grid Table 1 Light - Accent 11"/>
    <w:basedOn w:val="TableNormal"/>
    <w:uiPriority w:val="46"/>
    <w:rsid w:val="002348FA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753755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753755"/>
    <w:rPr>
      <w:rFonts w:ascii="Arial" w:hAnsi="Arial"/>
      <w:i/>
      <w:iCs/>
      <w:color w:val="23085A"/>
    </w:rPr>
  </w:style>
  <w:style w:type="paragraph" w:styleId="ListNumber">
    <w:name w:val="List Number"/>
    <w:basedOn w:val="Normal"/>
    <w:uiPriority w:val="99"/>
    <w:unhideWhenUsed/>
    <w:qFormat/>
    <w:rsid w:val="005947F0"/>
    <w:pPr>
      <w:numPr>
        <w:numId w:val="20"/>
      </w:numPr>
      <w:ind w:left="720" w:hanging="357"/>
    </w:pPr>
  </w:style>
  <w:style w:type="character" w:customStyle="1" w:styleId="normaltextrun">
    <w:name w:val="normaltextrun"/>
    <w:basedOn w:val="DefaultParagraphFont"/>
    <w:rsid w:val="001F374A"/>
  </w:style>
  <w:style w:type="character" w:customStyle="1" w:styleId="eop">
    <w:name w:val="eop"/>
    <w:basedOn w:val="DefaultParagraphFont"/>
    <w:rsid w:val="001F374A"/>
  </w:style>
  <w:style w:type="paragraph" w:customStyle="1" w:styleId="paragraph">
    <w:name w:val="paragraph"/>
    <w:basedOn w:val="Normal"/>
    <w:rsid w:val="001F3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0D38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Orange\Meeting%20minutes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b4492a-3a37-4b4e-a0ad-36dbe0de744b">
      <Terms xmlns="http://schemas.microsoft.com/office/infopath/2007/PartnerControls"/>
    </lcf76f155ced4ddcb4097134ff3c332f>
    <TaxCatchAll xmlns="60bab416-63d3-4f17-a65f-7782a7fd960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969287135AF46B07E2E4247B48DCC" ma:contentTypeVersion="16" ma:contentTypeDescription="Create a new document." ma:contentTypeScope="" ma:versionID="096db85fcfb852c34d0feded10420c39">
  <xsd:schema xmlns:xsd="http://www.w3.org/2001/XMLSchema" xmlns:xs="http://www.w3.org/2001/XMLSchema" xmlns:p="http://schemas.microsoft.com/office/2006/metadata/properties" xmlns:ns2="a4b4492a-3a37-4b4e-a0ad-36dbe0de744b" xmlns:ns3="60bab416-63d3-4f17-a65f-7782a7fd9602" targetNamespace="http://schemas.microsoft.com/office/2006/metadata/properties" ma:root="true" ma:fieldsID="e7efaaaad284093d438f6355eebafdba" ns2:_="" ns3:_="">
    <xsd:import namespace="a4b4492a-3a37-4b4e-a0ad-36dbe0de744b"/>
    <xsd:import namespace="60bab416-63d3-4f17-a65f-7782a7fd9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4492a-3a37-4b4e-a0ad-36dbe0de7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ab416-63d3-4f17-a65f-7782a7fd96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d964c0-7802-43d7-b8b5-551af52e71f7}" ma:internalName="TaxCatchAll" ma:showField="CatchAllData" ma:web="60bab416-63d3-4f17-a65f-7782a7fd9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41A28-F05B-40A8-B3C0-A628DEEE87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8C1A90-49EC-4706-A3A0-AF43F9D55047}">
  <ds:schemaRefs>
    <ds:schemaRef ds:uri="http://schemas.microsoft.com/office/2006/metadata/properties"/>
    <ds:schemaRef ds:uri="http://schemas.microsoft.com/office/infopath/2007/PartnerControls"/>
    <ds:schemaRef ds:uri="a4b4492a-3a37-4b4e-a0ad-36dbe0de744b"/>
    <ds:schemaRef ds:uri="60bab416-63d3-4f17-a65f-7782a7fd9602"/>
  </ds:schemaRefs>
</ds:datastoreItem>
</file>

<file path=customXml/itemProps3.xml><?xml version="1.0" encoding="utf-8"?>
<ds:datastoreItem xmlns:ds="http://schemas.openxmlformats.org/officeDocument/2006/customXml" ds:itemID="{4546B13C-26CF-4CC9-9072-D857CCF14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4492a-3a37-4b4e-a0ad-36dbe0de744b"/>
    <ds:schemaRef ds:uri="60bab416-63d3-4f17-a65f-7782a7fd9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3A62BF-67F0-4DA1-AB98-515669279B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6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Sarah (United Arab Emirates)</dc:creator>
  <cp:keywords/>
  <dc:description/>
  <cp:lastModifiedBy>Higgins, Lorna (English Teaching)</cp:lastModifiedBy>
  <cp:revision>25</cp:revision>
  <cp:lastPrinted>2019-10-24T14:59:00Z</cp:lastPrinted>
  <dcterms:created xsi:type="dcterms:W3CDTF">2023-08-02T12:29:00Z</dcterms:created>
  <dcterms:modified xsi:type="dcterms:W3CDTF">2023-08-02T12:41:00Z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0x010100E7B969287135AF46B07E2E4247B48DCC</vt:lpwstr>
  </property>
</Properties>
</file>