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12FC" w14:textId="1D1988B1" w:rsidR="009B5E43" w:rsidRPr="008E61E1" w:rsidRDefault="00BD302F" w:rsidP="00BD302F">
      <w:pPr>
        <w:pStyle w:val="CoverTitle"/>
        <w:rPr>
          <w:color w:val="00B050"/>
          <w:sz w:val="96"/>
          <w:szCs w:val="96"/>
        </w:rPr>
      </w:pPr>
      <w:bookmarkStart w:id="0" w:name="_Hlk22825627"/>
      <w:r w:rsidRPr="008E61E1">
        <w:rPr>
          <w:color w:val="00B050"/>
          <w:sz w:val="96"/>
          <w:szCs w:val="96"/>
        </w:rPr>
        <w:t xml:space="preserve">Primary Plus </w:t>
      </w:r>
      <w:bookmarkEnd w:id="0"/>
      <w:r w:rsidR="008E61E1" w:rsidRPr="008E61E1">
        <w:rPr>
          <w:color w:val="00B050"/>
          <w:sz w:val="96"/>
          <w:szCs w:val="96"/>
        </w:rPr>
        <w:t>Dynamic</w:t>
      </w:r>
    </w:p>
    <w:tbl>
      <w:tblPr>
        <w:tblStyle w:val="GridTable1Light-Accent11"/>
        <w:tblW w:w="10916" w:type="dxa"/>
        <w:tblInd w:w="-431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702"/>
        <w:gridCol w:w="3260"/>
        <w:gridCol w:w="3261"/>
        <w:gridCol w:w="2693"/>
      </w:tblGrid>
      <w:tr w:rsidR="009B5E43" w:rsidRPr="00381494" w14:paraId="631E2EA4" w14:textId="77777777" w:rsidTr="00C87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none" w:sz="0" w:space="0" w:color="auto"/>
            </w:tcBorders>
          </w:tcPr>
          <w:p w14:paraId="4A0D17CD" w14:textId="70B054FB" w:rsidR="009B5E43" w:rsidRPr="00381494" w:rsidRDefault="00BD302F" w:rsidP="00BD302F">
            <w:pPr>
              <w:spacing w:before="60" w:after="60"/>
              <w:jc w:val="center"/>
              <w:rPr>
                <w:b w:val="0"/>
              </w:rPr>
            </w:pPr>
            <w:r>
              <w:rPr>
                <w:color w:val="230859" w:themeColor="text2"/>
              </w:rPr>
              <w:t>Module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14:paraId="7356ED89" w14:textId="67E809DE" w:rsidR="009B5E43" w:rsidRPr="00381494" w:rsidRDefault="00D417A3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I am learning to …</w:t>
            </w:r>
          </w:p>
        </w:tc>
        <w:tc>
          <w:tcPr>
            <w:tcW w:w="3261" w:type="dxa"/>
            <w:tcBorders>
              <w:bottom w:val="none" w:sz="0" w:space="0" w:color="auto"/>
            </w:tcBorders>
          </w:tcPr>
          <w:p w14:paraId="68E38758" w14:textId="69BB1597" w:rsidR="009B5E43" w:rsidRPr="00381494" w:rsidRDefault="00BD302F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New Language</w:t>
            </w:r>
          </w:p>
        </w:tc>
        <w:tc>
          <w:tcPr>
            <w:tcW w:w="2693" w:type="dxa"/>
            <w:tcBorders>
              <w:bottom w:val="none" w:sz="0" w:space="0" w:color="auto"/>
            </w:tcBorders>
          </w:tcPr>
          <w:p w14:paraId="7BCC2E6E" w14:textId="3FEB7DF6" w:rsidR="009B5E43" w:rsidRPr="00381494" w:rsidRDefault="0015474F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 xml:space="preserve">Tasks and </w:t>
            </w:r>
            <w:r w:rsidR="00BD302F">
              <w:rPr>
                <w:color w:val="230859" w:themeColor="text2"/>
              </w:rPr>
              <w:t>Project</w:t>
            </w:r>
          </w:p>
        </w:tc>
      </w:tr>
      <w:tr w:rsidR="009B5E43" w:rsidRPr="00381494" w14:paraId="44EFD528" w14:textId="77777777" w:rsidTr="00C87C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7F02D03" w14:textId="41F7E89A" w:rsidR="009B5E43" w:rsidRPr="007120D9" w:rsidRDefault="00B51505" w:rsidP="00BD30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sz w:val="20"/>
                <w:szCs w:val="20"/>
              </w:rPr>
              <w:t>Dream jobs</w:t>
            </w:r>
          </w:p>
        </w:tc>
        <w:tc>
          <w:tcPr>
            <w:tcW w:w="3260" w:type="dxa"/>
          </w:tcPr>
          <w:p w14:paraId="01D7A7BC" w14:textId="77777777" w:rsidR="00256966" w:rsidRPr="007120D9" w:rsidRDefault="00256966" w:rsidP="0025696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to talk about different jobs and what people do at work.  </w:t>
            </w:r>
          </w:p>
          <w:p w14:paraId="494A94BD" w14:textId="77777777" w:rsidR="00256966" w:rsidRPr="007120D9" w:rsidRDefault="00256966" w:rsidP="0025696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about how people choose their dream job.  </w:t>
            </w:r>
          </w:p>
          <w:p w14:paraId="4D38EE67" w14:textId="77777777" w:rsidR="00256966" w:rsidRPr="007120D9" w:rsidRDefault="00256966" w:rsidP="0025696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to work ‘smarter’. </w:t>
            </w:r>
          </w:p>
          <w:p w14:paraId="73FB80FD" w14:textId="1C1ECACC" w:rsidR="00FD4313" w:rsidRPr="007120D9" w:rsidRDefault="00256966" w:rsidP="00256966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I’m learning about the jobs that people I know do.</w:t>
            </w:r>
          </w:p>
        </w:tc>
        <w:tc>
          <w:tcPr>
            <w:tcW w:w="3261" w:type="dxa"/>
          </w:tcPr>
          <w:p w14:paraId="7290DF9E" w14:textId="77777777" w:rsidR="005013BE" w:rsidRPr="007120D9" w:rsidRDefault="005013BE" w:rsidP="00501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Jobs: </w:t>
            </w:r>
            <w:r w:rsidRPr="007120D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actor, businessperson, computer programmer, engineer, fashion designer, mechanic, musician, pilot, tour guide</w:t>
            </w:r>
          </w:p>
          <w:p w14:paraId="3ADFADE7" w14:textId="77777777" w:rsidR="005013BE" w:rsidRPr="007120D9" w:rsidRDefault="005013BE" w:rsidP="005013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Gerunds: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 xml:space="preserve"> </w:t>
            </w:r>
          </w:p>
          <w:p w14:paraId="321F5A59" w14:textId="77777777" w:rsidR="005013BE" w:rsidRPr="007120D9" w:rsidRDefault="005013BE" w:rsidP="005013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She likes acting a lot. </w:t>
            </w:r>
          </w:p>
          <w:p w14:paraId="77D9E397" w14:textId="77777777" w:rsidR="005013BE" w:rsidRPr="007120D9" w:rsidRDefault="005013BE" w:rsidP="005013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He doesn’t enjoy working so late. </w:t>
            </w:r>
          </w:p>
          <w:p w14:paraId="7CFD2132" w14:textId="77777777" w:rsidR="005013BE" w:rsidRPr="007120D9" w:rsidRDefault="005013BE" w:rsidP="005013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She loves to do her job. </w:t>
            </w:r>
          </w:p>
          <w:p w14:paraId="15EF796C" w14:textId="77777777" w:rsidR="005013BE" w:rsidRPr="007120D9" w:rsidRDefault="005013BE" w:rsidP="005013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He doesn’t like to work at home.</w:t>
            </w:r>
          </w:p>
          <w:p w14:paraId="1F11DA43" w14:textId="77777777" w:rsidR="005013BE" w:rsidRPr="007120D9" w:rsidRDefault="005013BE" w:rsidP="005013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Obligation with </w:t>
            </w:r>
            <w:proofErr w:type="gramStart"/>
            <w:r w:rsidRPr="007120D9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>have to</w:t>
            </w:r>
            <w:proofErr w:type="gramEnd"/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 and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>don't have to</w:t>
            </w: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: </w:t>
            </w:r>
          </w:p>
          <w:p w14:paraId="0AEEEE65" w14:textId="77777777" w:rsidR="005013BE" w:rsidRPr="007120D9" w:rsidRDefault="005013BE" w:rsidP="005013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You </w:t>
            </w:r>
            <w:proofErr w:type="gramStart"/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have to</w:t>
            </w:r>
            <w:proofErr w:type="gramEnd"/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fly a plane. </w:t>
            </w:r>
          </w:p>
          <w:p w14:paraId="12904CE5" w14:textId="0B3C590F" w:rsidR="00FD4313" w:rsidRPr="007120D9" w:rsidRDefault="005013BE" w:rsidP="005013BE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You don’t have to wear a uniform.</w:t>
            </w:r>
          </w:p>
        </w:tc>
        <w:tc>
          <w:tcPr>
            <w:tcW w:w="2693" w:type="dxa"/>
          </w:tcPr>
          <w:p w14:paraId="0944187C" w14:textId="77777777" w:rsidR="00B51505" w:rsidRPr="007120D9" w:rsidRDefault="00B51505" w:rsidP="00B51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Think of a job and write an advert for it. Then ask your classmates questions about their job adverts.</w:t>
            </w:r>
          </w:p>
          <w:p w14:paraId="146C08EB" w14:textId="77777777" w:rsidR="00B51505" w:rsidRPr="007120D9" w:rsidRDefault="00B51505" w:rsidP="00B51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Complete a job quiz to find out which job is best for you.</w:t>
            </w:r>
          </w:p>
          <w:p w14:paraId="0F9ED7DF" w14:textId="77777777" w:rsidR="00B51505" w:rsidRPr="007120D9" w:rsidRDefault="00B51505" w:rsidP="00B51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Think about what a farm helper </w:t>
            </w:r>
            <w:proofErr w:type="gramStart"/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has to</w:t>
            </w:r>
            <w:proofErr w:type="gramEnd"/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every day and what skills they need. Interview your classmate for the role.</w:t>
            </w:r>
          </w:p>
          <w:p w14:paraId="5BCC37D6" w14:textId="77777777" w:rsidR="00B51505" w:rsidRPr="007120D9" w:rsidRDefault="00B51505" w:rsidP="00B51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Interview someone about their job and write a description of what they do.</w:t>
            </w:r>
          </w:p>
          <w:p w14:paraId="44E29EB8" w14:textId="448704ED" w:rsidR="009B5E43" w:rsidRPr="007120D9" w:rsidRDefault="00B51505" w:rsidP="00B51505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Project: </w:t>
            </w: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Write an application letter for a superhero role.</w:t>
            </w:r>
          </w:p>
        </w:tc>
      </w:tr>
      <w:tr w:rsidR="009B5E43" w:rsidRPr="00381494" w14:paraId="453B24EE" w14:textId="77777777" w:rsidTr="00C87C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FD130FB" w14:textId="06AF9C0E" w:rsidR="009B5E43" w:rsidRPr="007120D9" w:rsidRDefault="00A37F4A" w:rsidP="00BD302F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eastAsiaTheme="majorEastAsia" w:hAnsiTheme="minorHAnsi" w:cstheme="minorHAnsi"/>
                <w:sz w:val="20"/>
                <w:szCs w:val="20"/>
              </w:rPr>
              <w:t>Fantastic stories</w:t>
            </w:r>
          </w:p>
        </w:tc>
        <w:tc>
          <w:tcPr>
            <w:tcW w:w="3260" w:type="dxa"/>
          </w:tcPr>
          <w:p w14:paraId="79199B4F" w14:textId="77777777" w:rsidR="00535601" w:rsidRPr="007120D9" w:rsidRDefault="00535601" w:rsidP="0053560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describe a scene from a story.  </w:t>
            </w:r>
          </w:p>
          <w:p w14:paraId="66682513" w14:textId="77777777" w:rsidR="00535601" w:rsidRPr="007120D9" w:rsidRDefault="00535601" w:rsidP="0053560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retell a story. </w:t>
            </w:r>
          </w:p>
          <w:p w14:paraId="44634203" w14:textId="77777777" w:rsidR="00535601" w:rsidRPr="007120D9" w:rsidRDefault="00535601" w:rsidP="0053560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perform in a play. </w:t>
            </w:r>
          </w:p>
          <w:p w14:paraId="5750D1AB" w14:textId="2EE84D73" w:rsidR="00FD4313" w:rsidRPr="007120D9" w:rsidRDefault="00535601" w:rsidP="00535601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I’m learning how to turn a story into a script.</w:t>
            </w:r>
          </w:p>
        </w:tc>
        <w:tc>
          <w:tcPr>
            <w:tcW w:w="3261" w:type="dxa"/>
          </w:tcPr>
          <w:p w14:paraId="7865B61C" w14:textId="77777777" w:rsidR="0046243C" w:rsidRPr="007120D9" w:rsidRDefault="0046243C" w:rsidP="004624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Story vocabulary: </w:t>
            </w:r>
            <w:r w:rsidRPr="007120D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castle, forest, horse, key, king, knight, lake, map, queen, snake, treasure, wolf</w:t>
            </w:r>
          </w:p>
          <w:p w14:paraId="71085A69" w14:textId="77777777" w:rsidR="0046243C" w:rsidRPr="007120D9" w:rsidRDefault="0046243C" w:rsidP="004624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Adverbs of time and manner: </w:t>
            </w:r>
          </w:p>
          <w:p w14:paraId="6881734A" w14:textId="77777777" w:rsidR="0046243C" w:rsidRPr="007120D9" w:rsidRDefault="0046243C" w:rsidP="004624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‘What’s the matter?’ asked the queen impatiently.</w:t>
            </w:r>
          </w:p>
          <w:p w14:paraId="528867B5" w14:textId="4930D58B" w:rsidR="00FD4313" w:rsidRPr="007120D9" w:rsidRDefault="0046243C" w:rsidP="0046243C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Suddenly, the princess heard a noise outside her bedroom window.</w:t>
            </w:r>
          </w:p>
        </w:tc>
        <w:tc>
          <w:tcPr>
            <w:tcW w:w="2693" w:type="dxa"/>
          </w:tcPr>
          <w:p w14:paraId="177C9004" w14:textId="77777777" w:rsidR="00F9678D" w:rsidRPr="007120D9" w:rsidRDefault="00F9678D" w:rsidP="00F9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sz w:val="20"/>
                <w:szCs w:val="20"/>
              </w:rPr>
              <w:t>1. Describe a scene from a well-known story for classmates to guess.</w:t>
            </w:r>
          </w:p>
          <w:p w14:paraId="20AD9956" w14:textId="77777777" w:rsidR="00F9678D" w:rsidRPr="007120D9" w:rsidRDefault="00F9678D" w:rsidP="00F9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sz w:val="20"/>
                <w:szCs w:val="20"/>
              </w:rPr>
              <w:t>2. Retell the story of The Prince and the Smartphone from the audio.</w:t>
            </w:r>
          </w:p>
          <w:p w14:paraId="3EE02E57" w14:textId="77777777" w:rsidR="00F9678D" w:rsidRPr="007120D9" w:rsidRDefault="00F9678D" w:rsidP="00F9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sz w:val="20"/>
                <w:szCs w:val="20"/>
              </w:rPr>
              <w:t>3. Plan a play and perform it for the class.</w:t>
            </w:r>
          </w:p>
          <w:p w14:paraId="395E9EFD" w14:textId="77777777" w:rsidR="00F9678D" w:rsidRPr="007120D9" w:rsidRDefault="00F9678D" w:rsidP="00F9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sz w:val="20"/>
                <w:szCs w:val="20"/>
              </w:rPr>
              <w:t xml:space="preserve">4. Complete the script for </w:t>
            </w:r>
            <w:r w:rsidRPr="007120D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Stone Soup</w:t>
            </w:r>
            <w:r w:rsidRPr="007120D9">
              <w:rPr>
                <w:rFonts w:asciiTheme="minorHAnsi" w:hAnsiTheme="minorHAnsi" w:cstheme="minorHAnsi"/>
                <w:sz w:val="20"/>
                <w:szCs w:val="20"/>
              </w:rPr>
              <w:t xml:space="preserve"> with your own ending.</w:t>
            </w:r>
          </w:p>
          <w:p w14:paraId="55FF7BBF" w14:textId="7E063283" w:rsidR="009B5E43" w:rsidRPr="007120D9" w:rsidRDefault="00F9678D" w:rsidP="00F9678D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Project: </w:t>
            </w: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Perform a new version of a traditional tale.</w:t>
            </w:r>
          </w:p>
        </w:tc>
      </w:tr>
      <w:tr w:rsidR="00BD302F" w:rsidRPr="00381494" w14:paraId="63EDD84B" w14:textId="77777777" w:rsidTr="00C87C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BF17C5E" w14:textId="4C80E54D" w:rsidR="00BD302F" w:rsidRPr="007120D9" w:rsidRDefault="0015474F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eastAsiaTheme="majorEastAsia" w:hAnsiTheme="minorHAnsi" w:cstheme="minorHAnsi"/>
                <w:sz w:val="20"/>
                <w:szCs w:val="20"/>
              </w:rPr>
              <w:t>Let’s eat!</w:t>
            </w:r>
          </w:p>
        </w:tc>
        <w:tc>
          <w:tcPr>
            <w:tcW w:w="3260" w:type="dxa"/>
          </w:tcPr>
          <w:p w14:paraId="4E6E1955" w14:textId="77777777" w:rsidR="00566BCF" w:rsidRPr="007120D9" w:rsidRDefault="00566BCF" w:rsidP="00566B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I’m learning about food that is good for my body. </w:t>
            </w:r>
          </w:p>
          <w:p w14:paraId="70CEA186" w14:textId="77777777" w:rsidR="00566BCF" w:rsidRPr="007120D9" w:rsidRDefault="00566BCF" w:rsidP="00566B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 xml:space="preserve">I’m learning how to give advice on food and dishes. </w:t>
            </w:r>
          </w:p>
          <w:p w14:paraId="4217951B" w14:textId="77777777" w:rsidR="00566BCF" w:rsidRPr="007120D9" w:rsidRDefault="00566BCF" w:rsidP="00566B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I’m learning about what my classmates like to eat.</w:t>
            </w:r>
          </w:p>
          <w:p w14:paraId="1DBFF75D" w14:textId="77777777" w:rsidR="00566BCF" w:rsidRPr="007120D9" w:rsidRDefault="00566BCF" w:rsidP="00566B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I’m learning how to write a restaurant review. </w:t>
            </w:r>
          </w:p>
          <w:p w14:paraId="4A3CCA03" w14:textId="1804BBE6" w:rsidR="00295C8E" w:rsidRPr="007120D9" w:rsidRDefault="00295C8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FFFB1DB" w14:textId="77777777" w:rsidR="005F26E6" w:rsidRPr="007120D9" w:rsidRDefault="005F26E6" w:rsidP="005F2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lastRenderedPageBreak/>
              <w:t xml:space="preserve">Food count nouns: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a piece of cake, a slice of pizza, biscuits,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 xml:space="preserve">chips, olives, peppers, strawberries </w:t>
            </w:r>
          </w:p>
          <w:p w14:paraId="5F56C78B" w14:textId="77777777" w:rsidR="005F26E6" w:rsidRPr="007120D9" w:rsidRDefault="005F26E6" w:rsidP="005F2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Food non-count nouns: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bread</w:t>
            </w:r>
            <w:r w:rsidRPr="007120D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butter, cereal, honey, ice cream, jam, sauce, yoghurt</w:t>
            </w:r>
          </w:p>
          <w:p w14:paraId="1F32070D" w14:textId="77777777" w:rsidR="005F26E6" w:rsidRPr="007120D9" w:rsidRDefault="005F26E6" w:rsidP="005F26E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Adjectival quantifiers: </w:t>
            </w:r>
          </w:p>
          <w:p w14:paraId="5D45323F" w14:textId="77777777" w:rsidR="005F26E6" w:rsidRPr="007120D9" w:rsidRDefault="005F26E6" w:rsidP="005F26E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Would you like a piece of cake? </w:t>
            </w:r>
          </w:p>
          <w:p w14:paraId="191EA0D8" w14:textId="42A58164" w:rsidR="00301FC1" w:rsidRPr="007120D9" w:rsidRDefault="005F26E6" w:rsidP="005F26E6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I’ve got some honey.</w:t>
            </w:r>
          </w:p>
        </w:tc>
        <w:tc>
          <w:tcPr>
            <w:tcW w:w="2693" w:type="dxa"/>
          </w:tcPr>
          <w:p w14:paraId="012AA0BD" w14:textId="77777777" w:rsidR="0015474F" w:rsidRPr="007120D9" w:rsidRDefault="0015474F" w:rsidP="0015474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 xml:space="preserve">1. Write a description of a healthy meal that you want </w:t>
            </w:r>
            <w:r w:rsidRPr="007120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to eat. Tell your classmates about it.</w:t>
            </w:r>
          </w:p>
          <w:p w14:paraId="5B6527B5" w14:textId="77777777" w:rsidR="0015474F" w:rsidRPr="007120D9" w:rsidRDefault="0015474F" w:rsidP="0015474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2. Act out a restaurant role play.</w:t>
            </w:r>
          </w:p>
          <w:p w14:paraId="52B13BAC" w14:textId="77777777" w:rsidR="0015474F" w:rsidRPr="007120D9" w:rsidRDefault="0015474F" w:rsidP="0015474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3. Create and do a survey to find out the most popular cuisines in your class.</w:t>
            </w:r>
          </w:p>
          <w:p w14:paraId="744B1085" w14:textId="77777777" w:rsidR="0015474F" w:rsidRPr="007120D9" w:rsidRDefault="0015474F" w:rsidP="0015474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4. Write a review of your favourite restaurant.</w:t>
            </w:r>
          </w:p>
          <w:p w14:paraId="470D4A72" w14:textId="7EC5B2C0" w:rsidR="00BD302F" w:rsidRPr="007120D9" w:rsidRDefault="0015474F" w:rsidP="0015474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Project: </w:t>
            </w: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Design a new menu and canteen for your school.</w:t>
            </w:r>
          </w:p>
        </w:tc>
      </w:tr>
      <w:tr w:rsidR="004873C2" w:rsidRPr="00381494" w14:paraId="48D8A5C5" w14:textId="77777777" w:rsidTr="00C87C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4E60125" w14:textId="595FB47B" w:rsidR="004873C2" w:rsidRPr="007120D9" w:rsidRDefault="00E318F0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eastAsiaTheme="majorEastAsia" w:hAnsiTheme="minorHAnsi" w:cstheme="minorHAnsi"/>
                <w:sz w:val="20"/>
                <w:szCs w:val="20"/>
              </w:rPr>
              <w:lastRenderedPageBreak/>
              <w:t>Solve It!</w:t>
            </w:r>
          </w:p>
        </w:tc>
        <w:tc>
          <w:tcPr>
            <w:tcW w:w="3260" w:type="dxa"/>
          </w:tcPr>
          <w:p w14:paraId="593877F1" w14:textId="77777777" w:rsidR="00627652" w:rsidRPr="007120D9" w:rsidRDefault="00627652" w:rsidP="006276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I’m learning how to write good headlines.</w:t>
            </w:r>
          </w:p>
          <w:p w14:paraId="665E480B" w14:textId="77777777" w:rsidR="00627652" w:rsidRPr="007120D9" w:rsidRDefault="00627652" w:rsidP="006276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find out information to solve a mystery. </w:t>
            </w:r>
          </w:p>
          <w:p w14:paraId="49FEB2A0" w14:textId="77777777" w:rsidR="00627652" w:rsidRPr="007120D9" w:rsidRDefault="00627652" w:rsidP="006276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plan and develop a story. </w:t>
            </w:r>
          </w:p>
          <w:p w14:paraId="26C6BBEA" w14:textId="4B177BCA" w:rsidR="004873C2" w:rsidRPr="007120D9" w:rsidRDefault="00627652" w:rsidP="0062765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I’m learning how to write a news article.</w:t>
            </w:r>
          </w:p>
        </w:tc>
        <w:tc>
          <w:tcPr>
            <w:tcW w:w="3261" w:type="dxa"/>
          </w:tcPr>
          <w:p w14:paraId="52445188" w14:textId="77777777" w:rsidR="006957DA" w:rsidRPr="007120D9" w:rsidRDefault="006957DA" w:rsidP="006957D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Adjectives: </w:t>
            </w:r>
            <w:r w:rsidRPr="007120D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ancient, famous, lucky, mysterious, strange, surprising, unexplained, unusual</w:t>
            </w:r>
          </w:p>
          <w:p w14:paraId="21F8BE6D" w14:textId="77777777" w:rsidR="006957DA" w:rsidRPr="007120D9" w:rsidRDefault="006957DA" w:rsidP="006957D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Simple present tense for headlines: </w:t>
            </w:r>
          </w:p>
          <w:p w14:paraId="5EAE2447" w14:textId="77777777" w:rsidR="006957DA" w:rsidRPr="007120D9" w:rsidRDefault="006957DA" w:rsidP="006957D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Girl finds unexplained patterns in field.</w:t>
            </w:r>
          </w:p>
          <w:p w14:paraId="59B298F9" w14:textId="77777777" w:rsidR="006957DA" w:rsidRPr="007120D9" w:rsidRDefault="006957DA" w:rsidP="006957D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Past continuous tense with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 xml:space="preserve">when </w:t>
            </w: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and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>while</w:t>
            </w: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: </w:t>
            </w:r>
          </w:p>
          <w:p w14:paraId="33A378DA" w14:textId="77777777" w:rsidR="006957DA" w:rsidRPr="007120D9" w:rsidRDefault="006957DA" w:rsidP="006957D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Jenny Baxter discovered the crop circle while she was walking her dog. </w:t>
            </w:r>
          </w:p>
          <w:p w14:paraId="3123C0D2" w14:textId="2160085B" w:rsidR="004873C2" w:rsidRPr="007120D9" w:rsidRDefault="006957DA" w:rsidP="006957DA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She noticed that the wheat looked strange when she was passing a field.</w:t>
            </w:r>
          </w:p>
        </w:tc>
        <w:tc>
          <w:tcPr>
            <w:tcW w:w="2693" w:type="dxa"/>
          </w:tcPr>
          <w:p w14:paraId="244122DE" w14:textId="77777777" w:rsidR="00D724DD" w:rsidRPr="007120D9" w:rsidRDefault="00D724DD" w:rsidP="00D724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Make up a news story about a strange event - headline, opening paragraph and a picture.</w:t>
            </w:r>
          </w:p>
          <w:p w14:paraId="71E367B3" w14:textId="77777777" w:rsidR="00D724DD" w:rsidRPr="007120D9" w:rsidRDefault="00D724DD" w:rsidP="00D724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Work with your classmates to create a role play about solving a mystery.</w:t>
            </w:r>
          </w:p>
          <w:p w14:paraId="3C0E420D" w14:textId="77777777" w:rsidR="00D724DD" w:rsidRPr="007120D9" w:rsidRDefault="00D724DD" w:rsidP="00D724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Create a story mountain for your own ending of the film watched by the farmer in the episode.</w:t>
            </w:r>
          </w:p>
          <w:p w14:paraId="0A08C8AA" w14:textId="77777777" w:rsidR="00D724DD" w:rsidRPr="007120D9" w:rsidRDefault="00D724DD" w:rsidP="00D724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Read a mystery and write a news story about it.</w:t>
            </w:r>
          </w:p>
          <w:p w14:paraId="43A916B3" w14:textId="0E06D05E" w:rsidR="004873C2" w:rsidRPr="007120D9" w:rsidRDefault="00D724DD" w:rsidP="00D724DD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Project: </w:t>
            </w: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Write a news article about a strange event.</w:t>
            </w:r>
          </w:p>
        </w:tc>
      </w:tr>
      <w:tr w:rsidR="00BD302F" w:rsidRPr="00381494" w14:paraId="3FBC2E1A" w14:textId="77777777" w:rsidTr="00C87C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6ECFB63" w14:textId="71321E3F" w:rsidR="00BD302F" w:rsidRPr="007120D9" w:rsidRDefault="00B27E4B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eastAsiaTheme="majorEastAsia" w:hAnsiTheme="minorHAnsi" w:cstheme="minorHAnsi"/>
                <w:sz w:val="20"/>
                <w:szCs w:val="20"/>
              </w:rPr>
              <w:t>Into space!</w:t>
            </w:r>
          </w:p>
        </w:tc>
        <w:tc>
          <w:tcPr>
            <w:tcW w:w="3260" w:type="dxa"/>
          </w:tcPr>
          <w:p w14:paraId="32869B38" w14:textId="77777777" w:rsidR="00533566" w:rsidRPr="007120D9" w:rsidRDefault="00533566" w:rsidP="0053356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words to describe space. </w:t>
            </w:r>
          </w:p>
          <w:p w14:paraId="70FD7AD3" w14:textId="77777777" w:rsidR="00533566" w:rsidRPr="007120D9" w:rsidRDefault="00533566" w:rsidP="0053356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about different planets. </w:t>
            </w:r>
          </w:p>
          <w:p w14:paraId="475DD56E" w14:textId="77777777" w:rsidR="00533566" w:rsidRPr="007120D9" w:rsidRDefault="00533566" w:rsidP="0053356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about aliens and life on another planet. </w:t>
            </w:r>
          </w:p>
          <w:p w14:paraId="5C74D61C" w14:textId="75D1C2A3" w:rsidR="007C6436" w:rsidRPr="007120D9" w:rsidRDefault="00533566" w:rsidP="009002E8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I’m learning to read and write a diary entry.</w:t>
            </w:r>
          </w:p>
        </w:tc>
        <w:tc>
          <w:tcPr>
            <w:tcW w:w="3261" w:type="dxa"/>
          </w:tcPr>
          <w:p w14:paraId="68FB01F1" w14:textId="77777777" w:rsidR="009802E1" w:rsidRPr="007120D9" w:rsidRDefault="009802E1" w:rsidP="00980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Space travel: </w:t>
            </w:r>
            <w:r w:rsidRPr="007120D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astronaut, planet, rings, rocket, spaceship, star, Earth, the Moon, the Sun</w:t>
            </w:r>
          </w:p>
          <w:p w14:paraId="00866BFF" w14:textId="77777777" w:rsidR="009802E1" w:rsidRPr="007120D9" w:rsidRDefault="009802E1" w:rsidP="009802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Defining relative clauses with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>that</w:t>
            </w: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,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>who</w:t>
            </w: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 and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>which</w:t>
            </w: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:</w:t>
            </w:r>
          </w:p>
          <w:p w14:paraId="3FE9C943" w14:textId="77777777" w:rsidR="009802E1" w:rsidRPr="007120D9" w:rsidRDefault="009802E1" w:rsidP="009802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This is the planet that has the biggest rings.</w:t>
            </w:r>
          </w:p>
          <w:p w14:paraId="06DAEEF4" w14:textId="77777777" w:rsidR="009802E1" w:rsidRPr="007120D9" w:rsidRDefault="009802E1" w:rsidP="009802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She was the first woman who travelled into space.</w:t>
            </w:r>
          </w:p>
          <w:p w14:paraId="0946E583" w14:textId="180DBCE4" w:rsidR="00ED6C15" w:rsidRPr="007120D9" w:rsidRDefault="009802E1" w:rsidP="009802E1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This is an object which helps you travel into space.</w:t>
            </w:r>
          </w:p>
        </w:tc>
        <w:tc>
          <w:tcPr>
            <w:tcW w:w="2693" w:type="dxa"/>
          </w:tcPr>
          <w:p w14:paraId="07F5704E" w14:textId="77777777" w:rsidR="009002E8" w:rsidRPr="007120D9" w:rsidRDefault="009002E8" w:rsidP="009002E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Do some research to find out more about space and write sentences for a quiz.</w:t>
            </w:r>
          </w:p>
          <w:p w14:paraId="6DE20892" w14:textId="77777777" w:rsidR="009002E8" w:rsidRPr="007120D9" w:rsidRDefault="009002E8" w:rsidP="009002E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Research data about a planet and ask and answer questions about your planet and your classmates’.</w:t>
            </w:r>
          </w:p>
          <w:p w14:paraId="136FB7A3" w14:textId="77777777" w:rsidR="009002E8" w:rsidRPr="007120D9" w:rsidRDefault="009002E8" w:rsidP="009002E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Imagine aliens take you to their planet and write a description about it.</w:t>
            </w:r>
          </w:p>
          <w:p w14:paraId="3FE49F96" w14:textId="77777777" w:rsidR="009002E8" w:rsidRPr="007120D9" w:rsidRDefault="009002E8" w:rsidP="009002E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Write a diary entry about a spacewalk.</w:t>
            </w:r>
          </w:p>
          <w:p w14:paraId="7FDF974C" w14:textId="40CB203F" w:rsidR="00BD302F" w:rsidRPr="007120D9" w:rsidRDefault="009002E8" w:rsidP="009002E8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Project: </w:t>
            </w:r>
            <w:r w:rsidRPr="007120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Design and present a landing device for Mars.</w:t>
            </w:r>
          </w:p>
        </w:tc>
      </w:tr>
      <w:tr w:rsidR="00164178" w:rsidRPr="00381494" w14:paraId="3500D3F9" w14:textId="77777777" w:rsidTr="00C87C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B1A1851" w14:textId="2D1F6D79" w:rsidR="00164178" w:rsidRPr="007120D9" w:rsidRDefault="009002E8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eastAsiaTheme="majorEastAsia" w:hAnsiTheme="minorHAnsi" w:cstheme="minorHAnsi"/>
                <w:sz w:val="20"/>
                <w:szCs w:val="20"/>
              </w:rPr>
              <w:t>Free time fun!</w:t>
            </w:r>
          </w:p>
        </w:tc>
        <w:tc>
          <w:tcPr>
            <w:tcW w:w="3260" w:type="dxa"/>
          </w:tcPr>
          <w:p w14:paraId="667E0E7E" w14:textId="77777777" w:rsidR="00FA1583" w:rsidRPr="007120D9" w:rsidRDefault="00FA1583" w:rsidP="00FA15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I’m learning how to invite friends for a day out. </w:t>
            </w:r>
          </w:p>
          <w:p w14:paraId="0CFEE15A" w14:textId="77777777" w:rsidR="00FA1583" w:rsidRPr="007120D9" w:rsidRDefault="00FA1583" w:rsidP="00FA15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 xml:space="preserve">I’m learning about different types of school trips. </w:t>
            </w:r>
          </w:p>
          <w:p w14:paraId="2917EA8D" w14:textId="77777777" w:rsidR="00FA1583" w:rsidRPr="007120D9" w:rsidRDefault="00FA1583" w:rsidP="00FA15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I’m learning about what kinds of activities my classmates enjoy. </w:t>
            </w:r>
          </w:p>
          <w:p w14:paraId="158DE72F" w14:textId="77777777" w:rsidR="00FA1583" w:rsidRPr="007120D9" w:rsidRDefault="00FA1583" w:rsidP="00FA15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I’m learning how to describe places of interest. </w:t>
            </w:r>
          </w:p>
          <w:p w14:paraId="53238B27" w14:textId="77777777" w:rsidR="00164178" w:rsidRPr="007120D9" w:rsidRDefault="00164178" w:rsidP="009002E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C077A07" w14:textId="77777777" w:rsidR="00D63091" w:rsidRPr="007120D9" w:rsidRDefault="00D63091" w:rsidP="00D63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lastRenderedPageBreak/>
              <w:t xml:space="preserve">Free time activities: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go hiking, go shopping, go to the beach, go to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 xml:space="preserve">the cinema, go to the park, have a picnic, play tennis, visit a museum, watch a football </w:t>
            </w:r>
            <w:proofErr w:type="gramStart"/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match</w:t>
            </w:r>
            <w:proofErr w:type="gramEnd"/>
          </w:p>
          <w:p w14:paraId="55E14472" w14:textId="77777777" w:rsidR="00D63091" w:rsidRPr="007120D9" w:rsidRDefault="00D63091" w:rsidP="00D63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Invite others: </w:t>
            </w:r>
          </w:p>
          <w:p w14:paraId="3E0BA474" w14:textId="77777777" w:rsidR="00D63091" w:rsidRPr="007120D9" w:rsidRDefault="00D63091" w:rsidP="00D63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Would you like to come for a hike?</w:t>
            </w:r>
          </w:p>
          <w:p w14:paraId="5FB0C437" w14:textId="77777777" w:rsidR="00D63091" w:rsidRPr="007120D9" w:rsidRDefault="00D63091" w:rsidP="00D63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Suggest activities: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 xml:space="preserve"> </w:t>
            </w:r>
          </w:p>
          <w:p w14:paraId="1B64562A" w14:textId="77777777" w:rsidR="00D63091" w:rsidRPr="007120D9" w:rsidRDefault="00D63091" w:rsidP="00D63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How about going to the cinema? </w:t>
            </w:r>
          </w:p>
          <w:p w14:paraId="734A371C" w14:textId="77777777" w:rsidR="00D63091" w:rsidRPr="007120D9" w:rsidRDefault="00D63091" w:rsidP="00D63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Accept or decline invitations: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 xml:space="preserve"> </w:t>
            </w:r>
          </w:p>
          <w:p w14:paraId="159E4C0F" w14:textId="013133AC" w:rsidR="00164178" w:rsidRPr="007120D9" w:rsidRDefault="00D63091" w:rsidP="00D6309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Sure! I’d love to!</w:t>
            </w:r>
          </w:p>
        </w:tc>
        <w:tc>
          <w:tcPr>
            <w:tcW w:w="2693" w:type="dxa"/>
          </w:tcPr>
          <w:p w14:paraId="67648CD9" w14:textId="77777777" w:rsidR="006C2D6C" w:rsidRPr="007120D9" w:rsidRDefault="006C2D6C" w:rsidP="006C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lastRenderedPageBreak/>
              <w:t xml:space="preserve">Free time activities: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go hiking, go shopping, go to 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 xml:space="preserve">the beach, go to the cinema, go to the park, have a picnic, play tennis, visit a museum, watch a football </w:t>
            </w:r>
            <w:proofErr w:type="gramStart"/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match</w:t>
            </w:r>
            <w:proofErr w:type="gramEnd"/>
          </w:p>
          <w:p w14:paraId="177C5785" w14:textId="77777777" w:rsidR="006C2D6C" w:rsidRPr="007120D9" w:rsidRDefault="006C2D6C" w:rsidP="006C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Invite others: </w:t>
            </w:r>
          </w:p>
          <w:p w14:paraId="1836585E" w14:textId="77777777" w:rsidR="006C2D6C" w:rsidRPr="007120D9" w:rsidRDefault="006C2D6C" w:rsidP="006C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Would you like to come for a hike?</w:t>
            </w:r>
          </w:p>
          <w:p w14:paraId="77E8D9D3" w14:textId="77777777" w:rsidR="006C2D6C" w:rsidRPr="007120D9" w:rsidRDefault="006C2D6C" w:rsidP="006C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Suggest activities: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 xml:space="preserve"> </w:t>
            </w:r>
          </w:p>
          <w:p w14:paraId="3AF95F06" w14:textId="77777777" w:rsidR="006C2D6C" w:rsidRPr="007120D9" w:rsidRDefault="006C2D6C" w:rsidP="006C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How about going to the cinema? </w:t>
            </w:r>
          </w:p>
          <w:p w14:paraId="0BBF4E43" w14:textId="77777777" w:rsidR="006C2D6C" w:rsidRPr="007120D9" w:rsidRDefault="006C2D6C" w:rsidP="006C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7120D9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Accept or decline invitations:</w:t>
            </w:r>
            <w:r w:rsidRPr="007120D9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 xml:space="preserve"> </w:t>
            </w:r>
          </w:p>
          <w:p w14:paraId="74D89CB5" w14:textId="452A1517" w:rsidR="00164178" w:rsidRPr="007120D9" w:rsidRDefault="006C2D6C" w:rsidP="006C2D6C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20D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Sure! I’d love to!</w:t>
            </w:r>
          </w:p>
        </w:tc>
      </w:tr>
    </w:tbl>
    <w:p w14:paraId="09049070" w14:textId="77777777" w:rsidR="00463BE9" w:rsidRDefault="00463BE9" w:rsidP="005155AE"/>
    <w:sectPr w:rsidR="00463BE9" w:rsidSect="00BD302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F81E" w14:textId="77777777" w:rsidR="0003298A" w:rsidRDefault="0003298A" w:rsidP="004E0F0F">
      <w:pPr>
        <w:spacing w:after="0" w:line="240" w:lineRule="auto"/>
      </w:pPr>
      <w:r>
        <w:separator/>
      </w:r>
    </w:p>
  </w:endnote>
  <w:endnote w:type="continuationSeparator" w:id="0">
    <w:p w14:paraId="7FD34528" w14:textId="77777777" w:rsidR="0003298A" w:rsidRDefault="0003298A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232A" w14:textId="77777777" w:rsidR="00E418DC" w:rsidRPr="00E418DC" w:rsidRDefault="00E418DC" w:rsidP="00E418DC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>
      <w:rPr>
        <w:rFonts w:cs="Arial"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3E57" w14:textId="77777777" w:rsidR="00E418DC" w:rsidRPr="00E418DC" w:rsidRDefault="00E418DC" w:rsidP="00E418DC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6EB5" w14:textId="77777777" w:rsidR="0003298A" w:rsidRDefault="0003298A" w:rsidP="004E0F0F">
      <w:pPr>
        <w:spacing w:after="0" w:line="240" w:lineRule="auto"/>
      </w:pPr>
      <w:r>
        <w:separator/>
      </w:r>
    </w:p>
  </w:footnote>
  <w:footnote w:type="continuationSeparator" w:id="0">
    <w:p w14:paraId="4229213B" w14:textId="77777777" w:rsidR="0003298A" w:rsidRDefault="0003298A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24626979"/>
  <w:bookmarkStart w:id="2" w:name="_Hlk24626980"/>
  <w:p w14:paraId="04B28C5C" w14:textId="77777777" w:rsidR="008C0629" w:rsidRDefault="006254E5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8461A" wp14:editId="52D651D9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EC739C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F50D" w14:textId="77777777" w:rsidR="00124CA5" w:rsidRDefault="00124CA5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30EDC29" wp14:editId="6C20B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916000"/>
          <wp:effectExtent l="0" t="0" r="3175" b="0"/>
          <wp:wrapNone/>
          <wp:docPr id="6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_cropped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9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DBCE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C3E1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C3A7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806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A5AC4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CCCD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070C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22B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14EA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5A4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D06C4300"/>
    <w:lvl w:ilvl="0" w:tplc="CE181A4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A956C644"/>
    <w:lvl w:ilvl="0" w:tplc="B7D4CC36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FCE6907C"/>
    <w:lvl w:ilvl="0" w:tplc="7F10FAA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06409">
    <w:abstractNumId w:val="14"/>
  </w:num>
  <w:num w:numId="2" w16cid:durableId="2113159424">
    <w:abstractNumId w:val="12"/>
  </w:num>
  <w:num w:numId="3" w16cid:durableId="627396004">
    <w:abstractNumId w:val="11"/>
  </w:num>
  <w:num w:numId="4" w16cid:durableId="1586039163">
    <w:abstractNumId w:val="15"/>
  </w:num>
  <w:num w:numId="5" w16cid:durableId="312487912">
    <w:abstractNumId w:val="10"/>
  </w:num>
  <w:num w:numId="6" w16cid:durableId="1980720898">
    <w:abstractNumId w:val="8"/>
  </w:num>
  <w:num w:numId="7" w16cid:durableId="262691999">
    <w:abstractNumId w:val="7"/>
  </w:num>
  <w:num w:numId="8" w16cid:durableId="661082532">
    <w:abstractNumId w:val="6"/>
  </w:num>
  <w:num w:numId="9" w16cid:durableId="290596251">
    <w:abstractNumId w:val="5"/>
  </w:num>
  <w:num w:numId="10" w16cid:durableId="561066918">
    <w:abstractNumId w:val="9"/>
  </w:num>
  <w:num w:numId="11" w16cid:durableId="1311710032">
    <w:abstractNumId w:val="4"/>
  </w:num>
  <w:num w:numId="12" w16cid:durableId="1795556838">
    <w:abstractNumId w:val="3"/>
  </w:num>
  <w:num w:numId="13" w16cid:durableId="1191339698">
    <w:abstractNumId w:val="2"/>
  </w:num>
  <w:num w:numId="14" w16cid:durableId="553539190">
    <w:abstractNumId w:val="1"/>
  </w:num>
  <w:num w:numId="15" w16cid:durableId="1735355814">
    <w:abstractNumId w:val="0"/>
  </w:num>
  <w:num w:numId="16" w16cid:durableId="1182550442">
    <w:abstractNumId w:val="15"/>
  </w:num>
  <w:num w:numId="17" w16cid:durableId="2040616742">
    <w:abstractNumId w:val="14"/>
  </w:num>
  <w:num w:numId="18" w16cid:durableId="1873882543">
    <w:abstractNumId w:val="15"/>
  </w:num>
  <w:num w:numId="19" w16cid:durableId="1174225703">
    <w:abstractNumId w:val="14"/>
  </w:num>
  <w:num w:numId="20" w16cid:durableId="7219044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2088650">
    <w:abstractNumId w:val="15"/>
  </w:num>
  <w:num w:numId="22" w16cid:durableId="2200231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D"/>
    <w:rsid w:val="00003B0D"/>
    <w:rsid w:val="000171EB"/>
    <w:rsid w:val="0003298A"/>
    <w:rsid w:val="00063E54"/>
    <w:rsid w:val="00067D04"/>
    <w:rsid w:val="00092917"/>
    <w:rsid w:val="000A3054"/>
    <w:rsid w:val="000C5574"/>
    <w:rsid w:val="000D59FA"/>
    <w:rsid w:val="00124CA5"/>
    <w:rsid w:val="00154626"/>
    <w:rsid w:val="0015474F"/>
    <w:rsid w:val="00164178"/>
    <w:rsid w:val="00187F9D"/>
    <w:rsid w:val="001A2060"/>
    <w:rsid w:val="001B2E1D"/>
    <w:rsid w:val="001F2942"/>
    <w:rsid w:val="001F5C75"/>
    <w:rsid w:val="00200217"/>
    <w:rsid w:val="00200610"/>
    <w:rsid w:val="00215EC6"/>
    <w:rsid w:val="002348FA"/>
    <w:rsid w:val="002542F1"/>
    <w:rsid w:val="00256966"/>
    <w:rsid w:val="00267264"/>
    <w:rsid w:val="00271072"/>
    <w:rsid w:val="00295C8E"/>
    <w:rsid w:val="00295E02"/>
    <w:rsid w:val="00297B4F"/>
    <w:rsid w:val="002B0FF1"/>
    <w:rsid w:val="002C0274"/>
    <w:rsid w:val="003018FF"/>
    <w:rsid w:val="00301FC1"/>
    <w:rsid w:val="003029E5"/>
    <w:rsid w:val="003140C7"/>
    <w:rsid w:val="00357565"/>
    <w:rsid w:val="00357CC8"/>
    <w:rsid w:val="00381494"/>
    <w:rsid w:val="00395BBC"/>
    <w:rsid w:val="003F3A5C"/>
    <w:rsid w:val="0040649C"/>
    <w:rsid w:val="0041485A"/>
    <w:rsid w:val="0042729F"/>
    <w:rsid w:val="00445A85"/>
    <w:rsid w:val="0046243C"/>
    <w:rsid w:val="00463BE9"/>
    <w:rsid w:val="004873C2"/>
    <w:rsid w:val="004E0F0F"/>
    <w:rsid w:val="004F0981"/>
    <w:rsid w:val="004F3CAA"/>
    <w:rsid w:val="004F7ED5"/>
    <w:rsid w:val="005013BE"/>
    <w:rsid w:val="005155AE"/>
    <w:rsid w:val="00527637"/>
    <w:rsid w:val="00530467"/>
    <w:rsid w:val="00533566"/>
    <w:rsid w:val="00535601"/>
    <w:rsid w:val="00566BCF"/>
    <w:rsid w:val="0058704A"/>
    <w:rsid w:val="005900A5"/>
    <w:rsid w:val="005947F0"/>
    <w:rsid w:val="005C1710"/>
    <w:rsid w:val="005E3252"/>
    <w:rsid w:val="005F26E6"/>
    <w:rsid w:val="005F5868"/>
    <w:rsid w:val="006254E5"/>
    <w:rsid w:val="0062643D"/>
    <w:rsid w:val="00627652"/>
    <w:rsid w:val="0067191C"/>
    <w:rsid w:val="00680380"/>
    <w:rsid w:val="006957DA"/>
    <w:rsid w:val="006C2629"/>
    <w:rsid w:val="006C2D6C"/>
    <w:rsid w:val="006C58A9"/>
    <w:rsid w:val="006F096D"/>
    <w:rsid w:val="006F17D0"/>
    <w:rsid w:val="007120D9"/>
    <w:rsid w:val="00734B18"/>
    <w:rsid w:val="007370CE"/>
    <w:rsid w:val="00743AE8"/>
    <w:rsid w:val="00752D6F"/>
    <w:rsid w:val="00753755"/>
    <w:rsid w:val="007C6436"/>
    <w:rsid w:val="007E0313"/>
    <w:rsid w:val="007F55B4"/>
    <w:rsid w:val="008020A4"/>
    <w:rsid w:val="00804B94"/>
    <w:rsid w:val="00804D01"/>
    <w:rsid w:val="00806207"/>
    <w:rsid w:val="008529F8"/>
    <w:rsid w:val="008942F1"/>
    <w:rsid w:val="008A4222"/>
    <w:rsid w:val="008B029C"/>
    <w:rsid w:val="008B258A"/>
    <w:rsid w:val="008C0629"/>
    <w:rsid w:val="008E61E1"/>
    <w:rsid w:val="009002E8"/>
    <w:rsid w:val="00905967"/>
    <w:rsid w:val="0093045E"/>
    <w:rsid w:val="00935431"/>
    <w:rsid w:val="00942B47"/>
    <w:rsid w:val="00945F08"/>
    <w:rsid w:val="009802E1"/>
    <w:rsid w:val="00981E29"/>
    <w:rsid w:val="009837E5"/>
    <w:rsid w:val="00997E55"/>
    <w:rsid w:val="009B10C1"/>
    <w:rsid w:val="009B5E43"/>
    <w:rsid w:val="009B6DCE"/>
    <w:rsid w:val="009F06E4"/>
    <w:rsid w:val="009F0B50"/>
    <w:rsid w:val="009F524A"/>
    <w:rsid w:val="00A20B81"/>
    <w:rsid w:val="00A33158"/>
    <w:rsid w:val="00A37F4A"/>
    <w:rsid w:val="00A46111"/>
    <w:rsid w:val="00A55B8E"/>
    <w:rsid w:val="00A7218F"/>
    <w:rsid w:val="00A75B0F"/>
    <w:rsid w:val="00A868CB"/>
    <w:rsid w:val="00AB21F3"/>
    <w:rsid w:val="00AC73B6"/>
    <w:rsid w:val="00AF1C59"/>
    <w:rsid w:val="00B030FD"/>
    <w:rsid w:val="00B13927"/>
    <w:rsid w:val="00B227CE"/>
    <w:rsid w:val="00B26E40"/>
    <w:rsid w:val="00B27E4B"/>
    <w:rsid w:val="00B461A7"/>
    <w:rsid w:val="00B51505"/>
    <w:rsid w:val="00B53093"/>
    <w:rsid w:val="00B76C97"/>
    <w:rsid w:val="00BC4047"/>
    <w:rsid w:val="00BD302F"/>
    <w:rsid w:val="00BD3740"/>
    <w:rsid w:val="00BD3EDD"/>
    <w:rsid w:val="00C45AB6"/>
    <w:rsid w:val="00C5378A"/>
    <w:rsid w:val="00C62911"/>
    <w:rsid w:val="00C87CB6"/>
    <w:rsid w:val="00CA3FC2"/>
    <w:rsid w:val="00CD1F6F"/>
    <w:rsid w:val="00CD5051"/>
    <w:rsid w:val="00D01DA2"/>
    <w:rsid w:val="00D417A3"/>
    <w:rsid w:val="00D63091"/>
    <w:rsid w:val="00D724DD"/>
    <w:rsid w:val="00DA4379"/>
    <w:rsid w:val="00DD54B1"/>
    <w:rsid w:val="00DE7C8D"/>
    <w:rsid w:val="00E318F0"/>
    <w:rsid w:val="00E418DC"/>
    <w:rsid w:val="00E47370"/>
    <w:rsid w:val="00E57FE2"/>
    <w:rsid w:val="00E9411F"/>
    <w:rsid w:val="00E96DCD"/>
    <w:rsid w:val="00ED6C15"/>
    <w:rsid w:val="00F12C54"/>
    <w:rsid w:val="00F3122A"/>
    <w:rsid w:val="00F730E1"/>
    <w:rsid w:val="00F7472E"/>
    <w:rsid w:val="00F86BA1"/>
    <w:rsid w:val="00F933B9"/>
    <w:rsid w:val="00F9678D"/>
    <w:rsid w:val="00FA06E7"/>
    <w:rsid w:val="00FA1583"/>
    <w:rsid w:val="00FC6A6E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EE9992"/>
  <w14:defaultImageDpi w14:val="330"/>
  <w15:docId w15:val="{77978F83-0868-466D-893B-ED9759F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F0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5947F0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5947F0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463BE9"/>
    <w:pPr>
      <w:spacing w:before="600" w:after="140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customStyle="1" w:styleId="GridTable4-Accent31">
    <w:name w:val="Grid Table 4 - Accent 31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customStyle="1" w:styleId="PlainTable51">
    <w:name w:val="Plain Table 51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75375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75375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5947F0"/>
    <w:pPr>
      <w:numPr>
        <w:numId w:val="20"/>
      </w:numPr>
      <w:ind w:left="720" w:hanging="357"/>
    </w:pPr>
  </w:style>
  <w:style w:type="character" w:customStyle="1" w:styleId="normaltextrun">
    <w:name w:val="normaltextrun"/>
    <w:basedOn w:val="DefaultParagraphFont"/>
    <w:rsid w:val="008E61E1"/>
  </w:style>
  <w:style w:type="character" w:customStyle="1" w:styleId="eop">
    <w:name w:val="eop"/>
    <w:basedOn w:val="DefaultParagraphFont"/>
    <w:rsid w:val="008E61E1"/>
  </w:style>
  <w:style w:type="paragraph" w:customStyle="1" w:styleId="paragraph">
    <w:name w:val="paragraph"/>
    <w:basedOn w:val="Normal"/>
    <w:rsid w:val="008E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4492a-3a37-4b4e-a0ad-36dbe0de744b">
      <Terms xmlns="http://schemas.microsoft.com/office/infopath/2007/PartnerControls"/>
    </lcf76f155ced4ddcb4097134ff3c332f>
    <TaxCatchAll xmlns="60bab416-63d3-4f17-a65f-7782a7fd96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969287135AF46B07E2E4247B48DCC" ma:contentTypeVersion="16" ma:contentTypeDescription="Create a new document." ma:contentTypeScope="" ma:versionID="096db85fcfb852c34d0feded10420c39">
  <xsd:schema xmlns:xsd="http://www.w3.org/2001/XMLSchema" xmlns:xs="http://www.w3.org/2001/XMLSchema" xmlns:p="http://schemas.microsoft.com/office/2006/metadata/properties" xmlns:ns2="a4b4492a-3a37-4b4e-a0ad-36dbe0de744b" xmlns:ns3="60bab416-63d3-4f17-a65f-7782a7fd9602" targetNamespace="http://schemas.microsoft.com/office/2006/metadata/properties" ma:root="true" ma:fieldsID="e7efaaaad284093d438f6355eebafdba" ns2:_="" ns3:_="">
    <xsd:import namespace="a4b4492a-3a37-4b4e-a0ad-36dbe0de744b"/>
    <xsd:import namespace="60bab416-63d3-4f17-a65f-7782a7fd9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492a-3a37-4b4e-a0ad-36dbe0de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ab416-63d3-4f17-a65f-7782a7fd9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d964c0-7802-43d7-b8b5-551af52e71f7}" ma:internalName="TaxCatchAll" ma:showField="CatchAllData" ma:web="60bab416-63d3-4f17-a65f-7782a7fd9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41A28-F05B-40A8-B3C0-A628DEEE8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2D9D8-3AA3-4D51-8DF5-368B5DACEA93}">
  <ds:schemaRefs>
    <ds:schemaRef ds:uri="http://schemas.microsoft.com/office/2006/metadata/properties"/>
    <ds:schemaRef ds:uri="http://schemas.microsoft.com/office/infopath/2007/PartnerControls"/>
    <ds:schemaRef ds:uri="a4b4492a-3a37-4b4e-a0ad-36dbe0de744b"/>
    <ds:schemaRef ds:uri="60bab416-63d3-4f17-a65f-7782a7fd9602"/>
  </ds:schemaRefs>
</ds:datastoreItem>
</file>

<file path=customXml/itemProps3.xml><?xml version="1.0" encoding="utf-8"?>
<ds:datastoreItem xmlns:ds="http://schemas.openxmlformats.org/officeDocument/2006/customXml" ds:itemID="{D84A8F11-0415-40F6-8FF7-51B92D58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4492a-3a37-4b4e-a0ad-36dbe0de744b"/>
    <ds:schemaRef ds:uri="60bab416-63d3-4f17-a65f-7782a7fd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6F498-391E-4072-8452-0556D3C04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6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Sarah (United Arab Emirates)</dc:creator>
  <cp:keywords/>
  <dc:description/>
  <cp:lastModifiedBy>Higgins, Lorna (English Teaching)</cp:lastModifiedBy>
  <cp:revision>25</cp:revision>
  <cp:lastPrinted>2019-10-24T14:59:00Z</cp:lastPrinted>
  <dcterms:created xsi:type="dcterms:W3CDTF">2023-08-02T13:01:00Z</dcterms:created>
  <dcterms:modified xsi:type="dcterms:W3CDTF">2023-08-02T13:10:00Z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0x010100E7B969287135AF46B07E2E4247B48DCC</vt:lpwstr>
  </property>
</Properties>
</file>