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12FC" w14:textId="0C5D584D" w:rsidR="009B5E43" w:rsidRPr="00CE534E" w:rsidRDefault="00BD302F" w:rsidP="00BD302F">
      <w:pPr>
        <w:pStyle w:val="CoverTitle"/>
        <w:rPr>
          <w:color w:val="002060"/>
        </w:rPr>
      </w:pPr>
      <w:bookmarkStart w:id="0" w:name="_Hlk22825627"/>
      <w:r w:rsidRPr="00CE534E">
        <w:rPr>
          <w:color w:val="002060"/>
        </w:rPr>
        <w:t xml:space="preserve">Primary Plus </w:t>
      </w:r>
      <w:bookmarkEnd w:id="0"/>
      <w:r w:rsidR="001F374A">
        <w:rPr>
          <w:color w:val="002060"/>
        </w:rPr>
        <w:t>Expert</w:t>
      </w:r>
    </w:p>
    <w:tbl>
      <w:tblPr>
        <w:tblStyle w:val="GridTable1Light-Accent11"/>
        <w:tblW w:w="10916" w:type="dxa"/>
        <w:tblInd w:w="-43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702"/>
        <w:gridCol w:w="3260"/>
        <w:gridCol w:w="3261"/>
        <w:gridCol w:w="2693"/>
      </w:tblGrid>
      <w:tr w:rsidR="009B5E43" w:rsidRPr="00381494" w14:paraId="631E2EA4" w14:textId="77777777" w:rsidTr="00C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none" w:sz="0" w:space="0" w:color="auto"/>
            </w:tcBorders>
          </w:tcPr>
          <w:p w14:paraId="4A0D17CD" w14:textId="70B054FB" w:rsidR="009B5E43" w:rsidRPr="00381494" w:rsidRDefault="00BD302F" w:rsidP="00BD302F">
            <w:pPr>
              <w:spacing w:before="60" w:after="60"/>
              <w:jc w:val="center"/>
              <w:rPr>
                <w:b w:val="0"/>
              </w:rPr>
            </w:pPr>
            <w:r>
              <w:rPr>
                <w:color w:val="230859" w:themeColor="text2"/>
              </w:rPr>
              <w:t>Module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14:paraId="7356ED89" w14:textId="67E809DE" w:rsidR="009B5E43" w:rsidRPr="00381494" w:rsidRDefault="00D417A3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I am learning to …</w:t>
            </w:r>
          </w:p>
        </w:tc>
        <w:tc>
          <w:tcPr>
            <w:tcW w:w="3261" w:type="dxa"/>
            <w:tcBorders>
              <w:bottom w:val="none" w:sz="0" w:space="0" w:color="auto"/>
            </w:tcBorders>
          </w:tcPr>
          <w:p w14:paraId="68E38758" w14:textId="69BB1597" w:rsidR="009B5E43" w:rsidRPr="00381494" w:rsidRDefault="00BD302F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New Language</w:t>
            </w:r>
          </w:p>
        </w:tc>
        <w:tc>
          <w:tcPr>
            <w:tcW w:w="2693" w:type="dxa"/>
            <w:tcBorders>
              <w:bottom w:val="none" w:sz="0" w:space="0" w:color="auto"/>
            </w:tcBorders>
          </w:tcPr>
          <w:p w14:paraId="7BCC2E6E" w14:textId="212FAC5C" w:rsidR="009B5E43" w:rsidRPr="00381494" w:rsidRDefault="00BD302F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Project</w:t>
            </w:r>
          </w:p>
        </w:tc>
      </w:tr>
      <w:tr w:rsidR="009B5E43" w:rsidRPr="00A719DB" w14:paraId="44EFD528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7F02D03" w14:textId="62E2C723" w:rsidR="009B5E43" w:rsidRPr="00A719DB" w:rsidRDefault="00617CBC" w:rsidP="00BD30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sz w:val="20"/>
                <w:szCs w:val="20"/>
              </w:rPr>
              <w:t>Where we live</w:t>
            </w:r>
          </w:p>
        </w:tc>
        <w:tc>
          <w:tcPr>
            <w:tcW w:w="3260" w:type="dxa"/>
          </w:tcPr>
          <w:p w14:paraId="3BC54C1D" w14:textId="77777777" w:rsidR="00B26993" w:rsidRPr="00A719DB" w:rsidRDefault="00B26993" w:rsidP="00B26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about maps and where things are.  </w:t>
            </w:r>
          </w:p>
          <w:p w14:paraId="1B05CDA1" w14:textId="77777777" w:rsidR="00B26993" w:rsidRPr="00A719DB" w:rsidRDefault="00B26993" w:rsidP="00B26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describe places and give directions.  </w:t>
            </w:r>
          </w:p>
          <w:p w14:paraId="48AE4BD7" w14:textId="77777777" w:rsidR="00B26993" w:rsidRPr="00A719DB" w:rsidRDefault="00B26993" w:rsidP="00B26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I’m learning how to describe where I live.</w:t>
            </w:r>
          </w:p>
          <w:p w14:paraId="73FB80FD" w14:textId="61A05357" w:rsidR="00FD4313" w:rsidRPr="00A719DB" w:rsidRDefault="00B26993" w:rsidP="00B26993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I’m learning how to write descriptions of places.</w:t>
            </w:r>
          </w:p>
        </w:tc>
        <w:tc>
          <w:tcPr>
            <w:tcW w:w="3261" w:type="dxa"/>
          </w:tcPr>
          <w:p w14:paraId="77C51027" w14:textId="77777777" w:rsidR="00CA1AF6" w:rsidRPr="00A719DB" w:rsidRDefault="00CA1AF6" w:rsidP="00CA1A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Places in a town or city: </w:t>
            </w:r>
            <w:r w:rsidRPr="00A719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airport, bus stop, car park, library, monument, petrol station, playground, school, train station, tunnel</w:t>
            </w:r>
          </w:p>
          <w:p w14:paraId="5E098F31" w14:textId="77777777" w:rsidR="00CA1AF6" w:rsidRPr="00A719DB" w:rsidRDefault="00CA1AF6" w:rsidP="00CA1A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Adjectives for places: </w:t>
            </w:r>
            <w:r w:rsidRPr="00A719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busy, crowded, noisy, peaceful, popular, quiet, spacious, </w:t>
            </w:r>
            <w:proofErr w:type="gramStart"/>
            <w:r w:rsidRPr="00A719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touristy</w:t>
            </w:r>
            <w:proofErr w:type="gramEnd"/>
          </w:p>
          <w:p w14:paraId="2FC741B7" w14:textId="77777777" w:rsidR="00CA1AF6" w:rsidRPr="00A719DB" w:rsidRDefault="00CA1AF6" w:rsidP="00CA1A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Prepositions of location:</w:t>
            </w:r>
          </w:p>
          <w:p w14:paraId="0A30C713" w14:textId="77777777" w:rsidR="00CA1AF6" w:rsidRPr="00A719DB" w:rsidRDefault="00CA1AF6" w:rsidP="00CA1AF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Is the computer room next to the library?</w:t>
            </w:r>
          </w:p>
          <w:p w14:paraId="12904CE5" w14:textId="0C51E338" w:rsidR="00FD4313" w:rsidRPr="00A719DB" w:rsidRDefault="00CA1AF6" w:rsidP="00CA1AF6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No, it’s between the teachers’ room and the art room.</w:t>
            </w:r>
          </w:p>
        </w:tc>
        <w:tc>
          <w:tcPr>
            <w:tcW w:w="2693" w:type="dxa"/>
          </w:tcPr>
          <w:p w14:paraId="38C14C90" w14:textId="77777777" w:rsidR="00B46D9C" w:rsidRPr="00A719DB" w:rsidRDefault="00B46D9C" w:rsidP="00B46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Role-play showing a new student around your school. </w:t>
            </w:r>
          </w:p>
          <w:p w14:paraId="6AA30B0C" w14:textId="77777777" w:rsidR="00B46D9C" w:rsidRPr="00A719DB" w:rsidRDefault="00B46D9C" w:rsidP="00B46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Do a role play to direct someone from a bus or train station to an interesting place in your hometown. </w:t>
            </w:r>
          </w:p>
          <w:p w14:paraId="0BEBCA4B" w14:textId="77777777" w:rsidR="00B46D9C" w:rsidRPr="00A719DB" w:rsidRDefault="00B46D9C" w:rsidP="00B46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Give a presentation about an attraction in your hometown.  </w:t>
            </w:r>
          </w:p>
          <w:p w14:paraId="6FBC472E" w14:textId="77777777" w:rsidR="00B46D9C" w:rsidRPr="00A719DB" w:rsidRDefault="00B46D9C" w:rsidP="00B46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Make a leaflet encouraging people to visit your hometown. </w:t>
            </w:r>
          </w:p>
          <w:p w14:paraId="44E29EB8" w14:textId="2503A8CC" w:rsidR="009B5E43" w:rsidRPr="00A719DB" w:rsidRDefault="00B46D9C" w:rsidP="00B46D9C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Project: </w:t>
            </w: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Create an audio guide for someone exploring your local area.</w:t>
            </w:r>
          </w:p>
        </w:tc>
      </w:tr>
      <w:tr w:rsidR="00BD302F" w:rsidRPr="00A719DB" w14:paraId="1C9EAFC9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770010C" w14:textId="6981CC81" w:rsidR="00BD302F" w:rsidRPr="00A719DB" w:rsidRDefault="00310726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eastAsiaTheme="majorEastAsia" w:hAnsiTheme="minorHAnsi" w:cstheme="minorHAnsi"/>
                <w:sz w:val="20"/>
                <w:szCs w:val="20"/>
              </w:rPr>
              <w:t>Smart ideas</w:t>
            </w:r>
          </w:p>
        </w:tc>
        <w:tc>
          <w:tcPr>
            <w:tcW w:w="3260" w:type="dxa"/>
          </w:tcPr>
          <w:p w14:paraId="7A3A55A1" w14:textId="77777777" w:rsidR="00451A76" w:rsidRPr="00A719DB" w:rsidRDefault="00451A76" w:rsidP="00451A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explain what gadgets do and how to compare them. </w:t>
            </w:r>
          </w:p>
          <w:p w14:paraId="2AF40DC1" w14:textId="77777777" w:rsidR="00451A76" w:rsidRPr="00A719DB" w:rsidRDefault="00451A76" w:rsidP="00451A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discuss the good and bad points of different gadgets. </w:t>
            </w:r>
          </w:p>
          <w:p w14:paraId="6FC08026" w14:textId="77777777" w:rsidR="00451A76" w:rsidRPr="00A719DB" w:rsidRDefault="00451A76" w:rsidP="00451A7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about technology that can help people with visual impairments. </w:t>
            </w:r>
          </w:p>
          <w:p w14:paraId="4EE50D9D" w14:textId="4701263E" w:rsidR="008B258A" w:rsidRPr="00A719DB" w:rsidRDefault="00451A76" w:rsidP="00451A76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I’m learning how to ask questions and post friendly comments.</w:t>
            </w:r>
          </w:p>
        </w:tc>
        <w:tc>
          <w:tcPr>
            <w:tcW w:w="3261" w:type="dxa"/>
          </w:tcPr>
          <w:p w14:paraId="3F95B559" w14:textId="77777777" w:rsidR="008E45D9" w:rsidRPr="00A719DB" w:rsidRDefault="008E45D9" w:rsidP="008E45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Gadget functions: </w:t>
            </w:r>
            <w:r w:rsidRPr="00A719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to connect to, to help, to make it (easier) to, to provide, to tell, to </w:t>
            </w:r>
            <w:proofErr w:type="gramStart"/>
            <w:r w:rsidRPr="00A719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track</w:t>
            </w:r>
            <w:proofErr w:type="gramEnd"/>
          </w:p>
          <w:p w14:paraId="6D5AF464" w14:textId="77777777" w:rsidR="008E45D9" w:rsidRPr="00A719DB" w:rsidRDefault="008E45D9" w:rsidP="008E45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Describing gadgets: </w:t>
            </w:r>
            <w:r w:rsidRPr="00A719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attractive, compact, light, portable, wireless, useful, a lot of features, a long battery life, a large memory, a waterproof design</w:t>
            </w:r>
          </w:p>
          <w:p w14:paraId="555E9118" w14:textId="77777777" w:rsidR="008E45D9" w:rsidRPr="00A719DB" w:rsidRDefault="008E45D9" w:rsidP="008E45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Modifiers with comparative adjectives:</w:t>
            </w:r>
          </w:p>
          <w:p w14:paraId="27F12DCC" w14:textId="77777777" w:rsidR="008E45D9" w:rsidRPr="00A719DB" w:rsidRDefault="008E45D9" w:rsidP="008E45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The battery lasts a little longer than the old version. </w:t>
            </w:r>
          </w:p>
          <w:p w14:paraId="6A76AA0C" w14:textId="77777777" w:rsidR="008E45D9" w:rsidRPr="00A719DB" w:rsidRDefault="008E45D9" w:rsidP="008E45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It’s a bit less compact. </w:t>
            </w:r>
          </w:p>
          <w:p w14:paraId="44481B39" w14:textId="65667E60" w:rsidR="008B258A" w:rsidRPr="00A719DB" w:rsidRDefault="008E45D9" w:rsidP="008E45D9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Phones are getting lighter and lighter.</w:t>
            </w:r>
          </w:p>
        </w:tc>
        <w:tc>
          <w:tcPr>
            <w:tcW w:w="2693" w:type="dxa"/>
          </w:tcPr>
          <w:p w14:paraId="6596271D" w14:textId="77777777" w:rsidR="00E56867" w:rsidRPr="00A719DB" w:rsidRDefault="00E56867" w:rsidP="00E5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Talk about your favourite gadget. </w:t>
            </w:r>
          </w:p>
          <w:p w14:paraId="4C677AAC" w14:textId="77777777" w:rsidR="00E56867" w:rsidRPr="00A719DB" w:rsidRDefault="00E56867" w:rsidP="00E5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Discuss whether drones should be banned.  </w:t>
            </w:r>
          </w:p>
          <w:p w14:paraId="38D9EAFB" w14:textId="77777777" w:rsidR="00E56867" w:rsidRPr="00A719DB" w:rsidRDefault="00E56867" w:rsidP="00E5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Make a recording to help a classmate navigate to a place without looking.  </w:t>
            </w:r>
          </w:p>
          <w:p w14:paraId="1B187880" w14:textId="77777777" w:rsidR="00E56867" w:rsidRPr="00A719DB" w:rsidRDefault="00E56867" w:rsidP="00E56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Write a comment for Rosa’s blog post, on the theme of prosthetics. </w:t>
            </w:r>
          </w:p>
          <w:p w14:paraId="1D4935B9" w14:textId="14D38DC3" w:rsidR="00BD302F" w:rsidRPr="00A719DB" w:rsidRDefault="00E56867" w:rsidP="00E56867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Project: </w:t>
            </w: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Build a prototype of a human hand that can pick up a small item.</w:t>
            </w:r>
          </w:p>
        </w:tc>
      </w:tr>
      <w:tr w:rsidR="00ED6C15" w:rsidRPr="00A719DB" w14:paraId="0564A134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00132B3" w14:textId="16565A38" w:rsidR="00ED6C15" w:rsidRPr="00A719DB" w:rsidRDefault="00360090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eastAsiaTheme="majorEastAsia" w:hAnsiTheme="minorHAnsi" w:cstheme="minorHAnsi"/>
                <w:sz w:val="20"/>
                <w:szCs w:val="20"/>
              </w:rPr>
              <w:lastRenderedPageBreak/>
              <w:t>Shape up</w:t>
            </w:r>
          </w:p>
        </w:tc>
        <w:tc>
          <w:tcPr>
            <w:tcW w:w="3260" w:type="dxa"/>
          </w:tcPr>
          <w:p w14:paraId="58614E08" w14:textId="77777777" w:rsidR="001468A1" w:rsidRPr="00A719DB" w:rsidRDefault="001468A1" w:rsidP="001468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about my classmates’ sports interests. </w:t>
            </w:r>
          </w:p>
          <w:p w14:paraId="27FB7E2C" w14:textId="77777777" w:rsidR="001468A1" w:rsidRPr="00A719DB" w:rsidRDefault="001468A1" w:rsidP="001468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give advice about having a healthy lifestyle. </w:t>
            </w:r>
          </w:p>
          <w:p w14:paraId="76241BB9" w14:textId="77777777" w:rsidR="001468A1" w:rsidRPr="00A719DB" w:rsidRDefault="001468A1" w:rsidP="001468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ask role models about what it takes to be the best. </w:t>
            </w:r>
          </w:p>
          <w:p w14:paraId="5902DDFC" w14:textId="62487BD2" w:rsidR="00063E54" w:rsidRPr="00A719DB" w:rsidRDefault="001468A1" w:rsidP="001468A1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I’m learning how to write a healthy training plan.</w:t>
            </w:r>
          </w:p>
        </w:tc>
        <w:tc>
          <w:tcPr>
            <w:tcW w:w="3261" w:type="dxa"/>
          </w:tcPr>
          <w:p w14:paraId="05F129B7" w14:textId="77777777" w:rsidR="0040137D" w:rsidRPr="00A719DB" w:rsidRDefault="0040137D" w:rsidP="0040137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Sports: </w:t>
            </w:r>
            <w:r w:rsidRPr="00A719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badminton, basketball, climbing, gymnastics, hockey, ice skating, rugby, table tennis, volleyball</w:t>
            </w:r>
          </w:p>
          <w:p w14:paraId="0FD9F78C" w14:textId="77777777" w:rsidR="0040137D" w:rsidRPr="00A719DB" w:rsidRDefault="0040137D" w:rsidP="0040137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Question tags:</w:t>
            </w:r>
          </w:p>
          <w:p w14:paraId="37FA73D3" w14:textId="77777777" w:rsidR="0040137D" w:rsidRPr="00A719DB" w:rsidRDefault="0040137D" w:rsidP="0040137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We’re playing </w:t>
            </w:r>
            <w:proofErr w:type="gramStart"/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really well</w:t>
            </w:r>
            <w:proofErr w:type="gramEnd"/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, aren't we?</w:t>
            </w:r>
          </w:p>
          <w:p w14:paraId="1E3A47D0" w14:textId="77777777" w:rsidR="0040137D" w:rsidRPr="00A719DB" w:rsidRDefault="0040137D" w:rsidP="0040137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They’ve finished last again, haven’t they?</w:t>
            </w:r>
          </w:p>
          <w:p w14:paraId="5E0AE808" w14:textId="486829B9" w:rsidR="00BD3740" w:rsidRPr="00A719DB" w:rsidRDefault="00BD3740" w:rsidP="00BD3740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478413" w14:textId="77777777" w:rsidR="00F71B05" w:rsidRPr="00A719DB" w:rsidRDefault="00F71B05" w:rsidP="00F71B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Predict and find out which sports your classmates like to watch or play. </w:t>
            </w:r>
          </w:p>
          <w:p w14:paraId="56A2BB7F" w14:textId="77777777" w:rsidR="00F71B05" w:rsidRPr="00A719DB" w:rsidRDefault="00F71B05" w:rsidP="00F71B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Work in groups to create an episode of </w:t>
            </w:r>
            <w:r w:rsidRPr="00A719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GOALS</w:t>
            </w: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podcast to give advice to students who posted problems on the website. </w:t>
            </w:r>
          </w:p>
          <w:p w14:paraId="3BFFEBE0" w14:textId="77777777" w:rsidR="00F71B05" w:rsidRPr="00A719DB" w:rsidRDefault="00F71B05" w:rsidP="00F71B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Role-play an interview between a journalist and an inspiring sports star. </w:t>
            </w:r>
          </w:p>
          <w:p w14:paraId="6408CA10" w14:textId="77777777" w:rsidR="00F71B05" w:rsidRPr="00A719DB" w:rsidRDefault="00F71B05" w:rsidP="00F71B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Write a training plan to help you succeed at a sports day event. </w:t>
            </w:r>
          </w:p>
          <w:p w14:paraId="637472CA" w14:textId="403CB1E9" w:rsidR="00ED6C15" w:rsidRPr="00A719DB" w:rsidRDefault="00F71B05" w:rsidP="00F71B05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Project: </w:t>
            </w: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Take part in a class record breaking event for the </w:t>
            </w:r>
            <w:r w:rsidRPr="00A719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Guinness Book of World Records</w:t>
            </w: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F374A" w:rsidRPr="00A719DB" w14:paraId="1CB8C8F5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6DCDA97" w14:textId="6AD166E8" w:rsidR="001F374A" w:rsidRPr="00A719DB" w:rsidRDefault="00F71B05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eastAsiaTheme="majorEastAsia" w:hAnsiTheme="minorHAnsi" w:cstheme="minorHAnsi"/>
                <w:sz w:val="20"/>
                <w:szCs w:val="20"/>
              </w:rPr>
              <w:t>Film time</w:t>
            </w:r>
          </w:p>
        </w:tc>
        <w:tc>
          <w:tcPr>
            <w:tcW w:w="3260" w:type="dxa"/>
          </w:tcPr>
          <w:p w14:paraId="73521278" w14:textId="77777777" w:rsidR="00BC32A3" w:rsidRPr="00A719DB" w:rsidRDefault="00BC32A3" w:rsidP="00BC32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ask and talk about a film.  </w:t>
            </w:r>
          </w:p>
          <w:p w14:paraId="2E9B69A0" w14:textId="77777777" w:rsidR="00BC32A3" w:rsidRPr="00A719DB" w:rsidRDefault="00BC32A3" w:rsidP="00BC32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review a film. </w:t>
            </w:r>
          </w:p>
          <w:p w14:paraId="1B2FE57C" w14:textId="77777777" w:rsidR="00BC32A3" w:rsidRPr="00A719DB" w:rsidRDefault="00BC32A3" w:rsidP="00BC32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make a storyboard. </w:t>
            </w:r>
          </w:p>
          <w:p w14:paraId="31BA8E5A" w14:textId="17838F08" w:rsidR="001F374A" w:rsidRPr="00A719DB" w:rsidRDefault="00BC32A3" w:rsidP="00BC32A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I’m learning how to write a film script.</w:t>
            </w:r>
          </w:p>
        </w:tc>
        <w:tc>
          <w:tcPr>
            <w:tcW w:w="3261" w:type="dxa"/>
          </w:tcPr>
          <w:p w14:paraId="0FC7E0B1" w14:textId="77777777" w:rsidR="00AA5CED" w:rsidRPr="00A719DB" w:rsidRDefault="00AA5CED" w:rsidP="00AA5CE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Making a film: </w:t>
            </w:r>
            <w:r w:rsidRPr="00A719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actor, camera operator, cast, composer, director, green screen, location, music score, prop, script, special effects artist, writer</w:t>
            </w:r>
          </w:p>
          <w:p w14:paraId="0203A7DE" w14:textId="77777777" w:rsidR="00AA5CED" w:rsidRPr="00A719DB" w:rsidRDefault="00AA5CED" w:rsidP="00AA5CE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Present simple and past simple passives: </w:t>
            </w:r>
          </w:p>
          <w:p w14:paraId="614BA0A6" w14:textId="77777777" w:rsidR="00AA5CED" w:rsidRPr="00A719DB" w:rsidRDefault="00AA5CED" w:rsidP="00AA5CE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It’s based on a book.</w:t>
            </w:r>
          </w:p>
          <w:p w14:paraId="2D5EF892" w14:textId="77777777" w:rsidR="00AA5CED" w:rsidRPr="00A719DB" w:rsidRDefault="00AA5CED" w:rsidP="00AA5CE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It’s set in Manchester in the year 2100.</w:t>
            </w:r>
          </w:p>
          <w:p w14:paraId="2F72B19C" w14:textId="77777777" w:rsidR="00AA5CED" w:rsidRPr="00A719DB" w:rsidRDefault="00AA5CED" w:rsidP="00AA5CE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The script was written very quickly.</w:t>
            </w:r>
          </w:p>
          <w:p w14:paraId="5CF3CEB6" w14:textId="5E148CD4" w:rsidR="001F374A" w:rsidRPr="00A719DB" w:rsidRDefault="00AA5CED" w:rsidP="00AA5CE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The flying animals were added by special effects artists.</w:t>
            </w:r>
          </w:p>
        </w:tc>
        <w:tc>
          <w:tcPr>
            <w:tcW w:w="2693" w:type="dxa"/>
          </w:tcPr>
          <w:p w14:paraId="5FED630C" w14:textId="77777777" w:rsidR="00331ACC" w:rsidRPr="00A719DB" w:rsidRDefault="00331ACC" w:rsidP="00331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Role-play an interview between a journalist and an actor. </w:t>
            </w:r>
          </w:p>
          <w:p w14:paraId="30FDA059" w14:textId="77777777" w:rsidR="00331ACC" w:rsidRPr="00A719DB" w:rsidRDefault="00331ACC" w:rsidP="00331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Make a video review about a film you’ve seen recently. </w:t>
            </w:r>
          </w:p>
          <w:p w14:paraId="0CFD39C5" w14:textId="77777777" w:rsidR="00331ACC" w:rsidRPr="00A719DB" w:rsidRDefault="00331ACC" w:rsidP="00331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Make a storyboard for an additional scene in </w:t>
            </w:r>
            <w:r w:rsidRPr="00A719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Timmy and the Dragon</w:t>
            </w: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699E0053" w14:textId="77777777" w:rsidR="00331ACC" w:rsidRPr="00A719DB" w:rsidRDefault="00331ACC" w:rsidP="00331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Write the rest of a scene from the film script in the reading passage. </w:t>
            </w:r>
          </w:p>
          <w:p w14:paraId="104E08EB" w14:textId="6D7F4E1C" w:rsidR="001F374A" w:rsidRPr="00A719DB" w:rsidRDefault="00331ACC" w:rsidP="00331AC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Project: </w:t>
            </w: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Create a series of six ten-second silent films that show emotion.</w:t>
            </w:r>
          </w:p>
        </w:tc>
      </w:tr>
      <w:tr w:rsidR="001F374A" w:rsidRPr="00A719DB" w14:paraId="72607208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1586E24" w14:textId="37E9B032" w:rsidR="001F374A" w:rsidRPr="00A719DB" w:rsidRDefault="0015116D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eastAsiaTheme="majorEastAsia" w:hAnsiTheme="minorHAnsi" w:cstheme="minorHAnsi"/>
                <w:sz w:val="20"/>
                <w:szCs w:val="20"/>
              </w:rPr>
              <w:t>Go for it!</w:t>
            </w:r>
          </w:p>
        </w:tc>
        <w:tc>
          <w:tcPr>
            <w:tcW w:w="3260" w:type="dxa"/>
          </w:tcPr>
          <w:p w14:paraId="6F5D14C3" w14:textId="36DAADF6" w:rsidR="001F374A" w:rsidRPr="00A719DB" w:rsidRDefault="001F374A" w:rsidP="001F374A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8148F7" w14:textId="77777777" w:rsidR="00E77903" w:rsidRPr="00A719DB" w:rsidRDefault="00E77903" w:rsidP="00E77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to explain how a sport is played. </w:t>
            </w:r>
          </w:p>
          <w:p w14:paraId="0AD919BB" w14:textId="77777777" w:rsidR="00E77903" w:rsidRPr="00A719DB" w:rsidRDefault="00E77903" w:rsidP="00E77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talk about being in a competition. </w:t>
            </w:r>
          </w:p>
          <w:p w14:paraId="45BCC0EC" w14:textId="77777777" w:rsidR="00E77903" w:rsidRPr="00A719DB" w:rsidRDefault="00E77903" w:rsidP="00E77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create a campaign for a new sports facility. </w:t>
            </w:r>
          </w:p>
          <w:p w14:paraId="28862B41" w14:textId="7541FB18" w:rsidR="001F374A" w:rsidRPr="00A719DB" w:rsidRDefault="00E77903" w:rsidP="00E77903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write about someone who inspires me.  </w:t>
            </w:r>
          </w:p>
        </w:tc>
        <w:tc>
          <w:tcPr>
            <w:tcW w:w="3261" w:type="dxa"/>
          </w:tcPr>
          <w:p w14:paraId="497B6DE3" w14:textId="77777777" w:rsidR="00C626A3" w:rsidRPr="00A719DB" w:rsidRDefault="00C626A3" w:rsidP="00C626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Locations for sports: </w:t>
            </w:r>
            <w:r w:rsidRPr="00A719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course, court, field, pitch, ring, rink, table, track</w:t>
            </w:r>
          </w:p>
          <w:p w14:paraId="1F336D57" w14:textId="77777777" w:rsidR="00C626A3" w:rsidRPr="00A719DB" w:rsidRDefault="00C626A3" w:rsidP="00C626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Modal verbs for advice (</w:t>
            </w:r>
            <w:r w:rsidRPr="00A719DB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>need to, must, might, could</w:t>
            </w: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):</w:t>
            </w:r>
          </w:p>
          <w:p w14:paraId="12F66E36" w14:textId="77777777" w:rsidR="00C626A3" w:rsidRPr="00A719DB" w:rsidRDefault="00C626A3" w:rsidP="00C626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You need to find an ice rink.</w:t>
            </w:r>
          </w:p>
          <w:p w14:paraId="12EECBA9" w14:textId="77777777" w:rsidR="00C626A3" w:rsidRPr="00A719DB" w:rsidRDefault="00C626A3" w:rsidP="00C626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You must use the correct equipment.</w:t>
            </w:r>
          </w:p>
          <w:p w14:paraId="6E07D527" w14:textId="77777777" w:rsidR="00C626A3" w:rsidRPr="00A719DB" w:rsidRDefault="00C626A3" w:rsidP="00C626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Boxers </w:t>
            </w:r>
            <w:proofErr w:type="gramStart"/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have to</w:t>
            </w:r>
            <w:proofErr w:type="gramEnd"/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wear gloves.</w:t>
            </w:r>
          </w:p>
          <w:p w14:paraId="3E361DBA" w14:textId="3D89334D" w:rsidR="001F374A" w:rsidRPr="00A719DB" w:rsidRDefault="00C626A3" w:rsidP="00C626A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Everyone </w:t>
            </w:r>
            <w:proofErr w:type="gramStart"/>
            <w:r w:rsidRPr="00A719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has to</w:t>
            </w:r>
            <w:proofErr w:type="gramEnd"/>
            <w:r w:rsidRPr="00A719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wear pads to protect themselves.</w:t>
            </w:r>
          </w:p>
        </w:tc>
        <w:tc>
          <w:tcPr>
            <w:tcW w:w="2693" w:type="dxa"/>
          </w:tcPr>
          <w:p w14:paraId="60037BB4" w14:textId="77777777" w:rsidR="0015116D" w:rsidRPr="00A719DB" w:rsidRDefault="0015116D" w:rsidP="001511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Make notes about your favourite sport and talk about it. </w:t>
            </w:r>
          </w:p>
          <w:p w14:paraId="00ADA4B3" w14:textId="77777777" w:rsidR="0015116D" w:rsidRPr="00A719DB" w:rsidRDefault="0015116D" w:rsidP="001511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Talk about a time you were in a competition.  </w:t>
            </w:r>
          </w:p>
          <w:p w14:paraId="2094279E" w14:textId="77777777" w:rsidR="0015116D" w:rsidRPr="00A719DB" w:rsidRDefault="0015116D" w:rsidP="001511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Create a video campaign for a new sports facility in your neighbourhood.  </w:t>
            </w:r>
          </w:p>
          <w:p w14:paraId="6EC0A1E7" w14:textId="77777777" w:rsidR="0015116D" w:rsidRPr="00A719DB" w:rsidRDefault="0015116D" w:rsidP="0015116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Write about a person who inspires you. </w:t>
            </w:r>
          </w:p>
          <w:p w14:paraId="3D1F3C7E" w14:textId="6F100786" w:rsidR="001F374A" w:rsidRPr="00A719DB" w:rsidRDefault="0015116D" w:rsidP="0015116D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Project: </w:t>
            </w: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Plan a campaign to encourage young people to </w:t>
            </w: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live healthy lives and set sporting goals. </w:t>
            </w:r>
          </w:p>
        </w:tc>
      </w:tr>
      <w:tr w:rsidR="001F374A" w:rsidRPr="00A719DB" w14:paraId="1035B54B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FDA9298" w14:textId="1120234E" w:rsidR="001F374A" w:rsidRPr="00A719DB" w:rsidRDefault="00F84010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eastAsiaTheme="majorEastAsia" w:hAnsiTheme="minorHAnsi" w:cstheme="minorHAnsi"/>
                <w:sz w:val="20"/>
                <w:szCs w:val="20"/>
              </w:rPr>
              <w:lastRenderedPageBreak/>
              <w:t>Celebrate</w:t>
            </w:r>
          </w:p>
        </w:tc>
        <w:tc>
          <w:tcPr>
            <w:tcW w:w="3260" w:type="dxa"/>
          </w:tcPr>
          <w:p w14:paraId="1902A6A9" w14:textId="77777777" w:rsidR="00243820" w:rsidRPr="00A719DB" w:rsidRDefault="00243820" w:rsidP="0024382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talk about plans for a celebration. </w:t>
            </w:r>
          </w:p>
          <w:p w14:paraId="15C064FC" w14:textId="77777777" w:rsidR="00243820" w:rsidRPr="00A719DB" w:rsidRDefault="00243820" w:rsidP="0024382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describe an event.  </w:t>
            </w:r>
          </w:p>
          <w:p w14:paraId="10EEC4E2" w14:textId="77777777" w:rsidR="00243820" w:rsidRPr="00A719DB" w:rsidRDefault="00243820" w:rsidP="0024382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I’m learning how to plan and promote a fundraising activity. </w:t>
            </w:r>
          </w:p>
          <w:p w14:paraId="6F36A908" w14:textId="3303C175" w:rsidR="001F374A" w:rsidRPr="00A719DB" w:rsidRDefault="00243820" w:rsidP="00243820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I’m learning how to write FAQs for an event.</w:t>
            </w:r>
          </w:p>
        </w:tc>
        <w:tc>
          <w:tcPr>
            <w:tcW w:w="3261" w:type="dxa"/>
          </w:tcPr>
          <w:p w14:paraId="791D6E8D" w14:textId="77777777" w:rsidR="00D76B55" w:rsidRPr="00A719DB" w:rsidRDefault="00D76B55" w:rsidP="00D76B5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Features of celebrations: </w:t>
            </w:r>
            <w:r w:rsidRPr="00A719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barbecue, costumes, decorations, feast, fireworks, float, gifts, parade, picnic</w:t>
            </w:r>
          </w:p>
          <w:p w14:paraId="7927121A" w14:textId="77777777" w:rsidR="00D76B55" w:rsidRPr="00A719DB" w:rsidRDefault="00D76B55" w:rsidP="00D76B5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Present perfect continuous: </w:t>
            </w:r>
          </w:p>
          <w:p w14:paraId="6AEE6B73" w14:textId="77777777" w:rsidR="00D76B55" w:rsidRPr="00A719DB" w:rsidRDefault="00D76B55" w:rsidP="00D76B5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What have you been planning for the fair?</w:t>
            </w:r>
          </w:p>
          <w:p w14:paraId="579D0C4B" w14:textId="77777777" w:rsidR="00D76B55" w:rsidRPr="00A719DB" w:rsidRDefault="00D76B55" w:rsidP="00D76B5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I’ve been thinking about the decorations.</w:t>
            </w:r>
          </w:p>
          <w:p w14:paraId="3EED7A47" w14:textId="77777777" w:rsidR="00D76B55" w:rsidRPr="00A719DB" w:rsidRDefault="00D76B55" w:rsidP="00D76B5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Present perfect continuous with </w:t>
            </w:r>
            <w:r w:rsidRPr="00A719DB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>since/for</w:t>
            </w:r>
            <w:r w:rsidRPr="00A719DB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:</w:t>
            </w:r>
          </w:p>
          <w:p w14:paraId="3778D840" w14:textId="77777777" w:rsidR="00D76B55" w:rsidRPr="00A719DB" w:rsidRDefault="00D76B55" w:rsidP="00D76B5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719D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I’ve been looking forward to the fair since last year.</w:t>
            </w:r>
          </w:p>
          <w:p w14:paraId="1EFF939D" w14:textId="320CDCA7" w:rsidR="001F374A" w:rsidRPr="00A719DB" w:rsidRDefault="00D76B55" w:rsidP="00D76B55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We’ve been organising our stall for ages.</w:t>
            </w:r>
          </w:p>
        </w:tc>
        <w:tc>
          <w:tcPr>
            <w:tcW w:w="2693" w:type="dxa"/>
          </w:tcPr>
          <w:p w14:paraId="50252013" w14:textId="77777777" w:rsidR="00A719DB" w:rsidRPr="00A719DB" w:rsidRDefault="00A719DB" w:rsidP="00A719D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Prepare a report about progress on planning a stall for a school fair.  </w:t>
            </w:r>
          </w:p>
          <w:p w14:paraId="3B4C6BFE" w14:textId="77777777" w:rsidR="00A719DB" w:rsidRPr="00A719DB" w:rsidRDefault="00A719DB" w:rsidP="00A719D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Research a festival or celebration and try to convince your classmates to go with you.  </w:t>
            </w:r>
          </w:p>
          <w:p w14:paraId="7DD7C91C" w14:textId="77777777" w:rsidR="00A719DB" w:rsidRPr="00A719DB" w:rsidRDefault="00A719DB" w:rsidP="00A719D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Make a short video promoting a fundraising activity.  </w:t>
            </w:r>
          </w:p>
          <w:p w14:paraId="5A4B2F35" w14:textId="77777777" w:rsidR="00A719DB" w:rsidRPr="00A719DB" w:rsidRDefault="00A719DB" w:rsidP="00A719D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Write FAQs for a celebration of festival.  </w:t>
            </w:r>
          </w:p>
          <w:p w14:paraId="4DCEC3AD" w14:textId="115EDDCC" w:rsidR="001F374A" w:rsidRPr="00A719DB" w:rsidRDefault="00A719DB" w:rsidP="00A719DB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19DB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Project: </w:t>
            </w: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Make a programme of events for an international </w:t>
            </w:r>
            <w:r w:rsidRPr="00A719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Children’s Day</w:t>
            </w:r>
            <w:r w:rsidRPr="00A719D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09049070" w14:textId="77777777" w:rsidR="00463BE9" w:rsidRPr="00A719DB" w:rsidRDefault="00463BE9" w:rsidP="005155AE">
      <w:pPr>
        <w:rPr>
          <w:rFonts w:asciiTheme="minorHAnsi" w:hAnsiTheme="minorHAnsi" w:cstheme="minorHAnsi"/>
          <w:sz w:val="20"/>
          <w:szCs w:val="20"/>
        </w:rPr>
      </w:pPr>
    </w:p>
    <w:sectPr w:rsidR="00463BE9" w:rsidRPr="00A719DB" w:rsidSect="00BD302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7437" w14:textId="77777777" w:rsidR="00DA69C6" w:rsidRDefault="00DA69C6" w:rsidP="004E0F0F">
      <w:pPr>
        <w:spacing w:after="0" w:line="240" w:lineRule="auto"/>
      </w:pPr>
      <w:r>
        <w:separator/>
      </w:r>
    </w:p>
  </w:endnote>
  <w:endnote w:type="continuationSeparator" w:id="0">
    <w:p w14:paraId="576F0C08" w14:textId="77777777" w:rsidR="00DA69C6" w:rsidRDefault="00DA69C6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232A" w14:textId="77777777" w:rsidR="00E418DC" w:rsidRPr="00E418DC" w:rsidRDefault="00E418DC" w:rsidP="00E418DC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>
      <w:rPr>
        <w:rFonts w:cs="Arial"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3E57" w14:textId="77777777" w:rsidR="00E418DC" w:rsidRPr="00E418DC" w:rsidRDefault="00E418DC" w:rsidP="00E418DC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64A1" w14:textId="77777777" w:rsidR="00DA69C6" w:rsidRDefault="00DA69C6" w:rsidP="004E0F0F">
      <w:pPr>
        <w:spacing w:after="0" w:line="240" w:lineRule="auto"/>
      </w:pPr>
      <w:r>
        <w:separator/>
      </w:r>
    </w:p>
  </w:footnote>
  <w:footnote w:type="continuationSeparator" w:id="0">
    <w:p w14:paraId="2ED9F1FA" w14:textId="77777777" w:rsidR="00DA69C6" w:rsidRDefault="00DA69C6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24626979"/>
  <w:bookmarkStart w:id="2" w:name="_Hlk24626980"/>
  <w:p w14:paraId="04B28C5C" w14:textId="77777777" w:rsidR="008C0629" w:rsidRDefault="006254E5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8461A" wp14:editId="52D651D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EC739C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F50D" w14:textId="77777777" w:rsidR="00124CA5" w:rsidRDefault="00124CA5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30EDC29" wp14:editId="6C20B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916000"/>
          <wp:effectExtent l="0" t="0" r="3175" b="0"/>
          <wp:wrapNone/>
          <wp:docPr id="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_cropped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9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DBCE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C3E1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C3A7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806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5AC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CCCD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070C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22B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14E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5A4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D06C4300"/>
    <w:lvl w:ilvl="0" w:tplc="CE181A4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A956C644"/>
    <w:lvl w:ilvl="0" w:tplc="B7D4CC3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FCE6907C"/>
    <w:lvl w:ilvl="0" w:tplc="7F10FAA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45907">
    <w:abstractNumId w:val="14"/>
  </w:num>
  <w:num w:numId="2" w16cid:durableId="1373310313">
    <w:abstractNumId w:val="12"/>
  </w:num>
  <w:num w:numId="3" w16cid:durableId="1618371088">
    <w:abstractNumId w:val="11"/>
  </w:num>
  <w:num w:numId="4" w16cid:durableId="1238127560">
    <w:abstractNumId w:val="15"/>
  </w:num>
  <w:num w:numId="5" w16cid:durableId="454451504">
    <w:abstractNumId w:val="10"/>
  </w:num>
  <w:num w:numId="6" w16cid:durableId="496187446">
    <w:abstractNumId w:val="8"/>
  </w:num>
  <w:num w:numId="7" w16cid:durableId="1194687626">
    <w:abstractNumId w:val="7"/>
  </w:num>
  <w:num w:numId="8" w16cid:durableId="944772606">
    <w:abstractNumId w:val="6"/>
  </w:num>
  <w:num w:numId="9" w16cid:durableId="405109821">
    <w:abstractNumId w:val="5"/>
  </w:num>
  <w:num w:numId="10" w16cid:durableId="748618418">
    <w:abstractNumId w:val="9"/>
  </w:num>
  <w:num w:numId="11" w16cid:durableId="940649577">
    <w:abstractNumId w:val="4"/>
  </w:num>
  <w:num w:numId="12" w16cid:durableId="1150754449">
    <w:abstractNumId w:val="3"/>
  </w:num>
  <w:num w:numId="13" w16cid:durableId="369573416">
    <w:abstractNumId w:val="2"/>
  </w:num>
  <w:num w:numId="14" w16cid:durableId="1083842994">
    <w:abstractNumId w:val="1"/>
  </w:num>
  <w:num w:numId="15" w16cid:durableId="604116968">
    <w:abstractNumId w:val="0"/>
  </w:num>
  <w:num w:numId="16" w16cid:durableId="1487864049">
    <w:abstractNumId w:val="15"/>
  </w:num>
  <w:num w:numId="17" w16cid:durableId="293558509">
    <w:abstractNumId w:val="14"/>
  </w:num>
  <w:num w:numId="18" w16cid:durableId="1182620835">
    <w:abstractNumId w:val="15"/>
  </w:num>
  <w:num w:numId="19" w16cid:durableId="613102495">
    <w:abstractNumId w:val="14"/>
  </w:num>
  <w:num w:numId="20" w16cid:durableId="18394956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8273078">
    <w:abstractNumId w:val="15"/>
  </w:num>
  <w:num w:numId="22" w16cid:durableId="1819178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D"/>
    <w:rsid w:val="00003B0D"/>
    <w:rsid w:val="000171EB"/>
    <w:rsid w:val="00063E54"/>
    <w:rsid w:val="00067D04"/>
    <w:rsid w:val="00092917"/>
    <w:rsid w:val="000A3054"/>
    <w:rsid w:val="000C5574"/>
    <w:rsid w:val="00124CA5"/>
    <w:rsid w:val="001468A1"/>
    <w:rsid w:val="0015116D"/>
    <w:rsid w:val="00154626"/>
    <w:rsid w:val="00187F9D"/>
    <w:rsid w:val="001A2060"/>
    <w:rsid w:val="001B2E1D"/>
    <w:rsid w:val="001F2942"/>
    <w:rsid w:val="001F374A"/>
    <w:rsid w:val="001F5C75"/>
    <w:rsid w:val="00200217"/>
    <w:rsid w:val="00200610"/>
    <w:rsid w:val="00205F29"/>
    <w:rsid w:val="00215EC6"/>
    <w:rsid w:val="002348FA"/>
    <w:rsid w:val="00243820"/>
    <w:rsid w:val="002542F1"/>
    <w:rsid w:val="00267264"/>
    <w:rsid w:val="00271072"/>
    <w:rsid w:val="00295C8E"/>
    <w:rsid w:val="00295E02"/>
    <w:rsid w:val="00297B4F"/>
    <w:rsid w:val="002B0FF1"/>
    <w:rsid w:val="002C0274"/>
    <w:rsid w:val="003018FF"/>
    <w:rsid w:val="00301FC1"/>
    <w:rsid w:val="003029E5"/>
    <w:rsid w:val="00310726"/>
    <w:rsid w:val="003140C7"/>
    <w:rsid w:val="00331ACC"/>
    <w:rsid w:val="00357565"/>
    <w:rsid w:val="00357CC8"/>
    <w:rsid w:val="00360090"/>
    <w:rsid w:val="00381494"/>
    <w:rsid w:val="00395BBC"/>
    <w:rsid w:val="003F3A5C"/>
    <w:rsid w:val="0040137D"/>
    <w:rsid w:val="0040649C"/>
    <w:rsid w:val="0041485A"/>
    <w:rsid w:val="0042729F"/>
    <w:rsid w:val="00445A85"/>
    <w:rsid w:val="00451A76"/>
    <w:rsid w:val="00463BE9"/>
    <w:rsid w:val="004E0F0F"/>
    <w:rsid w:val="004F0981"/>
    <w:rsid w:val="004F3CAA"/>
    <w:rsid w:val="004F7ED5"/>
    <w:rsid w:val="005155AE"/>
    <w:rsid w:val="00527637"/>
    <w:rsid w:val="00530467"/>
    <w:rsid w:val="0058704A"/>
    <w:rsid w:val="005900A5"/>
    <w:rsid w:val="005947F0"/>
    <w:rsid w:val="005C1710"/>
    <w:rsid w:val="005E3252"/>
    <w:rsid w:val="005F5868"/>
    <w:rsid w:val="00617CBC"/>
    <w:rsid w:val="006254E5"/>
    <w:rsid w:val="0062643D"/>
    <w:rsid w:val="0067191C"/>
    <w:rsid w:val="00680380"/>
    <w:rsid w:val="006C2629"/>
    <w:rsid w:val="006C58A9"/>
    <w:rsid w:val="006F096D"/>
    <w:rsid w:val="006F17D0"/>
    <w:rsid w:val="00734B18"/>
    <w:rsid w:val="007370CE"/>
    <w:rsid w:val="00743AE8"/>
    <w:rsid w:val="00752D6F"/>
    <w:rsid w:val="00753755"/>
    <w:rsid w:val="007C6436"/>
    <w:rsid w:val="007E0313"/>
    <w:rsid w:val="007F55B4"/>
    <w:rsid w:val="008020A4"/>
    <w:rsid w:val="00804B94"/>
    <w:rsid w:val="00804D01"/>
    <w:rsid w:val="00806207"/>
    <w:rsid w:val="008529F8"/>
    <w:rsid w:val="008942F1"/>
    <w:rsid w:val="008A4222"/>
    <w:rsid w:val="008B029C"/>
    <w:rsid w:val="008B258A"/>
    <w:rsid w:val="008C0629"/>
    <w:rsid w:val="008C7593"/>
    <w:rsid w:val="008E45D9"/>
    <w:rsid w:val="0093045E"/>
    <w:rsid w:val="00935431"/>
    <w:rsid w:val="00942B47"/>
    <w:rsid w:val="00945F08"/>
    <w:rsid w:val="00981E29"/>
    <w:rsid w:val="009837E5"/>
    <w:rsid w:val="00997E55"/>
    <w:rsid w:val="009B5E43"/>
    <w:rsid w:val="009B6DCE"/>
    <w:rsid w:val="009F06E4"/>
    <w:rsid w:val="009F0B50"/>
    <w:rsid w:val="009F524A"/>
    <w:rsid w:val="00A20B81"/>
    <w:rsid w:val="00A33158"/>
    <w:rsid w:val="00A46111"/>
    <w:rsid w:val="00A55B8E"/>
    <w:rsid w:val="00A719DB"/>
    <w:rsid w:val="00A7218F"/>
    <w:rsid w:val="00A75B0F"/>
    <w:rsid w:val="00A868CB"/>
    <w:rsid w:val="00AA5CED"/>
    <w:rsid w:val="00AB21F3"/>
    <w:rsid w:val="00AC73B6"/>
    <w:rsid w:val="00AF1C59"/>
    <w:rsid w:val="00B030FD"/>
    <w:rsid w:val="00B13927"/>
    <w:rsid w:val="00B227CE"/>
    <w:rsid w:val="00B26993"/>
    <w:rsid w:val="00B26E40"/>
    <w:rsid w:val="00B27E4B"/>
    <w:rsid w:val="00B461A7"/>
    <w:rsid w:val="00B46D9C"/>
    <w:rsid w:val="00B53093"/>
    <w:rsid w:val="00B76C97"/>
    <w:rsid w:val="00BC32A3"/>
    <w:rsid w:val="00BD302F"/>
    <w:rsid w:val="00BD3740"/>
    <w:rsid w:val="00BD3EDD"/>
    <w:rsid w:val="00C45AB6"/>
    <w:rsid w:val="00C5378A"/>
    <w:rsid w:val="00C626A3"/>
    <w:rsid w:val="00C62911"/>
    <w:rsid w:val="00C83335"/>
    <w:rsid w:val="00C87CB6"/>
    <w:rsid w:val="00CA1AF6"/>
    <w:rsid w:val="00CA3FC2"/>
    <w:rsid w:val="00CD1F6F"/>
    <w:rsid w:val="00CD5051"/>
    <w:rsid w:val="00CE534E"/>
    <w:rsid w:val="00D01DA2"/>
    <w:rsid w:val="00D417A3"/>
    <w:rsid w:val="00D76B55"/>
    <w:rsid w:val="00DA4379"/>
    <w:rsid w:val="00DA69C6"/>
    <w:rsid w:val="00DD54B1"/>
    <w:rsid w:val="00DE7C8D"/>
    <w:rsid w:val="00E418DC"/>
    <w:rsid w:val="00E47370"/>
    <w:rsid w:val="00E56867"/>
    <w:rsid w:val="00E57FE2"/>
    <w:rsid w:val="00E77903"/>
    <w:rsid w:val="00E9411F"/>
    <w:rsid w:val="00E96DCD"/>
    <w:rsid w:val="00ED6C15"/>
    <w:rsid w:val="00F12C54"/>
    <w:rsid w:val="00F3122A"/>
    <w:rsid w:val="00F71B05"/>
    <w:rsid w:val="00F730E1"/>
    <w:rsid w:val="00F7472E"/>
    <w:rsid w:val="00F84010"/>
    <w:rsid w:val="00F86BA1"/>
    <w:rsid w:val="00F933B9"/>
    <w:rsid w:val="00FA06E7"/>
    <w:rsid w:val="00FC6A6E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E9992"/>
  <w14:defaultImageDpi w14:val="330"/>
  <w15:docId w15:val="{77978F83-0868-466D-893B-ED9759F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F0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5947F0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5947F0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463BE9"/>
    <w:pPr>
      <w:spacing w:before="600" w:after="140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customStyle="1" w:styleId="GridTable4-Accent31">
    <w:name w:val="Grid Table 4 - Accent 31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customStyle="1" w:styleId="PlainTable51">
    <w:name w:val="Plain Table 51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75375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75375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5947F0"/>
    <w:pPr>
      <w:numPr>
        <w:numId w:val="20"/>
      </w:numPr>
      <w:ind w:left="720" w:hanging="357"/>
    </w:pPr>
  </w:style>
  <w:style w:type="character" w:customStyle="1" w:styleId="normaltextrun">
    <w:name w:val="normaltextrun"/>
    <w:basedOn w:val="DefaultParagraphFont"/>
    <w:rsid w:val="001F374A"/>
  </w:style>
  <w:style w:type="character" w:customStyle="1" w:styleId="eop">
    <w:name w:val="eop"/>
    <w:basedOn w:val="DefaultParagraphFont"/>
    <w:rsid w:val="001F374A"/>
  </w:style>
  <w:style w:type="paragraph" w:customStyle="1" w:styleId="paragraph">
    <w:name w:val="paragraph"/>
    <w:basedOn w:val="Normal"/>
    <w:rsid w:val="001F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4492a-3a37-4b4e-a0ad-36dbe0de744b">
      <Terms xmlns="http://schemas.microsoft.com/office/infopath/2007/PartnerControls"/>
    </lcf76f155ced4ddcb4097134ff3c332f>
    <TaxCatchAll xmlns="60bab416-63d3-4f17-a65f-7782a7fd96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69287135AF46B07E2E4247B48DCC" ma:contentTypeVersion="16" ma:contentTypeDescription="Create a new document." ma:contentTypeScope="" ma:versionID="096db85fcfb852c34d0feded10420c39">
  <xsd:schema xmlns:xsd="http://www.w3.org/2001/XMLSchema" xmlns:xs="http://www.w3.org/2001/XMLSchema" xmlns:p="http://schemas.microsoft.com/office/2006/metadata/properties" xmlns:ns2="a4b4492a-3a37-4b4e-a0ad-36dbe0de744b" xmlns:ns3="60bab416-63d3-4f17-a65f-7782a7fd9602" targetNamespace="http://schemas.microsoft.com/office/2006/metadata/properties" ma:root="true" ma:fieldsID="e7efaaaad284093d438f6355eebafdba" ns2:_="" ns3:_="">
    <xsd:import namespace="a4b4492a-3a37-4b4e-a0ad-36dbe0de744b"/>
    <xsd:import namespace="60bab416-63d3-4f17-a65f-7782a7fd9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492a-3a37-4b4e-a0ad-36dbe0de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b416-63d3-4f17-a65f-7782a7fd9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d964c0-7802-43d7-b8b5-551af52e71f7}" ma:internalName="TaxCatchAll" ma:showField="CatchAllData" ma:web="60bab416-63d3-4f17-a65f-7782a7fd9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A62BF-67F0-4DA1-AB98-515669279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41A28-F05B-40A8-B3C0-A628DEEE87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8C1A90-49EC-4706-A3A0-AF43F9D55047}">
  <ds:schemaRefs>
    <ds:schemaRef ds:uri="http://schemas.microsoft.com/office/2006/metadata/properties"/>
    <ds:schemaRef ds:uri="http://schemas.microsoft.com/office/infopath/2007/PartnerControls"/>
    <ds:schemaRef ds:uri="a4b4492a-3a37-4b4e-a0ad-36dbe0de744b"/>
    <ds:schemaRef ds:uri="60bab416-63d3-4f17-a65f-7782a7fd9602"/>
  </ds:schemaRefs>
</ds:datastoreItem>
</file>

<file path=customXml/itemProps4.xml><?xml version="1.0" encoding="utf-8"?>
<ds:datastoreItem xmlns:ds="http://schemas.openxmlformats.org/officeDocument/2006/customXml" ds:itemID="{4546B13C-26CF-4CC9-9072-D857CCF14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4492a-3a37-4b4e-a0ad-36dbe0de744b"/>
    <ds:schemaRef ds:uri="60bab416-63d3-4f17-a65f-7782a7fd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28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Sarah (United Arab Emirates)</dc:creator>
  <cp:keywords/>
  <dc:description/>
  <cp:lastModifiedBy>Higgins, Lorna (English Teaching)</cp:lastModifiedBy>
  <cp:revision>25</cp:revision>
  <cp:lastPrinted>2019-10-24T14:59:00Z</cp:lastPrinted>
  <dcterms:created xsi:type="dcterms:W3CDTF">2023-08-02T13:11:00Z</dcterms:created>
  <dcterms:modified xsi:type="dcterms:W3CDTF">2023-08-02T13:43:00Z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0x010100E7B969287135AF46B07E2E4247B48DCC</vt:lpwstr>
  </property>
</Properties>
</file>