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6917C2B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DB2113">
        <w:t>3-4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D2254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0E4C5EB7" w:rsidR="00CD300D" w:rsidRDefault="00FA1898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F874E3">
        <w:rPr>
          <w:b/>
          <w:bCs/>
          <w:color w:val="230859" w:themeColor="text2"/>
          <w:sz w:val="50"/>
          <w:szCs w:val="50"/>
        </w:rPr>
        <w:t>Bold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211CBF0C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510A9B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11015571" w:rsidR="008348DB" w:rsidRPr="008348DB" w:rsidRDefault="00510A9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61C06F7E" w:rsidR="008348DB" w:rsidRPr="008348DB" w:rsidRDefault="002079B5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48765F6D" w:rsidR="00E866D8" w:rsidRPr="008918B6" w:rsidRDefault="00A03920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I love clothes</w:t>
            </w:r>
          </w:p>
        </w:tc>
        <w:tc>
          <w:tcPr>
            <w:tcW w:w="1591" w:type="dxa"/>
          </w:tcPr>
          <w:p w14:paraId="148B39DD" w14:textId="5880BF97" w:rsidR="00DD155A" w:rsidRPr="008918B6" w:rsidRDefault="00A03920" w:rsidP="00B81A81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Clothes and shopping</w:t>
            </w:r>
          </w:p>
        </w:tc>
        <w:tc>
          <w:tcPr>
            <w:tcW w:w="3527" w:type="dxa"/>
          </w:tcPr>
          <w:p w14:paraId="7D71F756" w14:textId="77777777" w:rsidR="00F34425" w:rsidRPr="00F209DF" w:rsidRDefault="00F34425" w:rsidP="00F34425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shopping and clothes.</w:t>
            </w:r>
          </w:p>
          <w:p w14:paraId="182A86FF" w14:textId="77777777" w:rsidR="00F34425" w:rsidRPr="00F209DF" w:rsidRDefault="00F34425" w:rsidP="00F34425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 xml:space="preserve">Use the present simple, the past simple of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be</w:t>
            </w:r>
            <w:r w:rsidRPr="00F209DF">
              <w:rPr>
                <w:rFonts w:eastAsia="Times New Roman" w:cs="Arial"/>
                <w:lang w:eastAsia="en-GB"/>
              </w:rPr>
              <w:t xml:space="preserve"> and adverbs of frequency to talk about shopping and clothes.</w:t>
            </w:r>
          </w:p>
          <w:p w14:paraId="3C379D2A" w14:textId="328995B7" w:rsidR="00F874E3" w:rsidRPr="008918B6" w:rsidRDefault="00F34425" w:rsidP="00F34425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chat messages and a blog about shopping and clothes.</w:t>
            </w:r>
            <w:r w:rsidR="005F524B" w:rsidRPr="00F209DF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3260" w:type="dxa"/>
          </w:tcPr>
          <w:p w14:paraId="51693909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color w:val="7030A0"/>
              </w:rPr>
              <w:t>Vocabulary for shopping: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  <w:color w:val="000000" w:themeColor="text1"/>
              </w:rPr>
              <w:t xml:space="preserve">card, cash, customer, shop assistant </w:t>
            </w:r>
          </w:p>
          <w:p w14:paraId="4CBDF598" w14:textId="77777777" w:rsidR="00510A9B" w:rsidRPr="00F209DF" w:rsidRDefault="00510A9B" w:rsidP="00510A9B">
            <w:pPr>
              <w:rPr>
                <w:rFonts w:cs="Arial"/>
                <w:i/>
                <w:iCs/>
                <w:color w:val="000000" w:themeColor="text1"/>
              </w:rPr>
            </w:pPr>
            <w:r w:rsidRPr="00F209DF">
              <w:rPr>
                <w:rFonts w:cs="Arial"/>
                <w:color w:val="7030A0"/>
              </w:rPr>
              <w:t>Clothes: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  <w:color w:val="000000" w:themeColor="text1"/>
              </w:rPr>
              <w:t>coat, jacket, jeans, shirt, skirt, tie, trainers</w:t>
            </w:r>
          </w:p>
          <w:p w14:paraId="2E83B491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Present simple questions:</w:t>
            </w:r>
          </w:p>
          <w:p w14:paraId="0DB2EB2E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i/>
                <w:iCs/>
              </w:rPr>
              <w:t>Where are you?</w:t>
            </w:r>
          </w:p>
          <w:p w14:paraId="23F508A6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Adverbs of frequency:</w:t>
            </w:r>
          </w:p>
          <w:p w14:paraId="0A597FFB" w14:textId="77777777" w:rsidR="00510A9B" w:rsidRPr="00F209DF" w:rsidRDefault="00510A9B" w:rsidP="00510A9B">
            <w:pPr>
              <w:rPr>
                <w:rFonts w:cs="Arial"/>
                <w:i/>
                <w:iCs/>
                <w:color w:val="7030A0"/>
              </w:rPr>
            </w:pPr>
            <w:r w:rsidRPr="00F209DF">
              <w:rPr>
                <w:rFonts w:cs="Arial"/>
                <w:i/>
                <w:iCs/>
              </w:rPr>
              <w:t>I sometimes go to that shop.</w:t>
            </w:r>
          </w:p>
          <w:p w14:paraId="268F7216" w14:textId="77777777" w:rsidR="00510A9B" w:rsidRPr="00F209DF" w:rsidRDefault="00510A9B" w:rsidP="00510A9B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Past simple with </w:t>
            </w:r>
            <w:r w:rsidRPr="00F209DF">
              <w:rPr>
                <w:rFonts w:cs="Arial"/>
                <w:i/>
                <w:iCs/>
                <w:color w:val="7030A0"/>
              </w:rPr>
              <w:t>be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there was/were</w:t>
            </w:r>
            <w:r w:rsidRPr="00F209DF">
              <w:rPr>
                <w:rFonts w:cs="Arial"/>
                <w:color w:val="7030A0"/>
              </w:rPr>
              <w:t>:</w:t>
            </w:r>
          </w:p>
          <w:p w14:paraId="68188EC8" w14:textId="77777777" w:rsidR="00510A9B" w:rsidRPr="00F209DF" w:rsidRDefault="00510A9B" w:rsidP="00510A9B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The T-shirt was new.</w:t>
            </w:r>
          </w:p>
          <w:p w14:paraId="3C9531D8" w14:textId="112A71DD" w:rsidR="00842786" w:rsidRPr="008918B6" w:rsidRDefault="00510A9B" w:rsidP="00510A9B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 xml:space="preserve">They weren’t trendy.  </w:t>
            </w:r>
          </w:p>
        </w:tc>
        <w:tc>
          <w:tcPr>
            <w:tcW w:w="2126" w:type="dxa"/>
          </w:tcPr>
          <w:p w14:paraId="1DA15FBA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Role-play a conversation with a shop assistant. </w:t>
            </w:r>
          </w:p>
          <w:p w14:paraId="52E225EE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 blog post about what you wore to a party or other important event.</w:t>
            </w:r>
          </w:p>
          <w:p w14:paraId="48D6009D" w14:textId="77777777" w:rsidR="002079B5" w:rsidRPr="00F209DF" w:rsidRDefault="002079B5" w:rsidP="002079B5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Plan and present a fashion show for charity.</w:t>
            </w:r>
          </w:p>
          <w:p w14:paraId="42A6004A" w14:textId="65371039" w:rsidR="008348DB" w:rsidRPr="008918B6" w:rsidRDefault="008348DB" w:rsidP="00DB2113">
            <w:pPr>
              <w:spacing w:after="0" w:line="240" w:lineRule="auto"/>
              <w:rPr>
                <w:color w:val="230859" w:themeColor="text2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2089A0AD" w:rsidR="00016570" w:rsidRPr="008918B6" w:rsidRDefault="008C76BD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lastRenderedPageBreak/>
              <w:t>Technology for life</w:t>
            </w:r>
          </w:p>
        </w:tc>
        <w:tc>
          <w:tcPr>
            <w:tcW w:w="1591" w:type="dxa"/>
          </w:tcPr>
          <w:p w14:paraId="0EB510B6" w14:textId="3477D093" w:rsidR="002C1DEB" w:rsidRPr="008918B6" w:rsidRDefault="00B515CF" w:rsidP="008B557A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Technology now and in the past</w:t>
            </w:r>
          </w:p>
        </w:tc>
        <w:tc>
          <w:tcPr>
            <w:tcW w:w="3527" w:type="dxa"/>
          </w:tcPr>
          <w:p w14:paraId="788D7240" w14:textId="77777777" w:rsidR="00F90F9D" w:rsidRPr="00F209DF" w:rsidRDefault="00F90F9D" w:rsidP="00F90F9D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technology in the past.</w:t>
            </w:r>
          </w:p>
          <w:p w14:paraId="6564FA42" w14:textId="77777777" w:rsidR="00F90F9D" w:rsidRPr="00F209DF" w:rsidRDefault="00F90F9D" w:rsidP="00F90F9D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Use the past simple to talk about technology in the past.</w:t>
            </w:r>
          </w:p>
          <w:p w14:paraId="534ECF36" w14:textId="6DE19D4D" w:rsidR="00842786" w:rsidRPr="00EA3339" w:rsidRDefault="00F90F9D" w:rsidP="00F90F9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an article and a letter about technology in the past.</w:t>
            </w:r>
          </w:p>
        </w:tc>
        <w:tc>
          <w:tcPr>
            <w:tcW w:w="3260" w:type="dxa"/>
          </w:tcPr>
          <w:p w14:paraId="498C54DB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>Vocabulary for technology: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</w:rPr>
              <w:t xml:space="preserve">charger, keyboard, search engine, social media, touchscreen </w:t>
            </w:r>
          </w:p>
          <w:p w14:paraId="27A03206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>Irregular verbs:</w:t>
            </w:r>
            <w:r w:rsidRPr="00F209DF">
              <w:rPr>
                <w:rFonts w:cs="Arial"/>
                <w:i/>
                <w:iCs/>
                <w:color w:val="7030A0"/>
              </w:rPr>
              <w:t xml:space="preserve"> </w:t>
            </w:r>
            <w:r w:rsidRPr="00F209DF">
              <w:rPr>
                <w:rFonts w:cs="Arial"/>
                <w:i/>
                <w:iCs/>
              </w:rPr>
              <w:t>find/found, give/gave, send/sent, think/thought</w:t>
            </w:r>
          </w:p>
          <w:p w14:paraId="47ABC933" w14:textId="77777777" w:rsidR="00E63C66" w:rsidRPr="00F209DF" w:rsidRDefault="00E63C66" w:rsidP="00E63C66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Regular past simple verbs:</w:t>
            </w:r>
          </w:p>
          <w:p w14:paraId="24528C23" w14:textId="77777777" w:rsidR="00E63C66" w:rsidRPr="00F209DF" w:rsidRDefault="00E63C66" w:rsidP="00E63C66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They looked for a beautiful and interesting picture.</w:t>
            </w:r>
          </w:p>
          <w:p w14:paraId="0DD6CFB1" w14:textId="77777777" w:rsidR="00E63C66" w:rsidRPr="00F209DF" w:rsidRDefault="00E63C66" w:rsidP="00E63C66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>Irregular past simple verbs:</w:t>
            </w:r>
          </w:p>
          <w:p w14:paraId="11703432" w14:textId="04EA7CE4" w:rsidR="0053241E" w:rsidRPr="00EA3339" w:rsidRDefault="00E63C66" w:rsidP="00E63C6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>People found things like berries to eat.</w:t>
            </w:r>
          </w:p>
        </w:tc>
        <w:tc>
          <w:tcPr>
            <w:tcW w:w="2126" w:type="dxa"/>
          </w:tcPr>
          <w:p w14:paraId="5F17E7B9" w14:textId="77777777" w:rsidR="007E4F09" w:rsidRPr="00F209DF" w:rsidRDefault="007E4F09" w:rsidP="007E4F09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Write a short article about an invention. </w:t>
            </w:r>
          </w:p>
          <w:p w14:paraId="33217A60" w14:textId="77777777" w:rsidR="007E4F09" w:rsidRPr="00F209DF" w:rsidRDefault="007E4F09" w:rsidP="007E4F09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an imaginative letter about a problem in the past, and how technology solved it.</w:t>
            </w:r>
          </w:p>
          <w:p w14:paraId="188F1305" w14:textId="26608A5F" w:rsidR="008348DB" w:rsidRPr="00EA3339" w:rsidRDefault="007E4F09" w:rsidP="007E4F0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Research and present an important invention.</w:t>
            </w:r>
          </w:p>
        </w:tc>
      </w:tr>
    </w:tbl>
    <w:p w14:paraId="7B79B5D7" w14:textId="243B0CDB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DB2113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DB2113">
        <w:rPr>
          <w:b/>
          <w:bCs/>
          <w:color w:val="230859" w:themeColor="text2"/>
          <w:sz w:val="50"/>
          <w:szCs w:val="50"/>
        </w:rPr>
        <w:t>4</w:t>
      </w:r>
    </w:p>
    <w:p w14:paraId="0741E096" w14:textId="30FA0042" w:rsidR="00C32021" w:rsidRDefault="00FA1898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53241E">
        <w:rPr>
          <w:b/>
          <w:bCs/>
          <w:color w:val="230859" w:themeColor="text2"/>
          <w:sz w:val="50"/>
          <w:szCs w:val="50"/>
        </w:rPr>
        <w:t>Bold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1ED27A63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6F6423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0B44506B" w:rsidR="008348DB" w:rsidRPr="00647858" w:rsidRDefault="006F642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2ACB3411" w:rsidR="008348DB" w:rsidRPr="00647858" w:rsidRDefault="006F6423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78A7D134" w:rsidR="00017F53" w:rsidRPr="00EA3339" w:rsidRDefault="00123366" w:rsidP="005152A4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Food, tasty food</w:t>
            </w:r>
          </w:p>
        </w:tc>
        <w:tc>
          <w:tcPr>
            <w:tcW w:w="2050" w:type="dxa"/>
          </w:tcPr>
          <w:p w14:paraId="02BFCD5B" w14:textId="4353F489" w:rsidR="008348DB" w:rsidRPr="00EA3339" w:rsidRDefault="006F6423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Food</w:t>
            </w:r>
          </w:p>
        </w:tc>
        <w:tc>
          <w:tcPr>
            <w:tcW w:w="2896" w:type="dxa"/>
          </w:tcPr>
          <w:p w14:paraId="06D90636" w14:textId="77777777" w:rsidR="006F6423" w:rsidRPr="00F209DF" w:rsidRDefault="006F6423" w:rsidP="006F6423">
            <w:pPr>
              <w:rPr>
                <w:rFonts w:eastAsia="Times New Roman" w:cs="Arial"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>Understand texts and videos about different dishes.</w:t>
            </w:r>
          </w:p>
          <w:p w14:paraId="4ED0024F" w14:textId="77777777" w:rsidR="006F6423" w:rsidRPr="00F209DF" w:rsidRDefault="006F6423" w:rsidP="006F6423">
            <w:pPr>
              <w:rPr>
                <w:rFonts w:eastAsia="Times New Roman" w:cs="Arial"/>
                <w:i/>
                <w:iCs/>
                <w:lang w:eastAsia="en-GB"/>
              </w:rPr>
            </w:pPr>
            <w:r w:rsidRPr="00F209DF">
              <w:rPr>
                <w:rFonts w:eastAsia="Times New Roman" w:cs="Arial"/>
                <w:lang w:eastAsia="en-GB"/>
              </w:rPr>
              <w:t xml:space="preserve">Talk about amount with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some</w:t>
            </w:r>
            <w:r w:rsidRPr="00F209DF">
              <w:rPr>
                <w:rFonts w:eastAsia="Times New Roman" w:cs="Arial"/>
                <w:lang w:eastAsia="en-GB"/>
              </w:rPr>
              <w:t xml:space="preserve">,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any</w:t>
            </w:r>
            <w:r w:rsidRPr="00F209DF">
              <w:rPr>
                <w:rFonts w:eastAsia="Times New Roman" w:cs="Arial"/>
                <w:lang w:eastAsia="en-GB"/>
              </w:rPr>
              <w:t xml:space="preserve"> and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a lot of</w:t>
            </w:r>
            <w:r w:rsidRPr="00F209DF">
              <w:rPr>
                <w:rFonts w:eastAsia="Times New Roman" w:cs="Arial"/>
                <w:lang w:eastAsia="en-GB"/>
              </w:rPr>
              <w:t xml:space="preserve">, and ask questions with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 xml:space="preserve">How much...? </w:t>
            </w:r>
            <w:r w:rsidRPr="00F209DF">
              <w:rPr>
                <w:rFonts w:eastAsia="Times New Roman" w:cs="Arial"/>
                <w:lang w:eastAsia="en-GB"/>
              </w:rPr>
              <w:t xml:space="preserve">and </w:t>
            </w:r>
            <w:r w:rsidRPr="00F209DF">
              <w:rPr>
                <w:rFonts w:eastAsia="Times New Roman" w:cs="Arial"/>
                <w:i/>
                <w:iCs/>
                <w:lang w:eastAsia="en-GB"/>
              </w:rPr>
              <w:t>How many...?</w:t>
            </w:r>
          </w:p>
          <w:p w14:paraId="1335CABE" w14:textId="1CF56F7C" w:rsidR="00137C34" w:rsidRPr="00EA3339" w:rsidRDefault="006F6423" w:rsidP="006F642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lang w:eastAsia="en-GB"/>
              </w:rPr>
              <w:t>Write a blog post about a dish and a shopping list.</w:t>
            </w:r>
          </w:p>
        </w:tc>
        <w:tc>
          <w:tcPr>
            <w:tcW w:w="2977" w:type="dxa"/>
          </w:tcPr>
          <w:p w14:paraId="38AD8ECD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color w:val="7030A0"/>
              </w:rPr>
              <w:t xml:space="preserve">Food: </w:t>
            </w:r>
            <w:r w:rsidRPr="00F209DF">
              <w:rPr>
                <w:rFonts w:cs="Arial"/>
                <w:i/>
                <w:iCs/>
              </w:rPr>
              <w:t>biscuits, butter, cream, curry, flour, meatballs, stir-fry, strawberries</w:t>
            </w:r>
          </w:p>
          <w:p w14:paraId="754C2BFB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Countable and uncountable food nouns: </w:t>
            </w:r>
            <w:r w:rsidRPr="00F209DF">
              <w:rPr>
                <w:rFonts w:cs="Arial"/>
                <w:i/>
                <w:iCs/>
              </w:rPr>
              <w:t>an apple, a curry, some cheese</w:t>
            </w:r>
          </w:p>
          <w:p w14:paraId="06403067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Amounts with </w:t>
            </w:r>
            <w:r w:rsidRPr="00F209DF">
              <w:rPr>
                <w:rFonts w:cs="Arial"/>
                <w:i/>
                <w:iCs/>
                <w:color w:val="7030A0"/>
              </w:rPr>
              <w:t>some</w:t>
            </w:r>
            <w:r w:rsidRPr="00F209DF">
              <w:rPr>
                <w:rFonts w:cs="Arial"/>
                <w:color w:val="7030A0"/>
              </w:rPr>
              <w:t xml:space="preserve">, </w:t>
            </w:r>
            <w:r w:rsidRPr="00F209DF">
              <w:rPr>
                <w:rFonts w:cs="Arial"/>
                <w:i/>
                <w:iCs/>
                <w:color w:val="7030A0"/>
              </w:rPr>
              <w:t>any,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a lot of</w:t>
            </w:r>
            <w:r w:rsidRPr="00F209DF">
              <w:rPr>
                <w:rFonts w:cs="Arial"/>
                <w:color w:val="7030A0"/>
              </w:rPr>
              <w:t>:</w:t>
            </w:r>
          </w:p>
          <w:p w14:paraId="678D8867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Do we need any flour?</w:t>
            </w:r>
          </w:p>
          <w:p w14:paraId="3BB6BEF8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We need a lot of them.</w:t>
            </w:r>
          </w:p>
          <w:p w14:paraId="6CC90AFB" w14:textId="77777777" w:rsidR="001832F9" w:rsidRPr="00F209DF" w:rsidRDefault="001832F9" w:rsidP="001832F9">
            <w:pPr>
              <w:rPr>
                <w:rFonts w:cs="Arial"/>
                <w:color w:val="7030A0"/>
              </w:rPr>
            </w:pPr>
            <w:r w:rsidRPr="00F209DF">
              <w:rPr>
                <w:rFonts w:cs="Arial"/>
                <w:color w:val="7030A0"/>
              </w:rPr>
              <w:t xml:space="preserve">Questions with </w:t>
            </w:r>
            <w:r w:rsidRPr="00F209DF">
              <w:rPr>
                <w:rFonts w:cs="Arial"/>
                <w:i/>
                <w:iCs/>
                <w:color w:val="7030A0"/>
              </w:rPr>
              <w:t>How much ...?</w:t>
            </w:r>
            <w:r w:rsidRPr="00F209DF">
              <w:rPr>
                <w:rFonts w:cs="Arial"/>
                <w:color w:val="7030A0"/>
              </w:rPr>
              <w:t xml:space="preserve"> and </w:t>
            </w:r>
            <w:r w:rsidRPr="00F209DF">
              <w:rPr>
                <w:rFonts w:cs="Arial"/>
                <w:i/>
                <w:iCs/>
                <w:color w:val="7030A0"/>
              </w:rPr>
              <w:t>How many …?</w:t>
            </w:r>
            <w:r w:rsidRPr="00F209DF">
              <w:rPr>
                <w:rFonts w:cs="Arial"/>
                <w:color w:val="7030A0"/>
              </w:rPr>
              <w:t xml:space="preserve">: </w:t>
            </w:r>
          </w:p>
          <w:p w14:paraId="77B725AF" w14:textId="77777777" w:rsidR="001832F9" w:rsidRPr="00F209DF" w:rsidRDefault="001832F9" w:rsidP="001832F9">
            <w:pPr>
              <w:rPr>
                <w:rFonts w:cs="Arial"/>
                <w:i/>
                <w:iCs/>
              </w:rPr>
            </w:pPr>
            <w:r w:rsidRPr="00F209DF">
              <w:rPr>
                <w:rFonts w:cs="Arial"/>
                <w:i/>
                <w:iCs/>
              </w:rPr>
              <w:t>How much cheese do we need?</w:t>
            </w:r>
          </w:p>
          <w:p w14:paraId="11AF94B9" w14:textId="482D96FF" w:rsidR="0049501B" w:rsidRPr="00EA3339" w:rsidRDefault="001832F9" w:rsidP="001832F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cs="Arial"/>
                <w:i/>
                <w:iCs/>
              </w:rPr>
              <w:t>How many eggs do we need?</w:t>
            </w:r>
          </w:p>
        </w:tc>
        <w:tc>
          <w:tcPr>
            <w:tcW w:w="2551" w:type="dxa"/>
          </w:tcPr>
          <w:p w14:paraId="635D8665" w14:textId="77777777" w:rsidR="000728A6" w:rsidRPr="00F209DF" w:rsidRDefault="000728A6" w:rsidP="000728A6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 xml:space="preserve">1. Write a blog post on a dish you eat at home. </w:t>
            </w:r>
          </w:p>
          <w:p w14:paraId="15F9AFC7" w14:textId="77777777" w:rsidR="000728A6" w:rsidRPr="00F209DF" w:rsidRDefault="000728A6" w:rsidP="000728A6">
            <w:pPr>
              <w:rPr>
                <w:rFonts w:eastAsia="Times New Roman" w:cs="Arial"/>
                <w:color w:val="000000"/>
                <w:lang w:eastAsia="en-GB"/>
              </w:rPr>
            </w:pPr>
            <w:r w:rsidRPr="00F209DF">
              <w:rPr>
                <w:rFonts w:eastAsia="Times New Roman" w:cs="Arial"/>
                <w:color w:val="000000"/>
                <w:lang w:eastAsia="en-GB"/>
              </w:rPr>
              <w:t>2. Write a food quiz and discuss the results.</w:t>
            </w:r>
          </w:p>
          <w:p w14:paraId="17E94272" w14:textId="26D92C07" w:rsidR="008348DB" w:rsidRPr="00EA3339" w:rsidRDefault="000728A6" w:rsidP="000728A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F209DF">
              <w:rPr>
                <w:rFonts w:eastAsia="Times New Roman" w:cs="Arial"/>
                <w:color w:val="7030A0"/>
                <w:lang w:eastAsia="en-GB"/>
              </w:rPr>
              <w:t xml:space="preserve">Project: </w:t>
            </w:r>
            <w:r w:rsidRPr="00F209DF">
              <w:rPr>
                <w:rFonts w:eastAsia="Times New Roman" w:cs="Arial"/>
                <w:color w:val="000000" w:themeColor="text1"/>
                <w:lang w:eastAsia="en-GB"/>
              </w:rPr>
              <w:t>Plan a party and create a picture story for a dish.</w:t>
            </w: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2E6ECFDA" w:rsidR="007E4B90" w:rsidRPr="00EA3339" w:rsidRDefault="008329E8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lastRenderedPageBreak/>
              <w:t>Telling stories</w:t>
            </w:r>
          </w:p>
        </w:tc>
        <w:tc>
          <w:tcPr>
            <w:tcW w:w="2050" w:type="dxa"/>
          </w:tcPr>
          <w:p w14:paraId="6BC5259C" w14:textId="77777777" w:rsidR="00F47295" w:rsidRPr="004A2B87" w:rsidRDefault="00F47295" w:rsidP="00F47295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Stories and storytelling</w:t>
            </w:r>
          </w:p>
          <w:p w14:paraId="5DA72712" w14:textId="6FD11B64" w:rsidR="008348DB" w:rsidRPr="00EA3339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929B57C" w14:textId="77777777" w:rsidR="00C62E78" w:rsidRPr="004A2B87" w:rsidRDefault="00C62E78" w:rsidP="00C62E78">
            <w:pPr>
              <w:rPr>
                <w:rFonts w:cs="Arial"/>
                <w:szCs w:val="20"/>
                <w:lang w:eastAsia="en-GB"/>
              </w:rPr>
            </w:pPr>
            <w:r w:rsidRPr="004A2B87">
              <w:rPr>
                <w:rFonts w:cs="Arial"/>
                <w:szCs w:val="20"/>
                <w:lang w:eastAsia="en-GB"/>
              </w:rPr>
              <w:t>Read and understand different kinds of stories.</w:t>
            </w:r>
          </w:p>
          <w:p w14:paraId="40242B64" w14:textId="77777777" w:rsidR="00C62E78" w:rsidRPr="004A2B87" w:rsidRDefault="00C62E78" w:rsidP="00C62E78">
            <w:pPr>
              <w:rPr>
                <w:rFonts w:cs="Arial"/>
                <w:szCs w:val="20"/>
                <w:lang w:eastAsia="en-GB"/>
              </w:rPr>
            </w:pPr>
            <w:r w:rsidRPr="004A2B87">
              <w:rPr>
                <w:rFonts w:cs="Arial"/>
                <w:szCs w:val="20"/>
                <w:lang w:eastAsia="en-GB"/>
              </w:rPr>
              <w:t>Watch a video of a storyteller telling a traditional story.</w:t>
            </w:r>
          </w:p>
          <w:p w14:paraId="7092D905" w14:textId="46A170E5" w:rsidR="00990E14" w:rsidRPr="00EA3339" w:rsidRDefault="00C62E78" w:rsidP="00C62E78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cs="Arial"/>
                <w:szCs w:val="20"/>
                <w:lang w:eastAsia="en-GB"/>
              </w:rPr>
              <w:t>Use the past simple, the past continuous, and adjectives and adverbs to tell stories.</w:t>
            </w:r>
          </w:p>
        </w:tc>
        <w:tc>
          <w:tcPr>
            <w:tcW w:w="2977" w:type="dxa"/>
          </w:tcPr>
          <w:p w14:paraId="1D960C75" w14:textId="77777777" w:rsidR="00845243" w:rsidRPr="004A2B87" w:rsidRDefault="00845243" w:rsidP="00845243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Verbs for telling life stories: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become, decide, dream, get married, meet, spend time, stay </w:t>
            </w:r>
          </w:p>
          <w:p w14:paraId="2068AE76" w14:textId="77777777" w:rsidR="00845243" w:rsidRPr="004A2B87" w:rsidRDefault="00845243" w:rsidP="00845243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Adverbs for telling life stories: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angrily, badly, easily, loudly, quickly/fast, slowly</w:t>
            </w:r>
          </w:p>
          <w:p w14:paraId="6AF9A30E" w14:textId="77777777" w:rsidR="00845243" w:rsidRPr="004A2B87" w:rsidRDefault="00845243" w:rsidP="00845243">
            <w:pPr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Past simple and past continuous +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when 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while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:</w:t>
            </w:r>
          </w:p>
          <w:p w14:paraId="05F14727" w14:textId="77777777" w:rsidR="00845243" w:rsidRPr="004A2B87" w:rsidRDefault="00845243" w:rsidP="00845243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When Mary and Percy returned to England, they got married.</w:t>
            </w:r>
          </w:p>
          <w:p w14:paraId="14434869" w14:textId="77777777" w:rsidR="00845243" w:rsidRPr="004A2B87" w:rsidRDefault="00845243" w:rsidP="00845243">
            <w:pPr>
              <w:rPr>
                <w:rFonts w:eastAsia="Times New Roman" w:cs="Arial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While her friends were writing, Mary sat and thought.</w:t>
            </w:r>
          </w:p>
          <w:p w14:paraId="743DA22F" w14:textId="77777777" w:rsidR="00845243" w:rsidRPr="004A2B87" w:rsidRDefault="00845243" w:rsidP="00845243">
            <w:pPr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Adjectives and adverbs of manner:</w:t>
            </w:r>
          </w:p>
          <w:p w14:paraId="4C9C7BD8" w14:textId="7B83CE32" w:rsidR="001708AD" w:rsidRPr="00EA3339" w:rsidRDefault="00845243" w:rsidP="0084524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They walked slowly because they were tired and hungry.</w:t>
            </w:r>
          </w:p>
        </w:tc>
        <w:tc>
          <w:tcPr>
            <w:tcW w:w="2551" w:type="dxa"/>
          </w:tcPr>
          <w:p w14:paraId="6AA79037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1. Write a biography of an author </w:t>
            </w:r>
          </w:p>
          <w:p w14:paraId="39548617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 ‘microfiction’ story  </w:t>
            </w:r>
          </w:p>
          <w:p w14:paraId="7AA900B6" w14:textId="77777777" w:rsidR="00154454" w:rsidRPr="004A2B87" w:rsidRDefault="00154454" w:rsidP="001544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Write or tell a story</w:t>
            </w:r>
          </w:p>
          <w:p w14:paraId="2A47DE05" w14:textId="3137E638" w:rsidR="008348DB" w:rsidRPr="00EA3339" w:rsidRDefault="008348DB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5A09BF8F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DB2113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DB2113">
        <w:rPr>
          <w:b/>
          <w:bCs/>
          <w:color w:val="230859" w:themeColor="text2"/>
          <w:sz w:val="50"/>
          <w:szCs w:val="50"/>
        </w:rPr>
        <w:t>4</w:t>
      </w:r>
    </w:p>
    <w:p w14:paraId="6E6F1067" w14:textId="1E7D2C2F" w:rsidR="008D6625" w:rsidRDefault="00FA1898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1073E">
        <w:rPr>
          <w:b/>
          <w:bCs/>
          <w:color w:val="230859" w:themeColor="text2"/>
          <w:sz w:val="50"/>
          <w:szCs w:val="50"/>
        </w:rPr>
        <w:t>Bold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1D3ECA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6CAF91F8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12DE7F7B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154454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196DAE8C" w:rsidR="005C6EDC" w:rsidRPr="001D3ECA" w:rsidRDefault="00154454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70C558FA" w:rsidR="005C6EDC" w:rsidRPr="001D3ECA" w:rsidRDefault="00F53669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7339A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0F6B5830" w:rsidR="008A4B67" w:rsidRPr="006046C0" w:rsidRDefault="00F53669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Let’s enjoy life</w:t>
            </w:r>
          </w:p>
        </w:tc>
        <w:tc>
          <w:tcPr>
            <w:tcW w:w="2037" w:type="dxa"/>
          </w:tcPr>
          <w:p w14:paraId="74F67D56" w14:textId="14343F86" w:rsidR="008A4B67" w:rsidRPr="006046C0" w:rsidRDefault="00E97349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Social life and activities</w:t>
            </w:r>
          </w:p>
        </w:tc>
        <w:tc>
          <w:tcPr>
            <w:tcW w:w="3292" w:type="dxa"/>
          </w:tcPr>
          <w:p w14:paraId="22D8123E" w14:textId="77777777" w:rsidR="00FB19AE" w:rsidRPr="004A2B87" w:rsidRDefault="00FB19AE" w:rsidP="00FB19A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Understand texts and videos about fun arrangements.</w:t>
            </w:r>
          </w:p>
          <w:p w14:paraId="56409AE1" w14:textId="77777777" w:rsidR="00FB19AE" w:rsidRPr="004A2B87" w:rsidRDefault="00FB19AE" w:rsidP="00FB19A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Make suggestions, and use the present continuous and infinitive of purpose to make arrangements. </w:t>
            </w:r>
          </w:p>
          <w:p w14:paraId="2F333B23" w14:textId="07829916" w:rsidR="001064C8" w:rsidRPr="006046C0" w:rsidRDefault="00FB19AE" w:rsidP="00FB19A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Write an email and message about arrangements.</w:t>
            </w:r>
          </w:p>
        </w:tc>
        <w:tc>
          <w:tcPr>
            <w:tcW w:w="2977" w:type="dxa"/>
          </w:tcPr>
          <w:p w14:paraId="52038E3C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Leisure activities: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 drumming, go kayaking, go surfing, have a barbecue</w:t>
            </w:r>
          </w:p>
          <w:p w14:paraId="6D747B45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Vocabulary for socialising: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get in touch, get to know, go out, hang out, meet up</w:t>
            </w:r>
          </w:p>
          <w:p w14:paraId="28AA005A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Suggestions with infinitives and gerunds: </w:t>
            </w:r>
          </w:p>
          <w:p w14:paraId="1CDC40F5" w14:textId="77777777" w:rsidR="005D791F" w:rsidRPr="004A2B87" w:rsidRDefault="005D791F" w:rsidP="005D791F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A2B87">
              <w:rPr>
                <w:rFonts w:cs="Arial"/>
                <w:i/>
                <w:iCs/>
                <w:szCs w:val="20"/>
              </w:rPr>
              <w:t>Shall we go surfing?</w:t>
            </w:r>
          </w:p>
          <w:p w14:paraId="48B4BCB0" w14:textId="77777777" w:rsidR="005D791F" w:rsidRPr="004A2B87" w:rsidRDefault="005D791F" w:rsidP="005D791F">
            <w:pPr>
              <w:shd w:val="clear" w:color="auto" w:fill="FFFFFF"/>
              <w:rPr>
                <w:rFonts w:cs="Arial"/>
                <w:i/>
                <w:iCs/>
                <w:szCs w:val="20"/>
              </w:rPr>
            </w:pPr>
            <w:r w:rsidRPr="004A2B87">
              <w:rPr>
                <w:rFonts w:cs="Arial"/>
                <w:i/>
                <w:iCs/>
                <w:szCs w:val="20"/>
              </w:rPr>
              <w:t xml:space="preserve">Would you like to do yoga too? </w:t>
            </w:r>
          </w:p>
          <w:p w14:paraId="58B782EE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Present continuous,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going to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 and the infinitive of purpose for making future arrangements:</w:t>
            </w:r>
          </w:p>
          <w:p w14:paraId="1326B9E2" w14:textId="77777777" w:rsidR="005D791F" w:rsidRPr="004A2B87" w:rsidRDefault="005D791F" w:rsidP="005D791F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I’m taking Tom to see a play at the Globe Theatre.</w:t>
            </w:r>
          </w:p>
          <w:p w14:paraId="5B7080F5" w14:textId="4FB5C946" w:rsidR="008A4B67" w:rsidRPr="006046C0" w:rsidRDefault="005D791F" w:rsidP="005D791F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We plan to walk to Borough Market to do some shopping.</w:t>
            </w:r>
          </w:p>
        </w:tc>
        <w:tc>
          <w:tcPr>
            <w:tcW w:w="2268" w:type="dxa"/>
          </w:tcPr>
          <w:p w14:paraId="0D907E30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1. Write chat messages for making arrangements </w:t>
            </w:r>
          </w:p>
          <w:p w14:paraId="7B45B327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an email to a friend discussing arrangements to do an activity </w:t>
            </w:r>
          </w:p>
          <w:p w14:paraId="3BF6D674" w14:textId="77777777" w:rsidR="00104BE6" w:rsidRPr="004A2B87" w:rsidRDefault="00104BE6" w:rsidP="00104BE6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Create a video advert for a summer camp.</w:t>
            </w:r>
          </w:p>
          <w:p w14:paraId="06102FA4" w14:textId="4B3DEDF7" w:rsidR="008A4B67" w:rsidRPr="006046C0" w:rsidRDefault="008A4B67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1D3ECA" w:rsidRPr="001D3ECA" w14:paraId="54A1B664" w14:textId="77777777" w:rsidTr="007B387D">
        <w:tc>
          <w:tcPr>
            <w:tcW w:w="2037" w:type="dxa"/>
          </w:tcPr>
          <w:p w14:paraId="49153F88" w14:textId="10310CDF" w:rsidR="008A4B67" w:rsidRPr="006046C0" w:rsidRDefault="00F53669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Healthy body, healthy mind </w:t>
            </w:r>
          </w:p>
        </w:tc>
        <w:tc>
          <w:tcPr>
            <w:tcW w:w="2037" w:type="dxa"/>
          </w:tcPr>
          <w:p w14:paraId="4F331328" w14:textId="6F79BCF1" w:rsidR="0017339A" w:rsidRPr="006046C0" w:rsidRDefault="00241746" w:rsidP="00A90E9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szCs w:val="20"/>
                <w:lang w:eastAsia="en-GB"/>
              </w:rPr>
              <w:t>Health and illness</w:t>
            </w:r>
          </w:p>
        </w:tc>
        <w:tc>
          <w:tcPr>
            <w:tcW w:w="3292" w:type="dxa"/>
          </w:tcPr>
          <w:p w14:paraId="5BF17A4B" w14:textId="033AF2AD" w:rsidR="00F8377E" w:rsidRPr="004A2B87" w:rsidRDefault="00F8377E" w:rsidP="00F8377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Understand an article and a video about staying happy and healthy.</w:t>
            </w:r>
          </w:p>
          <w:p w14:paraId="59ED84F5" w14:textId="77777777" w:rsidR="00F8377E" w:rsidRPr="004A2B87" w:rsidRDefault="00F8377E" w:rsidP="00F8377E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Ask for and give advice about health and happiness, and talk about important things to do when there’s illness or an accident.</w:t>
            </w:r>
          </w:p>
          <w:p w14:paraId="7572BBB2" w14:textId="0812928F" w:rsidR="00972982" w:rsidRPr="006046C0" w:rsidRDefault="00F8377E" w:rsidP="00F8377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Write a review of an app and a first aid leaflet.</w:t>
            </w:r>
          </w:p>
        </w:tc>
        <w:tc>
          <w:tcPr>
            <w:tcW w:w="2977" w:type="dxa"/>
          </w:tcPr>
          <w:p w14:paraId="7D04D18B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Parts of the body: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back, bone, brain, heart, knee, neck, shoulder, skin, stomach, teeth</w:t>
            </w:r>
          </w:p>
          <w:p w14:paraId="3CE7CB37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Vocabulary for first aid: </w:t>
            </w: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accident, ambulance, blood, chemist, cut, fall over, hurt, medicine, pain, X-ray </w:t>
            </w:r>
          </w:p>
          <w:p w14:paraId="236BD16D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Advice with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can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could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,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should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 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shouldn’t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:</w:t>
            </w:r>
          </w:p>
          <w:p w14:paraId="7A4E1145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Exercise can help you stay healthy.</w:t>
            </w:r>
          </w:p>
          <w:p w14:paraId="1FF979A2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cs="Arial"/>
                <w:i/>
                <w:iCs/>
                <w:color w:val="000000"/>
                <w:szCs w:val="20"/>
                <w:shd w:val="clear" w:color="auto" w:fill="FFFFFF"/>
              </w:rPr>
              <w:t>Before you go to sleep, you shouldn’t use your phone.</w:t>
            </w:r>
          </w:p>
          <w:p w14:paraId="40BBEF2D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>Instructions with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 xml:space="preserve"> must, mustn’t </w:t>
            </w:r>
            <w:r w:rsidRPr="004A2B87">
              <w:rPr>
                <w:rFonts w:eastAsia="Times New Roman" w:cs="Arial"/>
                <w:color w:val="7030A0"/>
                <w:szCs w:val="20"/>
                <w:lang w:eastAsia="en-GB"/>
              </w:rPr>
              <w:t xml:space="preserve">and </w:t>
            </w:r>
            <w:r w:rsidRPr="004A2B87">
              <w:rPr>
                <w:rFonts w:eastAsia="Times New Roman" w:cs="Arial"/>
                <w:i/>
                <w:iCs/>
                <w:color w:val="7030A0"/>
                <w:szCs w:val="20"/>
                <w:lang w:eastAsia="en-GB"/>
              </w:rPr>
              <w:t>have to:</w:t>
            </w:r>
          </w:p>
          <w:p w14:paraId="04D37B73" w14:textId="77777777" w:rsidR="00E46B20" w:rsidRPr="004A2B87" w:rsidRDefault="00E46B20" w:rsidP="00E46B20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You have to lay the person down.</w:t>
            </w:r>
          </w:p>
          <w:p w14:paraId="4D979785" w14:textId="08C204DE" w:rsidR="00EB2503" w:rsidRPr="007B7554" w:rsidRDefault="00E46B20" w:rsidP="007B7554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4A2B87">
              <w:rPr>
                <w:rFonts w:cs="Arial"/>
                <w:i/>
                <w:iCs/>
                <w:color w:val="000000"/>
                <w:szCs w:val="20"/>
                <w:shd w:val="clear" w:color="auto" w:fill="FFFFFF"/>
              </w:rPr>
              <w:t>You don’t have to call an ambulance.</w:t>
            </w:r>
          </w:p>
        </w:tc>
        <w:tc>
          <w:tcPr>
            <w:tcW w:w="2268" w:type="dxa"/>
          </w:tcPr>
          <w:p w14:paraId="78333B11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>1. Write a review of an app.</w:t>
            </w:r>
          </w:p>
          <w:p w14:paraId="606DE14D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2. Write a leaflet for a simple first aid situation and role play a conversation giving advice on illness or injuries. </w:t>
            </w:r>
          </w:p>
          <w:p w14:paraId="726936FD" w14:textId="77777777" w:rsidR="007B7554" w:rsidRPr="004A2B87" w:rsidRDefault="007B7554" w:rsidP="007B7554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A2B87">
              <w:rPr>
                <w:rFonts w:cs="Arial"/>
                <w:color w:val="7030A0"/>
                <w:szCs w:val="20"/>
                <w:lang w:eastAsia="en-GB"/>
              </w:rPr>
              <w:t xml:space="preserve">Project: </w:t>
            </w:r>
            <w:r w:rsidRPr="004A2B87">
              <w:rPr>
                <w:rFonts w:cs="Arial"/>
                <w:color w:val="000000"/>
                <w:szCs w:val="20"/>
                <w:shd w:val="clear" w:color="auto" w:fill="FFFFFF"/>
              </w:rPr>
              <w:t>Create a role play and presentation with advice for staying healthy.</w:t>
            </w:r>
          </w:p>
          <w:p w14:paraId="4B9CACE5" w14:textId="3021E3B8" w:rsidR="008A4B67" w:rsidRPr="006046C0" w:rsidRDefault="008A4B67" w:rsidP="00DB2113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132" w14:textId="77777777" w:rsidR="00DD717D" w:rsidRDefault="00DD717D" w:rsidP="004E0F0F">
      <w:pPr>
        <w:spacing w:after="0" w:line="240" w:lineRule="auto"/>
      </w:pPr>
      <w:r>
        <w:separator/>
      </w:r>
    </w:p>
  </w:endnote>
  <w:endnote w:type="continuationSeparator" w:id="0">
    <w:p w14:paraId="0E577408" w14:textId="77777777" w:rsidR="00DD717D" w:rsidRDefault="00DD717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535C" w14:textId="77777777" w:rsidR="00DD717D" w:rsidRDefault="00DD717D" w:rsidP="004E0F0F">
      <w:pPr>
        <w:spacing w:after="0" w:line="240" w:lineRule="auto"/>
      </w:pPr>
      <w:r>
        <w:separator/>
      </w:r>
    </w:p>
  </w:footnote>
  <w:footnote w:type="continuationSeparator" w:id="0">
    <w:p w14:paraId="71B86027" w14:textId="77777777" w:rsidR="00DD717D" w:rsidRDefault="00DD717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9F8E55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8740">
    <w:abstractNumId w:val="14"/>
  </w:num>
  <w:num w:numId="2" w16cid:durableId="1558081798">
    <w:abstractNumId w:val="12"/>
  </w:num>
  <w:num w:numId="3" w16cid:durableId="1172336123">
    <w:abstractNumId w:val="11"/>
  </w:num>
  <w:num w:numId="4" w16cid:durableId="699086681">
    <w:abstractNumId w:val="15"/>
  </w:num>
  <w:num w:numId="5" w16cid:durableId="997657710">
    <w:abstractNumId w:val="10"/>
  </w:num>
  <w:num w:numId="6" w16cid:durableId="195435271">
    <w:abstractNumId w:val="8"/>
  </w:num>
  <w:num w:numId="7" w16cid:durableId="1810979682">
    <w:abstractNumId w:val="7"/>
  </w:num>
  <w:num w:numId="8" w16cid:durableId="653030037">
    <w:abstractNumId w:val="6"/>
  </w:num>
  <w:num w:numId="9" w16cid:durableId="1733698464">
    <w:abstractNumId w:val="5"/>
  </w:num>
  <w:num w:numId="10" w16cid:durableId="2054692580">
    <w:abstractNumId w:val="9"/>
  </w:num>
  <w:num w:numId="11" w16cid:durableId="1430010278">
    <w:abstractNumId w:val="4"/>
  </w:num>
  <w:num w:numId="12" w16cid:durableId="883370024">
    <w:abstractNumId w:val="3"/>
  </w:num>
  <w:num w:numId="13" w16cid:durableId="1747530430">
    <w:abstractNumId w:val="2"/>
  </w:num>
  <w:num w:numId="14" w16cid:durableId="1172257923">
    <w:abstractNumId w:val="1"/>
  </w:num>
  <w:num w:numId="15" w16cid:durableId="414519370">
    <w:abstractNumId w:val="0"/>
  </w:num>
  <w:num w:numId="16" w16cid:durableId="718288688">
    <w:abstractNumId w:val="15"/>
  </w:num>
  <w:num w:numId="17" w16cid:durableId="927226777">
    <w:abstractNumId w:val="14"/>
  </w:num>
  <w:num w:numId="18" w16cid:durableId="603077516">
    <w:abstractNumId w:val="15"/>
  </w:num>
  <w:num w:numId="19" w16cid:durableId="899484910">
    <w:abstractNumId w:val="14"/>
  </w:num>
  <w:num w:numId="20" w16cid:durableId="771827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1997954">
    <w:abstractNumId w:val="15"/>
  </w:num>
  <w:num w:numId="22" w16cid:durableId="580793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728A6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4BE6"/>
    <w:rsid w:val="001064C8"/>
    <w:rsid w:val="001142E8"/>
    <w:rsid w:val="00123366"/>
    <w:rsid w:val="001240A3"/>
    <w:rsid w:val="0013070B"/>
    <w:rsid w:val="00137C34"/>
    <w:rsid w:val="001400D5"/>
    <w:rsid w:val="00141B0D"/>
    <w:rsid w:val="001437A6"/>
    <w:rsid w:val="00144562"/>
    <w:rsid w:val="00154454"/>
    <w:rsid w:val="001565A5"/>
    <w:rsid w:val="00166ED8"/>
    <w:rsid w:val="001708AD"/>
    <w:rsid w:val="0017339A"/>
    <w:rsid w:val="0017523B"/>
    <w:rsid w:val="001832F9"/>
    <w:rsid w:val="00187F9D"/>
    <w:rsid w:val="00196D1B"/>
    <w:rsid w:val="00197C59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079B5"/>
    <w:rsid w:val="00213E28"/>
    <w:rsid w:val="00214911"/>
    <w:rsid w:val="00215EC6"/>
    <w:rsid w:val="0024174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0723"/>
    <w:rsid w:val="0037227A"/>
    <w:rsid w:val="003756A3"/>
    <w:rsid w:val="00381494"/>
    <w:rsid w:val="00382A37"/>
    <w:rsid w:val="003855BB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0A9B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5D791F"/>
    <w:rsid w:val="005F524B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6423"/>
    <w:rsid w:val="006F7896"/>
    <w:rsid w:val="007008ED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B7554"/>
    <w:rsid w:val="007C22E8"/>
    <w:rsid w:val="007E359A"/>
    <w:rsid w:val="007E4B90"/>
    <w:rsid w:val="007E4D04"/>
    <w:rsid w:val="007E4F09"/>
    <w:rsid w:val="00801D93"/>
    <w:rsid w:val="00804D01"/>
    <w:rsid w:val="00806207"/>
    <w:rsid w:val="00806A39"/>
    <w:rsid w:val="00821589"/>
    <w:rsid w:val="008329E8"/>
    <w:rsid w:val="008348DB"/>
    <w:rsid w:val="00836AAB"/>
    <w:rsid w:val="008423FB"/>
    <w:rsid w:val="00842786"/>
    <w:rsid w:val="00845243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C76BD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03920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15CF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62E78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2113"/>
    <w:rsid w:val="00DB4A8B"/>
    <w:rsid w:val="00DC7E14"/>
    <w:rsid w:val="00DD155A"/>
    <w:rsid w:val="00DD717D"/>
    <w:rsid w:val="00DE64A0"/>
    <w:rsid w:val="00DE7349"/>
    <w:rsid w:val="00E13143"/>
    <w:rsid w:val="00E1711A"/>
    <w:rsid w:val="00E3524C"/>
    <w:rsid w:val="00E43136"/>
    <w:rsid w:val="00E46B20"/>
    <w:rsid w:val="00E47370"/>
    <w:rsid w:val="00E53797"/>
    <w:rsid w:val="00E54605"/>
    <w:rsid w:val="00E57FE2"/>
    <w:rsid w:val="00E63C66"/>
    <w:rsid w:val="00E6583D"/>
    <w:rsid w:val="00E866D8"/>
    <w:rsid w:val="00E91868"/>
    <w:rsid w:val="00E92DC0"/>
    <w:rsid w:val="00E93A70"/>
    <w:rsid w:val="00E9411F"/>
    <w:rsid w:val="00E94BD0"/>
    <w:rsid w:val="00E96DCD"/>
    <w:rsid w:val="00E97349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34425"/>
    <w:rsid w:val="00F47295"/>
    <w:rsid w:val="00F5249D"/>
    <w:rsid w:val="00F530BF"/>
    <w:rsid w:val="00F53669"/>
    <w:rsid w:val="00F56650"/>
    <w:rsid w:val="00F60263"/>
    <w:rsid w:val="00F639D2"/>
    <w:rsid w:val="00F7472E"/>
    <w:rsid w:val="00F8377E"/>
    <w:rsid w:val="00F86BA1"/>
    <w:rsid w:val="00F874E3"/>
    <w:rsid w:val="00F90F9D"/>
    <w:rsid w:val="00F95A1B"/>
    <w:rsid w:val="00FA06E7"/>
    <w:rsid w:val="00FA0D11"/>
    <w:rsid w:val="00FA1898"/>
    <w:rsid w:val="00FA2111"/>
    <w:rsid w:val="00FA3F35"/>
    <w:rsid w:val="00FB19AE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7572-8104-453D-A299-29414ACC3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3</cp:revision>
  <cp:lastPrinted>2019-10-31T13:43:00Z</cp:lastPrinted>
  <dcterms:created xsi:type="dcterms:W3CDTF">2023-08-06T10:59:00Z</dcterms:created>
  <dcterms:modified xsi:type="dcterms:W3CDTF">2023-08-06T10:59:00Z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