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3C4A164C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B20001">
        <w:t>3</w:t>
      </w:r>
      <w:r>
        <w:t>-2</w:t>
      </w:r>
      <w:r w:rsidR="00B20001">
        <w:t>4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9FA50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704C7922" w:rsidR="00CD300D" w:rsidRDefault="001D538D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 w:rsidR="00390043">
        <w:rPr>
          <w:b/>
          <w:bCs/>
          <w:color w:val="230859" w:themeColor="text2"/>
          <w:sz w:val="50"/>
          <w:szCs w:val="50"/>
        </w:rPr>
        <w:t>Dynamic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619C9915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C23C1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3260" w:type="dxa"/>
            <w:shd w:val="clear" w:color="auto" w:fill="CCECFF"/>
          </w:tcPr>
          <w:p w14:paraId="0E3FA16B" w14:textId="091198C0" w:rsidR="008348DB" w:rsidRPr="008348DB" w:rsidRDefault="00C23C1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126" w:type="dxa"/>
            <w:shd w:val="clear" w:color="auto" w:fill="CCECFF"/>
          </w:tcPr>
          <w:p w14:paraId="3A20420A" w14:textId="6BC7B065" w:rsidR="008348DB" w:rsidRPr="008348DB" w:rsidRDefault="00C23C1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874E3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526B6896" w:rsidR="00E866D8" w:rsidRPr="00947201" w:rsidRDefault="00683C51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My story</w:t>
            </w:r>
          </w:p>
        </w:tc>
        <w:tc>
          <w:tcPr>
            <w:tcW w:w="1591" w:type="dxa"/>
          </w:tcPr>
          <w:p w14:paraId="0A80FB5C" w14:textId="77777777" w:rsidR="008E0F56" w:rsidRPr="00CF54DB" w:rsidRDefault="008E0F56" w:rsidP="008E0F56">
            <w:pPr>
              <w:rPr>
                <w:rFonts w:cs="Arial"/>
                <w:color w:val="000000" w:themeColor="text1"/>
                <w:szCs w:val="20"/>
                <w:lang w:eastAsia="en-GB"/>
              </w:rPr>
            </w:pPr>
            <w:r w:rsidRPr="00CF54DB">
              <w:rPr>
                <w:rFonts w:cs="Arial"/>
                <w:color w:val="000000" w:themeColor="text1"/>
                <w:szCs w:val="20"/>
                <w:lang w:eastAsia="en-GB"/>
              </w:rPr>
              <w:t>Diversity and inclusion</w:t>
            </w:r>
          </w:p>
          <w:p w14:paraId="148B39DD" w14:textId="100E4F01" w:rsidR="00DD155A" w:rsidRPr="00947201" w:rsidRDefault="00DD155A" w:rsidP="001D538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6D7630D0" w14:textId="77777777" w:rsidR="00081512" w:rsidRDefault="00081512" w:rsidP="0008151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Learn about diversity and inclusion.</w:t>
            </w:r>
          </w:p>
          <w:p w14:paraId="6A3B82D0" w14:textId="77777777" w:rsidR="00081512" w:rsidRDefault="00081512" w:rsidP="0008151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Read about DNA ancestry tests and summarise a story for your partner.</w:t>
            </w:r>
          </w:p>
          <w:p w14:paraId="08164B18" w14:textId="77777777" w:rsidR="00081512" w:rsidRDefault="00081512" w:rsidP="0008151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Understand a presentation better by guessing the content.</w:t>
            </w:r>
          </w:p>
          <w:p w14:paraId="3C379D2A" w14:textId="5A4B8FEA" w:rsidR="00F874E3" w:rsidRPr="00947201" w:rsidRDefault="00081512" w:rsidP="00081512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>Increase your vocabulary with synonyms and antonyms.</w:t>
            </w:r>
          </w:p>
        </w:tc>
        <w:tc>
          <w:tcPr>
            <w:tcW w:w="3260" w:type="dxa"/>
          </w:tcPr>
          <w:p w14:paraId="163ACF34" w14:textId="77777777" w:rsidR="00054D99" w:rsidRDefault="00054D99" w:rsidP="00054D99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F925FB">
              <w:rPr>
                <w:rFonts w:cs="Arial"/>
                <w:color w:val="642C91"/>
                <w:szCs w:val="20"/>
              </w:rPr>
              <w:t>Synonyms</w:t>
            </w:r>
            <w:r>
              <w:rPr>
                <w:rFonts w:cs="Arial"/>
                <w:color w:val="642C91"/>
                <w:szCs w:val="20"/>
              </w:rPr>
              <w:t xml:space="preserve"> for diversity</w:t>
            </w:r>
            <w:r w:rsidRPr="00F925FB">
              <w:rPr>
                <w:rFonts w:cs="Arial"/>
                <w:color w:val="642C91"/>
                <w:szCs w:val="20"/>
              </w:rPr>
              <w:t xml:space="preserve">: </w:t>
            </w:r>
            <w:r>
              <w:rPr>
                <w:rFonts w:cs="Arial"/>
                <w:i/>
                <w:iCs/>
                <w:color w:val="000000"/>
                <w:szCs w:val="20"/>
              </w:rPr>
              <w:t>bigotry–prejudice, firmly, completely–solidly/truly, racial discrimination–racism</w:t>
            </w:r>
          </w:p>
          <w:p w14:paraId="692BBCC1" w14:textId="77777777" w:rsidR="00054D99" w:rsidRDefault="00054D99" w:rsidP="00054D99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F925FB">
              <w:rPr>
                <w:rFonts w:cs="Arial"/>
                <w:color w:val="642C91"/>
                <w:szCs w:val="20"/>
              </w:rPr>
              <w:t>Antonyms</w:t>
            </w:r>
            <w:r>
              <w:rPr>
                <w:rFonts w:cs="Arial"/>
                <w:color w:val="642C91"/>
                <w:szCs w:val="20"/>
              </w:rPr>
              <w:t xml:space="preserve"> for diversity</w:t>
            </w:r>
            <w:r w:rsidRPr="00F925FB">
              <w:rPr>
                <w:rFonts w:cs="Arial"/>
                <w:color w:val="642C91"/>
                <w:szCs w:val="20"/>
              </w:rPr>
              <w:t xml:space="preserve">: </w:t>
            </w:r>
            <w:r>
              <w:rPr>
                <w:rFonts w:cs="Arial"/>
                <w:i/>
                <w:iCs/>
                <w:color w:val="000000"/>
                <w:szCs w:val="20"/>
              </w:rPr>
              <w:t>implicit–explicit; narrow-minded–open-minded; unite–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divide</w:t>
            </w:r>
            <w:proofErr w:type="gramEnd"/>
          </w:p>
          <w:p w14:paraId="4DF5212A" w14:textId="77777777" w:rsidR="00054D99" w:rsidRPr="0067558C" w:rsidRDefault="00054D99" w:rsidP="00054D99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67558C">
              <w:rPr>
                <w:rFonts w:eastAsia="Times New Roman" w:cs="Arial"/>
                <w:color w:val="642C91"/>
                <w:szCs w:val="20"/>
                <w:lang w:eastAsia="en-GB"/>
              </w:rPr>
              <w:t xml:space="preserve">Modals of obligation (+ simple vs. continuous): </w:t>
            </w:r>
          </w:p>
          <w:p w14:paraId="5006150F" w14:textId="77777777" w:rsidR="00054D99" w:rsidRPr="0067558C" w:rsidRDefault="00054D99" w:rsidP="00054D99">
            <w:pPr>
              <w:shd w:val="clear" w:color="auto" w:fill="FFFFFF"/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</w:pPr>
            <w:r w:rsidRPr="0067558C"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  <w:t>I believe we should accept and respect these</w:t>
            </w:r>
            <w:r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  <w:t xml:space="preserve"> </w:t>
            </w:r>
            <w:r w:rsidRPr="0067558C"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  <w:t>differences.</w:t>
            </w:r>
          </w:p>
          <w:p w14:paraId="1462C142" w14:textId="77777777" w:rsidR="00054D99" w:rsidRPr="0067558C" w:rsidRDefault="00054D99" w:rsidP="00054D99">
            <w:pPr>
              <w:shd w:val="clear" w:color="auto" w:fill="FFFFFF"/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</w:pPr>
            <w:r w:rsidRPr="0067558C"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  <w:t>This shouldn’t be happening, but it is.</w:t>
            </w:r>
          </w:p>
          <w:p w14:paraId="2B9CCE87" w14:textId="77777777" w:rsidR="00054D99" w:rsidRPr="0067558C" w:rsidRDefault="00054D99" w:rsidP="00054D99">
            <w:pPr>
              <w:shd w:val="clear" w:color="auto" w:fill="FFFFFF"/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</w:pPr>
            <w:r w:rsidRPr="0067558C"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  <w:lastRenderedPageBreak/>
              <w:t>We shouldn’t be using it today.</w:t>
            </w:r>
          </w:p>
          <w:p w14:paraId="3C9531D8" w14:textId="39ABEACF" w:rsidR="00842786" w:rsidRPr="00947201" w:rsidRDefault="00054D99" w:rsidP="00054D9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67558C">
              <w:rPr>
                <w:rFonts w:eastAsia="Times New Roman" w:cs="Arial"/>
                <w:i/>
                <w:iCs/>
                <w:color w:val="000000" w:themeColor="text1"/>
                <w:szCs w:val="20"/>
                <w:lang w:eastAsia="en-GB"/>
              </w:rPr>
              <w:t>We ought to be questioning bias.</w:t>
            </w:r>
          </w:p>
        </w:tc>
        <w:tc>
          <w:tcPr>
            <w:tcW w:w="2126" w:type="dxa"/>
          </w:tcPr>
          <w:p w14:paraId="061DEFB4" w14:textId="55838AF5" w:rsidR="00680E07" w:rsidRPr="00A3106E" w:rsidRDefault="00680E07" w:rsidP="00680E07">
            <w:pPr>
              <w:rPr>
                <w:rFonts w:cs="Arial"/>
                <w:szCs w:val="20"/>
              </w:rPr>
            </w:pPr>
            <w:r w:rsidRPr="00A3106E">
              <w:rPr>
                <w:rFonts w:cs="Arial"/>
                <w:szCs w:val="20"/>
              </w:rPr>
              <w:lastRenderedPageBreak/>
              <w:t xml:space="preserve">1. Talk about DNA ancestry tests and implicit and explicit racism. </w:t>
            </w:r>
          </w:p>
          <w:p w14:paraId="458178D3" w14:textId="3276B372" w:rsidR="00680E07" w:rsidRPr="00A3106E" w:rsidRDefault="00680E07" w:rsidP="00680E07">
            <w:pPr>
              <w:rPr>
                <w:rFonts w:cs="Arial"/>
                <w:szCs w:val="20"/>
              </w:rPr>
            </w:pPr>
            <w:r w:rsidRPr="00A3106E">
              <w:rPr>
                <w:rFonts w:cs="Arial"/>
                <w:szCs w:val="20"/>
              </w:rPr>
              <w:t xml:space="preserve">2. Discuss and order strategies for opening your mind to diversity in order of importance. </w:t>
            </w:r>
          </w:p>
          <w:p w14:paraId="1305057B" w14:textId="0ECED91C" w:rsidR="00680E07" w:rsidRDefault="00680E07" w:rsidP="00680E07">
            <w:pPr>
              <w:rPr>
                <w:rFonts w:cs="Arial"/>
                <w:szCs w:val="20"/>
              </w:rPr>
            </w:pPr>
            <w:r w:rsidRPr="00A3106E">
              <w:rPr>
                <w:rFonts w:cs="Arial"/>
                <w:szCs w:val="20"/>
              </w:rPr>
              <w:t xml:space="preserve">3. Discuss discrimination, prejudice and promoting diversity. </w:t>
            </w:r>
          </w:p>
          <w:p w14:paraId="42AFF675" w14:textId="77777777" w:rsidR="00680E07" w:rsidRDefault="00680E07" w:rsidP="00680E07">
            <w:pPr>
              <w:rPr>
                <w:rFonts w:cs="Arial"/>
                <w:szCs w:val="20"/>
              </w:rPr>
            </w:pPr>
            <w:r w:rsidRPr="00395CD8">
              <w:rPr>
                <w:rFonts w:cs="Arial"/>
                <w:szCs w:val="20"/>
              </w:rPr>
              <w:lastRenderedPageBreak/>
              <w:t>4. Write a descriptive text about a child memory. (Study Skills)</w:t>
            </w:r>
          </w:p>
          <w:p w14:paraId="738EB7E0" w14:textId="77777777" w:rsidR="00680E07" w:rsidRDefault="00680E07" w:rsidP="00680E07">
            <w:pPr>
              <w:rPr>
                <w:rFonts w:cs="Arial"/>
                <w:szCs w:val="20"/>
              </w:rPr>
            </w:pPr>
            <w:r w:rsidRPr="00395CD8">
              <w:rPr>
                <w:rFonts w:cs="Arial"/>
                <w:color w:val="642C91"/>
                <w:szCs w:val="20"/>
              </w:rPr>
              <w:t xml:space="preserve">Project: </w:t>
            </w:r>
            <w:r w:rsidRPr="00395CD8">
              <w:rPr>
                <w:rFonts w:cs="Arial"/>
                <w:szCs w:val="20"/>
              </w:rPr>
              <w:t>Write a blog post that engages the reader’s attention.</w:t>
            </w:r>
          </w:p>
          <w:p w14:paraId="42A6004A" w14:textId="65371039" w:rsidR="008348DB" w:rsidRPr="00947201" w:rsidRDefault="008348DB" w:rsidP="001D538D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280C2ADA" w:rsidR="00016570" w:rsidRPr="00947201" w:rsidRDefault="00683C51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Under pressure</w:t>
            </w:r>
          </w:p>
        </w:tc>
        <w:tc>
          <w:tcPr>
            <w:tcW w:w="1591" w:type="dxa"/>
          </w:tcPr>
          <w:p w14:paraId="55093161" w14:textId="77777777" w:rsidR="009C57E7" w:rsidRPr="005273B7" w:rsidRDefault="009C57E7" w:rsidP="009C57E7">
            <w:pPr>
              <w:rPr>
                <w:rFonts w:cs="Arial"/>
                <w:color w:val="000000" w:themeColor="text1"/>
                <w:szCs w:val="20"/>
                <w:lang w:eastAsia="en-GB"/>
              </w:rPr>
            </w:pPr>
            <w:r w:rsidRPr="005273B7">
              <w:rPr>
                <w:rFonts w:cs="Arial"/>
                <w:color w:val="000000" w:themeColor="text1"/>
                <w:szCs w:val="20"/>
                <w:lang w:eastAsia="en-GB"/>
              </w:rPr>
              <w:t xml:space="preserve">Causes and symptoms of </w:t>
            </w:r>
            <w:proofErr w:type="gramStart"/>
            <w:r w:rsidRPr="005273B7">
              <w:rPr>
                <w:rFonts w:cs="Arial"/>
                <w:color w:val="000000" w:themeColor="text1"/>
                <w:szCs w:val="20"/>
                <w:lang w:eastAsia="en-GB"/>
              </w:rPr>
              <w:t>stress</w:t>
            </w:r>
            <w:proofErr w:type="gramEnd"/>
          </w:p>
          <w:p w14:paraId="0EB510B6" w14:textId="3E9185A4" w:rsidR="002C1DEB" w:rsidRPr="00947201" w:rsidRDefault="002C1DEB" w:rsidP="001D538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77E090DF" w14:textId="77777777" w:rsidR="00A44453" w:rsidRDefault="00A44453" w:rsidP="00A44453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Learn about and discuss the causes and symptoms of stress.</w:t>
            </w:r>
          </w:p>
          <w:p w14:paraId="7D22B285" w14:textId="77777777" w:rsidR="00A44453" w:rsidRDefault="00A44453" w:rsidP="00A44453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Share your own experiences of stress and suggest ways of coping with it.</w:t>
            </w:r>
          </w:p>
          <w:p w14:paraId="37278DBB" w14:textId="77777777" w:rsidR="00A44453" w:rsidRDefault="00A44453" w:rsidP="00A44453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Learn and use language for talking about physical and emotional health.</w:t>
            </w:r>
          </w:p>
          <w:p w14:paraId="534ECF36" w14:textId="03750AB1" w:rsidR="00842786" w:rsidRPr="00947201" w:rsidRDefault="00A44453" w:rsidP="00A4445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>Watch a documentary about stress and its effects on the body.</w:t>
            </w:r>
          </w:p>
        </w:tc>
        <w:tc>
          <w:tcPr>
            <w:tcW w:w="3260" w:type="dxa"/>
          </w:tcPr>
          <w:p w14:paraId="070F1D5B" w14:textId="77777777" w:rsidR="006B7F02" w:rsidRDefault="006B7F02" w:rsidP="006B7F02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F925FB">
              <w:rPr>
                <w:rFonts w:cs="Arial"/>
                <w:color w:val="642C91"/>
                <w:szCs w:val="20"/>
              </w:rPr>
              <w:t xml:space="preserve">Phrases for </w:t>
            </w:r>
            <w:proofErr w:type="gramStart"/>
            <w:r w:rsidRPr="00F925FB">
              <w:rPr>
                <w:rFonts w:cs="Arial"/>
                <w:color w:val="642C91"/>
                <w:szCs w:val="20"/>
              </w:rPr>
              <w:t>stress:</w:t>
            </w:r>
            <w:proofErr w:type="gramEnd"/>
            <w:r w:rsidRPr="00F925FB">
              <w:rPr>
                <w:rFonts w:cs="Arial"/>
                <w:i/>
                <w:iCs/>
                <w:color w:val="642C91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Cs w:val="20"/>
              </w:rPr>
              <w:t>be a perfectionist, be a workaholic, burst into tears, cope (with), have nightmares (about), have things under control, panic (about)</w:t>
            </w:r>
          </w:p>
          <w:p w14:paraId="69E5ECA5" w14:textId="77777777" w:rsidR="006B7F02" w:rsidRPr="00362B35" w:rsidRDefault="006B7F02" w:rsidP="006B7F02">
            <w:pPr>
              <w:shd w:val="clear" w:color="auto" w:fill="FFFFFF"/>
              <w:rPr>
                <w:rFonts w:cs="Arial"/>
                <w:color w:val="642C91"/>
                <w:szCs w:val="20"/>
              </w:rPr>
            </w:pPr>
            <w:r w:rsidRPr="00362B35">
              <w:rPr>
                <w:rFonts w:cs="Arial"/>
                <w:color w:val="642C91"/>
                <w:szCs w:val="20"/>
              </w:rPr>
              <w:t>Expressions of degree:</w:t>
            </w:r>
          </w:p>
          <w:p w14:paraId="34B465CF" w14:textId="77777777" w:rsidR="006B7F02" w:rsidRPr="00362B35" w:rsidRDefault="006B7F02" w:rsidP="006B7F02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362B35">
              <w:rPr>
                <w:rFonts w:cs="Arial"/>
                <w:i/>
                <w:iCs/>
                <w:color w:val="000000"/>
                <w:szCs w:val="20"/>
              </w:rPr>
              <w:t>It’s important to get so enough sleep at night.</w:t>
            </w:r>
          </w:p>
          <w:p w14:paraId="07B2974F" w14:textId="77777777" w:rsidR="006B7F02" w:rsidRPr="00362B35" w:rsidRDefault="006B7F02" w:rsidP="006B7F02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362B35">
              <w:rPr>
                <w:rFonts w:cs="Arial"/>
                <w:i/>
                <w:iCs/>
                <w:color w:val="000000"/>
                <w:szCs w:val="20"/>
              </w:rPr>
              <w:t>Sleep is so important that we can develop serious mental and physical problems if we don’t get enough.</w:t>
            </w:r>
          </w:p>
          <w:p w14:paraId="696374C2" w14:textId="77777777" w:rsidR="006B7F02" w:rsidRPr="00362B35" w:rsidRDefault="006B7F02" w:rsidP="006B7F02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362B35">
              <w:rPr>
                <w:rFonts w:cs="Arial"/>
                <w:i/>
                <w:iCs/>
                <w:color w:val="000000"/>
                <w:szCs w:val="20"/>
              </w:rPr>
              <w:t xml:space="preserve">If you get too stressed to sleep, you can become very </w:t>
            </w:r>
            <w:r w:rsidRPr="00362B35">
              <w:rPr>
                <w:rFonts w:cs="Arial"/>
                <w:i/>
                <w:iCs/>
                <w:color w:val="000000"/>
                <w:szCs w:val="20"/>
              </w:rPr>
              <w:lastRenderedPageBreak/>
              <w:t>tired and that can lead to depression.</w:t>
            </w:r>
          </w:p>
          <w:p w14:paraId="11703432" w14:textId="2783261F" w:rsidR="0053241E" w:rsidRPr="00947201" w:rsidRDefault="006B7F02" w:rsidP="006B7F02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62B35">
              <w:rPr>
                <w:rFonts w:cs="Arial"/>
                <w:i/>
                <w:iCs/>
                <w:color w:val="000000"/>
                <w:szCs w:val="20"/>
              </w:rPr>
              <w:t>Chronic stress can have such a serious impact that it gives you high blood pressure.</w:t>
            </w:r>
          </w:p>
        </w:tc>
        <w:tc>
          <w:tcPr>
            <w:tcW w:w="2126" w:type="dxa"/>
          </w:tcPr>
          <w:p w14:paraId="17529860" w14:textId="7662C3F6" w:rsidR="00055D01" w:rsidRPr="00665A69" w:rsidRDefault="00055D01" w:rsidP="00055D01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65A69"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 xml:space="preserve">1. Discuss sleep, </w:t>
            </w:r>
            <w:proofErr w:type="gramStart"/>
            <w:r w:rsidRPr="00665A69">
              <w:rPr>
                <w:rFonts w:eastAsia="Times New Roman" w:cs="Arial"/>
                <w:color w:val="000000"/>
                <w:szCs w:val="20"/>
                <w:lang w:eastAsia="en-GB"/>
              </w:rPr>
              <w:t>lifestyle</w:t>
            </w:r>
            <w:proofErr w:type="gramEnd"/>
            <w:r w:rsidRPr="00665A69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and stress. </w:t>
            </w:r>
          </w:p>
          <w:p w14:paraId="56AC5EB9" w14:textId="4604BD09" w:rsidR="00055D01" w:rsidRPr="00665A69" w:rsidRDefault="00055D01" w:rsidP="00055D01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65A69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Write a blog post with the title ‘Is today’s society making us feel more stressed than ever?’ </w:t>
            </w:r>
          </w:p>
          <w:p w14:paraId="2DBAB81C" w14:textId="3ED4E819" w:rsidR="00055D01" w:rsidRDefault="00055D01" w:rsidP="00055D01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65A69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3. Write a message for an online advice </w:t>
            </w:r>
            <w:proofErr w:type="gramStart"/>
            <w:r w:rsidRPr="00665A69">
              <w:rPr>
                <w:rFonts w:eastAsia="Times New Roman" w:cs="Arial"/>
                <w:color w:val="000000"/>
                <w:szCs w:val="20"/>
                <w:lang w:eastAsia="en-GB"/>
              </w:rPr>
              <w:t>page  about</w:t>
            </w:r>
            <w:proofErr w:type="gramEnd"/>
            <w:r w:rsidRPr="00665A69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 stress-related problem, and reply to other messages. </w:t>
            </w:r>
          </w:p>
          <w:p w14:paraId="6F35E4AF" w14:textId="77777777" w:rsidR="00055D01" w:rsidRDefault="00055D01" w:rsidP="00055D01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62B35"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4. Present a chart and its data. (Study Skills)</w:t>
            </w:r>
          </w:p>
          <w:p w14:paraId="0192F79A" w14:textId="77777777" w:rsidR="00055D01" w:rsidRDefault="00055D01" w:rsidP="00055D01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62B35">
              <w:rPr>
                <w:rFonts w:eastAsia="Times New Roman" w:cs="Arial"/>
                <w:color w:val="642C91"/>
                <w:szCs w:val="20"/>
                <w:lang w:eastAsia="en-GB"/>
              </w:rPr>
              <w:t xml:space="preserve">Project: </w:t>
            </w:r>
            <w:r w:rsidRPr="00362B35">
              <w:rPr>
                <w:rFonts w:eastAsia="Times New Roman" w:cs="Arial"/>
                <w:color w:val="000000"/>
                <w:szCs w:val="20"/>
                <w:lang w:eastAsia="en-GB"/>
              </w:rPr>
              <w:t>Create and conduct a class survey and present the results.</w:t>
            </w:r>
          </w:p>
          <w:p w14:paraId="188F1305" w14:textId="533999EF" w:rsidR="008348DB" w:rsidRPr="00947201" w:rsidRDefault="008348DB" w:rsidP="001D538D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1904C138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B20001">
        <w:rPr>
          <w:b/>
          <w:bCs/>
          <w:color w:val="230859" w:themeColor="text2"/>
          <w:sz w:val="50"/>
          <w:szCs w:val="50"/>
        </w:rPr>
        <w:t>3</w:t>
      </w:r>
      <w:r w:rsidR="009843D9">
        <w:rPr>
          <w:b/>
          <w:bCs/>
          <w:color w:val="230859" w:themeColor="text2"/>
          <w:sz w:val="50"/>
          <w:szCs w:val="50"/>
        </w:rPr>
        <w:t>-2</w:t>
      </w:r>
      <w:r w:rsidR="00B20001">
        <w:rPr>
          <w:b/>
          <w:bCs/>
          <w:color w:val="230859" w:themeColor="text2"/>
          <w:sz w:val="50"/>
          <w:szCs w:val="50"/>
        </w:rPr>
        <w:t>4</w:t>
      </w:r>
    </w:p>
    <w:p w14:paraId="0741E096" w14:textId="14AA0B29" w:rsidR="00C32021" w:rsidRDefault="001D538D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390043">
        <w:rPr>
          <w:b/>
          <w:bCs/>
          <w:color w:val="230859" w:themeColor="text2"/>
          <w:sz w:val="50"/>
          <w:szCs w:val="50"/>
        </w:rPr>
        <w:t>Dynamic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322CABDB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C23C1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45585DA7" w14:textId="3FCABF7F" w:rsidR="008348DB" w:rsidRPr="00647858" w:rsidRDefault="00C23C1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551" w:type="dxa"/>
            <w:shd w:val="clear" w:color="auto" w:fill="CCECFF"/>
          </w:tcPr>
          <w:p w14:paraId="6A0DA469" w14:textId="5CE86CA8" w:rsidR="008348DB" w:rsidRPr="00647858" w:rsidRDefault="00C23C1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37C34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6F185410" w:rsidR="00017F53" w:rsidRPr="00947201" w:rsidRDefault="00683C51" w:rsidP="005152A4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Food for the future</w:t>
            </w:r>
          </w:p>
        </w:tc>
        <w:tc>
          <w:tcPr>
            <w:tcW w:w="2050" w:type="dxa"/>
          </w:tcPr>
          <w:p w14:paraId="33217EFF" w14:textId="77777777" w:rsidR="006F2A9C" w:rsidRDefault="006F2A9C" w:rsidP="006F2A9C">
            <w:pPr>
              <w:rPr>
                <w:rFonts w:cs="Arial"/>
                <w:color w:val="642C91"/>
                <w:szCs w:val="20"/>
                <w:lang w:eastAsia="en-GB"/>
              </w:rPr>
            </w:pPr>
            <w:r w:rsidRPr="0013574E">
              <w:rPr>
                <w:rFonts w:cs="Arial"/>
                <w:color w:val="000000" w:themeColor="text1"/>
                <w:szCs w:val="20"/>
                <w:lang w:eastAsia="en-GB"/>
              </w:rPr>
              <w:t>Global food systems and food insecurity</w:t>
            </w:r>
          </w:p>
          <w:p w14:paraId="02BFCD5B" w14:textId="5D87CFEA" w:rsidR="008348DB" w:rsidRPr="00947201" w:rsidRDefault="008348DB" w:rsidP="001D538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76FC1F9" w14:textId="77777777" w:rsidR="00EC499C" w:rsidRDefault="00EC499C" w:rsidP="00EC499C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Find out about and share views on issues relating to the global food system and food insecurity.</w:t>
            </w:r>
          </w:p>
          <w:p w14:paraId="45714F63" w14:textId="77777777" w:rsidR="00EC499C" w:rsidRDefault="00EC499C" w:rsidP="00EC499C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Learn and practise vocabulary for food and food insecurity.</w:t>
            </w:r>
          </w:p>
          <w:p w14:paraId="26FF7251" w14:textId="77777777" w:rsidR="00EC499C" w:rsidRDefault="00EC499C" w:rsidP="00EC499C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Talk about eating habits and food trends in your country.</w:t>
            </w:r>
          </w:p>
          <w:p w14:paraId="1335CABE" w14:textId="30D14FBD" w:rsidR="00137C34" w:rsidRPr="00947201" w:rsidRDefault="00EC499C" w:rsidP="00EC499C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 xml:space="preserve">Identify and use language to describe past, </w:t>
            </w:r>
            <w:proofErr w:type="gramStart"/>
            <w:r>
              <w:rPr>
                <w:rFonts w:cs="Arial"/>
                <w:color w:val="000000"/>
                <w:szCs w:val="20"/>
              </w:rPr>
              <w:t>present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future trends.</w:t>
            </w:r>
          </w:p>
        </w:tc>
        <w:tc>
          <w:tcPr>
            <w:tcW w:w="2977" w:type="dxa"/>
          </w:tcPr>
          <w:p w14:paraId="4AA0DCCF" w14:textId="77777777" w:rsidR="00664754" w:rsidRPr="00815D47" w:rsidRDefault="00664754" w:rsidP="00664754">
            <w:pPr>
              <w:shd w:val="clear" w:color="auto" w:fill="FFFFFF"/>
              <w:rPr>
                <w:rFonts w:cs="Arial"/>
                <w:color w:val="642C91"/>
                <w:szCs w:val="20"/>
              </w:rPr>
            </w:pPr>
            <w:r w:rsidRPr="00F925FB">
              <w:rPr>
                <w:rFonts w:cs="Arial"/>
                <w:color w:val="642C91"/>
                <w:szCs w:val="20"/>
              </w:rPr>
              <w:t xml:space="preserve">Having too much or not enough to </w:t>
            </w:r>
            <w:proofErr w:type="gramStart"/>
            <w:r w:rsidRPr="00F925FB">
              <w:rPr>
                <w:rFonts w:cs="Arial"/>
                <w:color w:val="642C91"/>
                <w:szCs w:val="20"/>
              </w:rPr>
              <w:t>eat:</w:t>
            </w:r>
            <w:proofErr w:type="gramEnd"/>
            <w:r w:rsidRPr="00F925FB">
              <w:rPr>
                <w:rFonts w:cs="Arial"/>
                <w:color w:val="642C91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Cs w:val="20"/>
              </w:rPr>
              <w:t>dying of hunger, famine, food insecurity, food shortages, hungry, malnourished, obese, overweight, starving</w:t>
            </w:r>
          </w:p>
          <w:p w14:paraId="1843C3D9" w14:textId="77777777" w:rsidR="00664754" w:rsidRDefault="00664754" w:rsidP="00664754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F925FB">
              <w:rPr>
                <w:rFonts w:cs="Arial"/>
                <w:color w:val="642C91"/>
                <w:szCs w:val="20"/>
              </w:rPr>
              <w:t>Describing food</w:t>
            </w:r>
            <w:r>
              <w:rPr>
                <w:rFonts w:cs="Arial"/>
                <w:color w:val="642C91"/>
                <w:szCs w:val="20"/>
              </w:rPr>
              <w:t xml:space="preserve"> </w:t>
            </w:r>
            <w:r w:rsidRPr="00F925FB">
              <w:rPr>
                <w:rFonts w:cs="Arial"/>
                <w:color w:val="642C91"/>
                <w:szCs w:val="20"/>
              </w:rPr>
              <w:t>and diet:</w:t>
            </w:r>
            <w:r w:rsidRPr="00F925FB">
              <w:rPr>
                <w:rFonts w:cs="Arial"/>
                <w:color w:val="642C91"/>
                <w:szCs w:val="20"/>
              </w:rPr>
              <w:br/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junk-food diet, Western-style diet, high 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in  meat</w:t>
            </w:r>
            <w:proofErr w:type="gramEnd"/>
            <w:r>
              <w:rPr>
                <w:rFonts w:cs="Arial"/>
                <w:i/>
                <w:iCs/>
                <w:color w:val="000000"/>
                <w:szCs w:val="20"/>
              </w:rPr>
              <w:t>/sugar/fat/ salt, nutrients, nutritious, healthy, affordable</w:t>
            </w:r>
          </w:p>
          <w:p w14:paraId="7ABD1CB7" w14:textId="77777777" w:rsidR="00664754" w:rsidRDefault="00664754" w:rsidP="00664754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F925FB">
              <w:rPr>
                <w:rFonts w:cs="Arial"/>
                <w:color w:val="642C91"/>
                <w:szCs w:val="20"/>
              </w:rPr>
              <w:t xml:space="preserve">The environment and natural world: 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climate change, damage/protect the environment, droughts, greenhouse gases, industrial farming methods, natural disasters, 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sustainable</w:t>
            </w:r>
            <w:proofErr w:type="gramEnd"/>
          </w:p>
          <w:p w14:paraId="4403A439" w14:textId="77777777" w:rsidR="00664754" w:rsidRPr="004863D6" w:rsidRDefault="00664754" w:rsidP="00664754">
            <w:pPr>
              <w:shd w:val="clear" w:color="auto" w:fill="FFFFFF"/>
              <w:rPr>
                <w:rFonts w:cs="Arial"/>
                <w:color w:val="642C91"/>
                <w:szCs w:val="20"/>
              </w:rPr>
            </w:pPr>
            <w:r w:rsidRPr="004863D6">
              <w:rPr>
                <w:rFonts w:cs="Arial"/>
                <w:color w:val="642C91"/>
                <w:szCs w:val="20"/>
              </w:rPr>
              <w:lastRenderedPageBreak/>
              <w:t xml:space="preserve">Modals of obligation (+ simple vs. continuous): </w:t>
            </w:r>
          </w:p>
          <w:p w14:paraId="5ABFEF67" w14:textId="77777777" w:rsidR="00664754" w:rsidRPr="004863D6" w:rsidRDefault="00664754" w:rsidP="00664754">
            <w:pPr>
              <w:shd w:val="clear" w:color="auto" w:fill="FFFFFF"/>
              <w:rPr>
                <w:rFonts w:cs="Arial"/>
                <w:i/>
                <w:iCs/>
                <w:szCs w:val="20"/>
              </w:rPr>
            </w:pPr>
            <w:r w:rsidRPr="004863D6">
              <w:rPr>
                <w:rFonts w:cs="Arial"/>
                <w:i/>
                <w:iCs/>
                <w:szCs w:val="20"/>
              </w:rPr>
              <w:t>I believe we should accept and respect these differences.</w:t>
            </w:r>
          </w:p>
          <w:p w14:paraId="10503450" w14:textId="77777777" w:rsidR="00664754" w:rsidRPr="004863D6" w:rsidRDefault="00664754" w:rsidP="00664754">
            <w:pPr>
              <w:shd w:val="clear" w:color="auto" w:fill="FFFFFF"/>
              <w:rPr>
                <w:rFonts w:cs="Arial"/>
                <w:i/>
                <w:iCs/>
                <w:szCs w:val="20"/>
              </w:rPr>
            </w:pPr>
            <w:r w:rsidRPr="004863D6">
              <w:rPr>
                <w:rFonts w:cs="Arial"/>
                <w:i/>
                <w:iCs/>
                <w:szCs w:val="20"/>
              </w:rPr>
              <w:t>This shouldn’t be happening, but it is.</w:t>
            </w:r>
          </w:p>
          <w:p w14:paraId="6FF39822" w14:textId="77777777" w:rsidR="00664754" w:rsidRPr="004863D6" w:rsidRDefault="00664754" w:rsidP="00664754">
            <w:pPr>
              <w:shd w:val="clear" w:color="auto" w:fill="FFFFFF"/>
              <w:rPr>
                <w:rFonts w:cs="Arial"/>
                <w:i/>
                <w:iCs/>
                <w:szCs w:val="20"/>
              </w:rPr>
            </w:pPr>
            <w:r w:rsidRPr="004863D6">
              <w:rPr>
                <w:rFonts w:cs="Arial"/>
                <w:i/>
                <w:iCs/>
                <w:szCs w:val="20"/>
              </w:rPr>
              <w:t>We shouldn’t be using it today.</w:t>
            </w:r>
          </w:p>
          <w:p w14:paraId="11AF94B9" w14:textId="6F203D98" w:rsidR="0049501B" w:rsidRPr="00947201" w:rsidRDefault="00664754" w:rsidP="00664754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863D6">
              <w:rPr>
                <w:rFonts w:cs="Arial"/>
                <w:i/>
                <w:iCs/>
                <w:szCs w:val="20"/>
              </w:rPr>
              <w:t>We ought to be questioning bias.</w:t>
            </w:r>
          </w:p>
        </w:tc>
        <w:tc>
          <w:tcPr>
            <w:tcW w:w="2551" w:type="dxa"/>
          </w:tcPr>
          <w:p w14:paraId="4BFB5A8A" w14:textId="16E9A3BD" w:rsidR="00A07A16" w:rsidRPr="009D62E5" w:rsidRDefault="00A07A16" w:rsidP="00A07A1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9D62E5"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 xml:space="preserve">1. Discuss food insecurity and health problems for food. </w:t>
            </w:r>
          </w:p>
          <w:p w14:paraId="04CD4990" w14:textId="1C3B4BFA" w:rsidR="00A07A16" w:rsidRPr="009D62E5" w:rsidRDefault="00A07A16" w:rsidP="00A07A1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9D62E5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Share your views on eating insects and insect products. </w:t>
            </w:r>
          </w:p>
          <w:p w14:paraId="528BBC3A" w14:textId="29DE6B49" w:rsidR="00A07A16" w:rsidRDefault="00A07A16" w:rsidP="00A07A1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9D62E5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3. Talk about eating habits in your country. </w:t>
            </w:r>
          </w:p>
          <w:p w14:paraId="55C0EFA2" w14:textId="77777777" w:rsidR="00A07A16" w:rsidRDefault="00A07A16" w:rsidP="00A07A1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F740F5">
              <w:rPr>
                <w:rFonts w:eastAsia="Times New Roman" w:cs="Arial"/>
                <w:color w:val="000000"/>
                <w:szCs w:val="20"/>
                <w:lang w:eastAsia="en-GB"/>
              </w:rPr>
              <w:t>4. Write an article about vegetarianism and veganism. (Study Skills)</w:t>
            </w:r>
          </w:p>
          <w:p w14:paraId="65B60FA3" w14:textId="77777777" w:rsidR="00A07A16" w:rsidRDefault="00A07A16" w:rsidP="00A07A1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A5769E">
              <w:rPr>
                <w:rFonts w:eastAsia="Times New Roman" w:cs="Arial"/>
                <w:color w:val="642C91"/>
                <w:szCs w:val="20"/>
                <w:lang w:eastAsia="en-GB"/>
              </w:rPr>
              <w:t xml:space="preserve">Project: </w:t>
            </w:r>
            <w:r w:rsidRPr="00A5769E">
              <w:rPr>
                <w:rFonts w:eastAsia="Times New Roman" w:cs="Arial"/>
                <w:color w:val="000000"/>
                <w:szCs w:val="20"/>
                <w:lang w:eastAsia="en-GB"/>
              </w:rPr>
              <w:t>Research, present and write a report on different solutions to food insecurity.</w:t>
            </w:r>
          </w:p>
          <w:p w14:paraId="17E94272" w14:textId="0C1A88D8" w:rsidR="008348DB" w:rsidRPr="00947201" w:rsidRDefault="008348DB" w:rsidP="001D538D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46DDE003" w:rsidR="007E4B90" w:rsidRPr="00947201" w:rsidRDefault="00683C51" w:rsidP="007E4B90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Fifteen minutes of fame</w:t>
            </w:r>
          </w:p>
        </w:tc>
        <w:tc>
          <w:tcPr>
            <w:tcW w:w="2050" w:type="dxa"/>
          </w:tcPr>
          <w:p w14:paraId="7BDDB307" w14:textId="77777777" w:rsidR="00D468F2" w:rsidRPr="00E35A15" w:rsidRDefault="00D468F2" w:rsidP="00D468F2">
            <w:pPr>
              <w:rPr>
                <w:rFonts w:cs="Arial"/>
                <w:color w:val="000000" w:themeColor="text1"/>
                <w:szCs w:val="20"/>
                <w:lang w:eastAsia="en-GB"/>
              </w:rPr>
            </w:pPr>
            <w:r w:rsidRPr="00E35A15">
              <w:rPr>
                <w:rFonts w:cs="Arial"/>
                <w:color w:val="000000" w:themeColor="text1"/>
                <w:szCs w:val="20"/>
                <w:lang w:eastAsia="en-GB"/>
              </w:rPr>
              <w:t xml:space="preserve">Celebrity culture </w:t>
            </w:r>
          </w:p>
          <w:p w14:paraId="10A7ACE2" w14:textId="1BCA4267" w:rsidR="00DF3746" w:rsidRPr="00392B5F" w:rsidRDefault="00DF3746" w:rsidP="00DF3746">
            <w:pPr>
              <w:rPr>
                <w:rFonts w:cs="Arial"/>
                <w:color w:val="642C91"/>
                <w:szCs w:val="20"/>
                <w:lang w:eastAsia="en-GB"/>
              </w:rPr>
            </w:pPr>
          </w:p>
          <w:p w14:paraId="5DA72712" w14:textId="1004CDAE" w:rsidR="008348DB" w:rsidRPr="00947201" w:rsidRDefault="008348DB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CE834F0" w14:textId="77777777" w:rsidR="00420BE7" w:rsidRDefault="00420BE7" w:rsidP="00420BE7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Read and reply to online posts that give opinions about celebrity culture.</w:t>
            </w:r>
          </w:p>
          <w:p w14:paraId="7343D88A" w14:textId="77777777" w:rsidR="00420BE7" w:rsidRDefault="00420BE7" w:rsidP="00420BE7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Understand a conversation between a student and a careers advisor.</w:t>
            </w:r>
          </w:p>
          <w:p w14:paraId="0CD721FE" w14:textId="77777777" w:rsidR="00420BE7" w:rsidRDefault="00420BE7" w:rsidP="00420BE7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Learn and use language for comparing people’s abilities and behaviour.</w:t>
            </w:r>
          </w:p>
          <w:p w14:paraId="7092D905" w14:textId="343FCA7E" w:rsidR="00990E14" w:rsidRPr="00947201" w:rsidRDefault="00420BE7" w:rsidP="00420BE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>Present your own arguments, giving reasons and supporting details.</w:t>
            </w:r>
          </w:p>
        </w:tc>
        <w:tc>
          <w:tcPr>
            <w:tcW w:w="2977" w:type="dxa"/>
          </w:tcPr>
          <w:p w14:paraId="49298C1A" w14:textId="77777777" w:rsidR="00D60196" w:rsidRPr="00E61418" w:rsidRDefault="00947201" w:rsidP="00D60196">
            <w:pPr>
              <w:shd w:val="clear" w:color="auto" w:fill="FFFFFF"/>
              <w:rPr>
                <w:rFonts w:cs="Arial"/>
                <w:i/>
                <w:iCs/>
                <w:color w:val="000000"/>
                <w:szCs w:val="20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="00D60196" w:rsidRPr="00DA15D0">
              <w:rPr>
                <w:rFonts w:cs="Arial"/>
                <w:color w:val="642C91"/>
                <w:szCs w:val="20"/>
              </w:rPr>
              <w:t xml:space="preserve">Word families for celebrity culture: </w:t>
            </w:r>
            <w:r w:rsidR="00D60196">
              <w:rPr>
                <w:rFonts w:cs="Arial"/>
                <w:color w:val="000000"/>
                <w:szCs w:val="20"/>
              </w:rPr>
              <w:br/>
            </w:r>
            <w:r w:rsidR="00D60196">
              <w:rPr>
                <w:rFonts w:cs="Arial"/>
                <w:i/>
                <w:iCs/>
                <w:color w:val="000000"/>
                <w:szCs w:val="20"/>
              </w:rPr>
              <w:t>accept/acceptable/ unacceptable, fame/famous/infamous, fail/failure, (un)healthy/health, influence/</w:t>
            </w:r>
            <w:proofErr w:type="gramStart"/>
            <w:r w:rsidR="00D60196">
              <w:rPr>
                <w:rFonts w:cs="Arial"/>
                <w:i/>
                <w:iCs/>
                <w:color w:val="000000"/>
                <w:szCs w:val="20"/>
              </w:rPr>
              <w:t xml:space="preserve">influential,   </w:t>
            </w:r>
            <w:proofErr w:type="gramEnd"/>
            <w:r w:rsidR="00D60196">
              <w:rPr>
                <w:rFonts w:cs="Arial"/>
                <w:i/>
                <w:iCs/>
                <w:color w:val="000000"/>
                <w:szCs w:val="20"/>
              </w:rPr>
              <w:t>real/unreal/reality, sad/ sadness, social/society, succeed/success/successful/successfully/unsuccessful, treat/treatment</w:t>
            </w:r>
          </w:p>
          <w:p w14:paraId="59F0A792" w14:textId="77777777" w:rsidR="00D60196" w:rsidRPr="002E1A52" w:rsidRDefault="00D60196" w:rsidP="00D60196">
            <w:pPr>
              <w:shd w:val="clear" w:color="auto" w:fill="FFFFFF"/>
              <w:rPr>
                <w:rFonts w:cs="Arial"/>
                <w:color w:val="642C91"/>
                <w:szCs w:val="20"/>
              </w:rPr>
            </w:pPr>
            <w:r w:rsidRPr="002E1A52">
              <w:rPr>
                <w:rFonts w:cs="Arial"/>
                <w:color w:val="642C91"/>
                <w:szCs w:val="20"/>
              </w:rPr>
              <w:t xml:space="preserve">Comparing and contrasting abilities and behaviour with </w:t>
            </w:r>
            <w:r w:rsidRPr="002E1A52">
              <w:rPr>
                <w:rFonts w:cs="Arial"/>
                <w:i/>
                <w:iCs/>
                <w:color w:val="642C91"/>
                <w:szCs w:val="20"/>
              </w:rPr>
              <w:t>neither</w:t>
            </w:r>
            <w:r w:rsidRPr="002E1A52">
              <w:rPr>
                <w:rFonts w:cs="Arial"/>
                <w:color w:val="642C91"/>
                <w:szCs w:val="20"/>
              </w:rPr>
              <w:t xml:space="preserve">, </w:t>
            </w:r>
            <w:r w:rsidRPr="002E1A52">
              <w:rPr>
                <w:rFonts w:cs="Arial"/>
                <w:i/>
                <w:iCs/>
                <w:color w:val="642C91"/>
                <w:szCs w:val="20"/>
              </w:rPr>
              <w:t>nor</w:t>
            </w:r>
            <w:r w:rsidRPr="002E1A52">
              <w:rPr>
                <w:rFonts w:cs="Arial"/>
                <w:color w:val="642C91"/>
                <w:szCs w:val="20"/>
              </w:rPr>
              <w:t xml:space="preserve">, </w:t>
            </w:r>
            <w:r w:rsidRPr="002E1A52">
              <w:rPr>
                <w:rFonts w:cs="Arial"/>
                <w:i/>
                <w:iCs/>
                <w:color w:val="642C91"/>
                <w:szCs w:val="20"/>
              </w:rPr>
              <w:t xml:space="preserve">but </w:t>
            </w:r>
            <w:r w:rsidRPr="002E1A52">
              <w:rPr>
                <w:rFonts w:cs="Arial"/>
                <w:color w:val="642C91"/>
                <w:szCs w:val="20"/>
              </w:rPr>
              <w:t xml:space="preserve">and </w:t>
            </w:r>
            <w:r w:rsidRPr="002E1A52">
              <w:rPr>
                <w:rFonts w:cs="Arial"/>
                <w:i/>
                <w:iCs/>
                <w:color w:val="642C91"/>
                <w:szCs w:val="20"/>
              </w:rPr>
              <w:t>so</w:t>
            </w:r>
            <w:r w:rsidRPr="002E1A52">
              <w:rPr>
                <w:rFonts w:cs="Arial"/>
                <w:color w:val="642C91"/>
                <w:szCs w:val="20"/>
              </w:rPr>
              <w:t>:</w:t>
            </w:r>
          </w:p>
          <w:p w14:paraId="00597BFC" w14:textId="77777777" w:rsidR="00D60196" w:rsidRPr="002E1A52" w:rsidRDefault="00D60196" w:rsidP="00D60196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20"/>
              </w:rPr>
            </w:pPr>
            <w:r w:rsidRPr="002E1A52">
              <w:rPr>
                <w:rFonts w:cs="Arial"/>
                <w:i/>
                <w:iCs/>
                <w:color w:val="000000" w:themeColor="text1"/>
                <w:szCs w:val="20"/>
              </w:rPr>
              <w:t xml:space="preserve">Before becoming a YouTube star, Zoella </w:t>
            </w:r>
            <w:r w:rsidRPr="002E1A52">
              <w:rPr>
                <w:rFonts w:cs="Arial"/>
                <w:i/>
                <w:iCs/>
                <w:color w:val="000000" w:themeColor="text1"/>
                <w:szCs w:val="20"/>
              </w:rPr>
              <w:lastRenderedPageBreak/>
              <w:t>worked full-time and so does Paul.</w:t>
            </w:r>
          </w:p>
          <w:p w14:paraId="03F63443" w14:textId="77777777" w:rsidR="00D60196" w:rsidRPr="002E1A52" w:rsidRDefault="00D60196" w:rsidP="00D60196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20"/>
              </w:rPr>
            </w:pPr>
            <w:r w:rsidRPr="002E1A52">
              <w:rPr>
                <w:rFonts w:cs="Arial"/>
                <w:i/>
                <w:iCs/>
                <w:color w:val="000000" w:themeColor="text1"/>
                <w:szCs w:val="20"/>
              </w:rPr>
              <w:t>Zoella was earning money to invest in her YouTube project when she started, but Paul isn’t.</w:t>
            </w:r>
          </w:p>
          <w:p w14:paraId="173FAD49" w14:textId="77777777" w:rsidR="00D60196" w:rsidRPr="002E1A52" w:rsidRDefault="00D60196" w:rsidP="00D60196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20"/>
              </w:rPr>
            </w:pPr>
            <w:r w:rsidRPr="002E1A52">
              <w:rPr>
                <w:rFonts w:cs="Arial"/>
                <w:i/>
                <w:iCs/>
                <w:color w:val="000000" w:themeColor="text1"/>
                <w:szCs w:val="20"/>
              </w:rPr>
              <w:t xml:space="preserve">The Yes Theory group couldn’t find a cheap </w:t>
            </w:r>
            <w:proofErr w:type="gramStart"/>
            <w:r w:rsidRPr="002E1A52">
              <w:rPr>
                <w:rFonts w:cs="Arial"/>
                <w:i/>
                <w:iCs/>
                <w:color w:val="000000" w:themeColor="text1"/>
                <w:szCs w:val="20"/>
              </w:rPr>
              <w:t>camera</w:t>
            </w:r>
            <w:proofErr w:type="gramEnd"/>
            <w:r w:rsidRPr="002E1A52">
              <w:rPr>
                <w:rFonts w:cs="Arial"/>
                <w:i/>
                <w:iCs/>
                <w:color w:val="000000" w:themeColor="text1"/>
                <w:szCs w:val="20"/>
              </w:rPr>
              <w:t xml:space="preserve"> and neither can Paul.</w:t>
            </w:r>
          </w:p>
          <w:p w14:paraId="4C9C7BD8" w14:textId="00E77B30" w:rsidR="001708AD" w:rsidRPr="00D60196" w:rsidRDefault="00D60196" w:rsidP="00D60196">
            <w:pPr>
              <w:shd w:val="clear" w:color="auto" w:fill="FFFFFF"/>
              <w:rPr>
                <w:rFonts w:eastAsia="Times New Roman" w:cs="Arial"/>
                <w:i/>
                <w:iCs/>
                <w:color w:val="642C91"/>
                <w:szCs w:val="20"/>
                <w:lang w:eastAsia="en-GB"/>
              </w:rPr>
            </w:pPr>
            <w:r w:rsidRPr="002E1A52">
              <w:rPr>
                <w:rFonts w:cs="Arial"/>
                <w:i/>
                <w:iCs/>
                <w:color w:val="000000" w:themeColor="text1"/>
                <w:szCs w:val="20"/>
              </w:rPr>
              <w:t>The Yes Theory group didn’t know how to find free online editing tools and nor does Paul.</w:t>
            </w:r>
          </w:p>
        </w:tc>
        <w:tc>
          <w:tcPr>
            <w:tcW w:w="2551" w:type="dxa"/>
          </w:tcPr>
          <w:p w14:paraId="4476DC47" w14:textId="69C19D85" w:rsidR="00D80F6D" w:rsidRPr="007F1044" w:rsidRDefault="00D80F6D" w:rsidP="00D80F6D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7F1044">
              <w:rPr>
                <w:rFonts w:cs="Arial"/>
                <w:color w:val="000000"/>
                <w:szCs w:val="20"/>
              </w:rPr>
              <w:lastRenderedPageBreak/>
              <w:t xml:space="preserve">1. Choose a statement about celebrities and write an online post arguing for or against it. </w:t>
            </w:r>
          </w:p>
          <w:p w14:paraId="1EED6909" w14:textId="43C4F353" w:rsidR="00D80F6D" w:rsidRPr="007F1044" w:rsidRDefault="00D80F6D" w:rsidP="00D80F6D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7F1044">
              <w:rPr>
                <w:rFonts w:cs="Arial"/>
                <w:color w:val="000000"/>
                <w:szCs w:val="20"/>
              </w:rPr>
              <w:t xml:space="preserve">2. Share information about some well-known YouTubers. </w:t>
            </w:r>
          </w:p>
          <w:p w14:paraId="14E33E90" w14:textId="75B7823A" w:rsidR="00D80F6D" w:rsidRDefault="00D80F6D" w:rsidP="00D80F6D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7F1044">
              <w:rPr>
                <w:rFonts w:cs="Arial"/>
                <w:color w:val="000000"/>
                <w:szCs w:val="20"/>
              </w:rPr>
              <w:t xml:space="preserve">3. Talk about your own experience of watching and making visual content. </w:t>
            </w:r>
          </w:p>
          <w:p w14:paraId="6CE3C7F1" w14:textId="77777777" w:rsidR="00D80F6D" w:rsidRDefault="00D80F6D" w:rsidP="00D80F6D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E61418">
              <w:rPr>
                <w:rFonts w:cs="Arial"/>
                <w:color w:val="000000"/>
                <w:szCs w:val="20"/>
              </w:rPr>
              <w:t xml:space="preserve">4. Write a conversation between you and an international student about a TV </w:t>
            </w:r>
            <w:r w:rsidRPr="00E61418">
              <w:rPr>
                <w:rFonts w:cs="Arial"/>
                <w:color w:val="000000"/>
                <w:szCs w:val="20"/>
              </w:rPr>
              <w:lastRenderedPageBreak/>
              <w:t>programme. (Study Skills)</w:t>
            </w:r>
          </w:p>
          <w:p w14:paraId="797A5A24" w14:textId="77777777" w:rsidR="00D80F6D" w:rsidRDefault="00D80F6D" w:rsidP="00D80F6D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F819EA">
              <w:rPr>
                <w:rFonts w:cs="Arial"/>
                <w:color w:val="642C91"/>
                <w:szCs w:val="20"/>
              </w:rPr>
              <w:t xml:space="preserve">Project: </w:t>
            </w:r>
            <w:r w:rsidRPr="00E61418">
              <w:rPr>
                <w:rFonts w:cs="Arial"/>
                <w:color w:val="000000"/>
                <w:szCs w:val="20"/>
              </w:rPr>
              <w:t>Prepare for and take an active part in a Balloon Debate.</w:t>
            </w:r>
          </w:p>
          <w:p w14:paraId="2A47DE05" w14:textId="3137E638" w:rsidR="008348DB" w:rsidRPr="00947201" w:rsidRDefault="008348DB" w:rsidP="001D538D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42FD3FC6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</w:t>
      </w:r>
      <w:r w:rsidR="00B20001">
        <w:rPr>
          <w:b/>
          <w:bCs/>
          <w:color w:val="230859" w:themeColor="text2"/>
          <w:sz w:val="50"/>
          <w:szCs w:val="50"/>
        </w:rPr>
        <w:t>3</w:t>
      </w:r>
      <w:r>
        <w:rPr>
          <w:b/>
          <w:bCs/>
          <w:color w:val="230859" w:themeColor="text2"/>
          <w:sz w:val="50"/>
          <w:szCs w:val="50"/>
        </w:rPr>
        <w:t>-2</w:t>
      </w:r>
      <w:r w:rsidR="00B20001">
        <w:rPr>
          <w:b/>
          <w:bCs/>
          <w:color w:val="230859" w:themeColor="text2"/>
          <w:sz w:val="50"/>
          <w:szCs w:val="50"/>
        </w:rPr>
        <w:t>4</w:t>
      </w:r>
    </w:p>
    <w:p w14:paraId="6E6F1067" w14:textId="277E4142" w:rsidR="008D6625" w:rsidRDefault="001D538D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390043">
        <w:rPr>
          <w:b/>
          <w:bCs/>
          <w:color w:val="230859" w:themeColor="text2"/>
          <w:sz w:val="50"/>
          <w:szCs w:val="50"/>
        </w:rPr>
        <w:t>Dynamic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FC0B51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059F13B6" w14:textId="7777777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42C3F1E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6961A8F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70C5CDCF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C23C1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6E4DA33A" w14:textId="1B04872F" w:rsidR="00FC0B51" w:rsidRPr="001D3ECA" w:rsidRDefault="00C23C13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268" w:type="dxa"/>
            <w:shd w:val="clear" w:color="auto" w:fill="CCECFF"/>
          </w:tcPr>
          <w:p w14:paraId="337BD252" w14:textId="04BE6FFA" w:rsidR="00FC0B51" w:rsidRPr="001D3ECA" w:rsidRDefault="00C23C13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C0B51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3A852F0E" w:rsidR="008A4B67" w:rsidRPr="00FC0B51" w:rsidRDefault="00942318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Game on</w:t>
            </w:r>
          </w:p>
        </w:tc>
        <w:tc>
          <w:tcPr>
            <w:tcW w:w="2037" w:type="dxa"/>
          </w:tcPr>
          <w:p w14:paraId="0F9A42DE" w14:textId="77777777" w:rsidR="00ED0BA1" w:rsidRPr="000A52A4" w:rsidRDefault="00ED0BA1" w:rsidP="00ED0BA1">
            <w:pPr>
              <w:rPr>
                <w:rFonts w:cs="Arial"/>
                <w:color w:val="000000" w:themeColor="text1"/>
                <w:szCs w:val="20"/>
                <w:lang w:eastAsia="en-GB"/>
              </w:rPr>
            </w:pPr>
            <w:r w:rsidRPr="000A52A4">
              <w:rPr>
                <w:rFonts w:cs="Arial"/>
                <w:color w:val="000000" w:themeColor="text1"/>
                <w:szCs w:val="20"/>
                <w:lang w:eastAsia="en-GB"/>
              </w:rPr>
              <w:t>Video game development and production</w:t>
            </w:r>
          </w:p>
          <w:p w14:paraId="74F67D56" w14:textId="278255FA" w:rsidR="008A4B67" w:rsidRPr="00FC0B51" w:rsidRDefault="008A4B67" w:rsidP="001D538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7ADEC260" w14:textId="77777777" w:rsidR="00610A95" w:rsidRDefault="00610A95" w:rsidP="00610A95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Find out how modern video games are developed and produced.</w:t>
            </w:r>
          </w:p>
          <w:p w14:paraId="4ED3C46D" w14:textId="77777777" w:rsidR="00610A95" w:rsidRDefault="00610A95" w:rsidP="00610A95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Share views about what makes a successful video game.</w:t>
            </w:r>
          </w:p>
          <w:p w14:paraId="2D2364A3" w14:textId="77777777" w:rsidR="00610A95" w:rsidRDefault="00610A95" w:rsidP="00610A95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Learn and talk about the issue of gender in tech industries and other fields.</w:t>
            </w:r>
          </w:p>
          <w:p w14:paraId="2F333B23" w14:textId="41D88F4A" w:rsidR="001064C8" w:rsidRPr="00FC0B51" w:rsidRDefault="00610A95" w:rsidP="00610A95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>Explore and use language to talk about conditions for things to happen.</w:t>
            </w:r>
          </w:p>
        </w:tc>
        <w:tc>
          <w:tcPr>
            <w:tcW w:w="2977" w:type="dxa"/>
          </w:tcPr>
          <w:p w14:paraId="7905D332" w14:textId="77777777" w:rsidR="00571BFF" w:rsidRDefault="00571BFF" w:rsidP="00571BFF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C13411">
              <w:rPr>
                <w:rFonts w:cs="Arial"/>
                <w:color w:val="642C91"/>
                <w:szCs w:val="20"/>
              </w:rPr>
              <w:t xml:space="preserve">Gaming industry job roles: </w:t>
            </w:r>
            <w:r>
              <w:rPr>
                <w:rFonts w:cs="Arial"/>
                <w:i/>
                <w:iCs/>
                <w:color w:val="000000"/>
                <w:szCs w:val="20"/>
              </w:rPr>
              <w:t>animator, designer, developer, game tester, programmer, scriptwriter, sound engineer</w:t>
            </w:r>
          </w:p>
          <w:p w14:paraId="6F8416AE" w14:textId="77777777" w:rsidR="00571BFF" w:rsidRDefault="00571BFF" w:rsidP="00571BFF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C13411">
              <w:rPr>
                <w:rFonts w:cs="Arial"/>
                <w:color w:val="642C91"/>
                <w:szCs w:val="20"/>
              </w:rPr>
              <w:t>Elements of a game:</w:t>
            </w:r>
            <w:r w:rsidRPr="00C13411">
              <w:rPr>
                <w:rFonts w:cs="Arial"/>
                <w:i/>
                <w:iCs/>
                <w:color w:val="642C91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Cs w:val="20"/>
              </w:rPr>
              <w:t>audio, background, feature (n), graphics, multi-level story, music track, sound effect</w:t>
            </w:r>
          </w:p>
          <w:p w14:paraId="3966F23E" w14:textId="77777777" w:rsidR="00571BFF" w:rsidRDefault="00571BFF" w:rsidP="00571BFF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C13411">
              <w:rPr>
                <w:rFonts w:cs="Arial"/>
                <w:color w:val="642C91"/>
                <w:szCs w:val="20"/>
              </w:rPr>
              <w:t xml:space="preserve">Computing verbs: 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crash, cut and paste, display, double-click, drag and drop, 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run</w:t>
            </w:r>
            <w:proofErr w:type="gramEnd"/>
          </w:p>
          <w:p w14:paraId="3D68170E" w14:textId="77777777" w:rsidR="00571BFF" w:rsidRPr="00C13411" w:rsidRDefault="00571BFF" w:rsidP="00571BFF">
            <w:pPr>
              <w:rPr>
                <w:rFonts w:cs="Arial"/>
                <w:color w:val="642C91"/>
                <w:szCs w:val="20"/>
              </w:rPr>
            </w:pPr>
            <w:r w:rsidRPr="00C13411">
              <w:rPr>
                <w:rFonts w:cs="Arial"/>
                <w:color w:val="642C91"/>
                <w:szCs w:val="20"/>
              </w:rPr>
              <w:t xml:space="preserve">Zero and first conditionals to express commands, future </w:t>
            </w:r>
            <w:proofErr w:type="gramStart"/>
            <w:r w:rsidRPr="00C13411">
              <w:rPr>
                <w:rFonts w:cs="Arial"/>
                <w:color w:val="642C91"/>
                <w:szCs w:val="20"/>
              </w:rPr>
              <w:t>possibilities</w:t>
            </w:r>
            <w:proofErr w:type="gramEnd"/>
            <w:r w:rsidRPr="00C13411">
              <w:rPr>
                <w:rFonts w:cs="Arial"/>
                <w:color w:val="642C91"/>
                <w:szCs w:val="20"/>
              </w:rPr>
              <w:t xml:space="preserve"> and general truths:</w:t>
            </w:r>
          </w:p>
          <w:p w14:paraId="5D494874" w14:textId="77777777" w:rsidR="00571BFF" w:rsidRPr="00C13411" w:rsidRDefault="00571BFF" w:rsidP="00571BFF">
            <w:pPr>
              <w:rPr>
                <w:rFonts w:cs="Arial"/>
                <w:i/>
                <w:iCs/>
                <w:color w:val="000000" w:themeColor="text1"/>
                <w:szCs w:val="20"/>
              </w:rPr>
            </w:pPr>
            <w:proofErr w:type="gramStart"/>
            <w:r w:rsidRPr="00C13411">
              <w:rPr>
                <w:rFonts w:cs="Arial"/>
                <w:i/>
                <w:iCs/>
                <w:color w:val="000000" w:themeColor="text1"/>
                <w:szCs w:val="20"/>
              </w:rPr>
              <w:lastRenderedPageBreak/>
              <w:t>As long as</w:t>
            </w:r>
            <w:proofErr w:type="gramEnd"/>
            <w:r w:rsidRPr="00C13411">
              <w:rPr>
                <w:rFonts w:cs="Arial"/>
                <w:i/>
                <w:iCs/>
                <w:color w:val="000000" w:themeColor="text1"/>
                <w:szCs w:val="20"/>
              </w:rPr>
              <w:t xml:space="preserve"> a video game has good gameplay, it will succeed.</w:t>
            </w:r>
          </w:p>
          <w:p w14:paraId="5F6D7835" w14:textId="77777777" w:rsidR="00571BFF" w:rsidRPr="00C13411" w:rsidRDefault="00571BFF" w:rsidP="00571BFF">
            <w:pPr>
              <w:rPr>
                <w:rFonts w:cs="Arial"/>
                <w:i/>
                <w:iCs/>
                <w:color w:val="000000" w:themeColor="text1"/>
                <w:szCs w:val="20"/>
              </w:rPr>
            </w:pPr>
            <w:r w:rsidRPr="00C13411">
              <w:rPr>
                <w:rFonts w:cs="Arial"/>
                <w:i/>
                <w:iCs/>
                <w:color w:val="000000" w:themeColor="text1"/>
                <w:szCs w:val="20"/>
              </w:rPr>
              <w:t>I’ll buy you a new game providing that you let me play too.</w:t>
            </w:r>
          </w:p>
          <w:p w14:paraId="05A982F1" w14:textId="77777777" w:rsidR="00571BFF" w:rsidRPr="00C13411" w:rsidRDefault="00571BFF" w:rsidP="00571BFF">
            <w:pPr>
              <w:rPr>
                <w:rFonts w:cs="Arial"/>
                <w:i/>
                <w:iCs/>
                <w:color w:val="000000" w:themeColor="text1"/>
                <w:szCs w:val="20"/>
              </w:rPr>
            </w:pPr>
            <w:r w:rsidRPr="00C13411">
              <w:rPr>
                <w:rFonts w:cs="Arial"/>
                <w:i/>
                <w:iCs/>
                <w:color w:val="000000" w:themeColor="text1"/>
                <w:szCs w:val="20"/>
              </w:rPr>
              <w:t>Unless they can get it completely right, they often prefer not to try it at all.</w:t>
            </w:r>
          </w:p>
          <w:p w14:paraId="5B7080F5" w14:textId="53110A6D" w:rsidR="008A4B67" w:rsidRPr="00FC0B51" w:rsidRDefault="00571BFF" w:rsidP="00571BFF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C13411">
              <w:rPr>
                <w:rFonts w:cs="Arial"/>
                <w:i/>
                <w:iCs/>
                <w:color w:val="000000" w:themeColor="text1"/>
                <w:szCs w:val="20"/>
              </w:rPr>
              <w:t>If we can achieve that, the world will be a better place.</w:t>
            </w:r>
          </w:p>
        </w:tc>
        <w:tc>
          <w:tcPr>
            <w:tcW w:w="2268" w:type="dxa"/>
          </w:tcPr>
          <w:p w14:paraId="5FA47D2B" w14:textId="01402500" w:rsidR="00783AB4" w:rsidRPr="00F315CA" w:rsidRDefault="00783AB4" w:rsidP="00783AB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F315CA">
              <w:rPr>
                <w:rFonts w:cs="Arial"/>
                <w:color w:val="000000"/>
                <w:szCs w:val="20"/>
              </w:rPr>
              <w:lastRenderedPageBreak/>
              <w:t xml:space="preserve">1. Discuss roles in game production. </w:t>
            </w:r>
          </w:p>
          <w:p w14:paraId="4462CF0F" w14:textId="14D82CDF" w:rsidR="00783AB4" w:rsidRPr="00F315CA" w:rsidRDefault="00783AB4" w:rsidP="00783AB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F315CA">
              <w:rPr>
                <w:rFonts w:cs="Arial"/>
                <w:color w:val="000000"/>
                <w:szCs w:val="20"/>
              </w:rPr>
              <w:t xml:space="preserve">2. Talk about what makes a great video game. </w:t>
            </w:r>
          </w:p>
          <w:p w14:paraId="1DAE56A1" w14:textId="443E1F82" w:rsidR="00783AB4" w:rsidRDefault="00783AB4" w:rsidP="00783AB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F315CA">
              <w:rPr>
                <w:rFonts w:cs="Arial"/>
                <w:color w:val="000000"/>
                <w:szCs w:val="20"/>
              </w:rPr>
              <w:t xml:space="preserve">3. Share your views on gender roles and how they affect jobs. </w:t>
            </w:r>
          </w:p>
          <w:p w14:paraId="443E32B5" w14:textId="1E4BA1EC" w:rsidR="00783AB4" w:rsidRDefault="00783AB4" w:rsidP="00783AB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D5623C">
              <w:rPr>
                <w:rFonts w:cs="Arial"/>
                <w:color w:val="000000"/>
                <w:szCs w:val="20"/>
              </w:rPr>
              <w:t xml:space="preserve">4. Write an argument, and counterargument and a refutation to it. </w:t>
            </w:r>
          </w:p>
          <w:p w14:paraId="212C29E4" w14:textId="77777777" w:rsidR="00783AB4" w:rsidRDefault="00783AB4" w:rsidP="00783AB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D5623C">
              <w:rPr>
                <w:rFonts w:cs="Arial"/>
                <w:color w:val="642C91"/>
                <w:szCs w:val="20"/>
              </w:rPr>
              <w:t xml:space="preserve">Project: </w:t>
            </w:r>
            <w:r w:rsidRPr="00D5623C">
              <w:rPr>
                <w:rFonts w:cs="Arial"/>
                <w:color w:val="000000"/>
                <w:szCs w:val="20"/>
              </w:rPr>
              <w:t>Work together to design a new video game.</w:t>
            </w:r>
          </w:p>
          <w:p w14:paraId="06102FA4" w14:textId="4B3DEDF7" w:rsidR="008A4B67" w:rsidRPr="00FC0B51" w:rsidRDefault="008A4B67" w:rsidP="001D538D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</w:tr>
      <w:tr w:rsidR="00947201" w:rsidRPr="001D3ECA" w14:paraId="0B079981" w14:textId="77777777" w:rsidTr="007B387D">
        <w:tc>
          <w:tcPr>
            <w:tcW w:w="2037" w:type="dxa"/>
          </w:tcPr>
          <w:p w14:paraId="6DA4A272" w14:textId="1591E2E3" w:rsidR="00947201" w:rsidRPr="00FC0B51" w:rsidRDefault="00942318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Skin deep</w:t>
            </w:r>
          </w:p>
        </w:tc>
        <w:tc>
          <w:tcPr>
            <w:tcW w:w="2037" w:type="dxa"/>
          </w:tcPr>
          <w:p w14:paraId="5DF8A3F5" w14:textId="77777777" w:rsidR="00060AAF" w:rsidRPr="004F0CD2" w:rsidRDefault="00060AAF" w:rsidP="00060AAF">
            <w:pPr>
              <w:spacing w:after="100"/>
              <w:rPr>
                <w:rFonts w:cs="Arial"/>
                <w:color w:val="000000" w:themeColor="text1"/>
                <w:szCs w:val="20"/>
                <w:lang w:eastAsia="en-GB"/>
              </w:rPr>
            </w:pPr>
            <w:r w:rsidRPr="004F0CD2">
              <w:rPr>
                <w:rFonts w:cs="Arial"/>
                <w:color w:val="000000" w:themeColor="text1"/>
                <w:szCs w:val="20"/>
                <w:lang w:eastAsia="en-GB"/>
              </w:rPr>
              <w:t>Image and perception of beauty across cultures</w:t>
            </w:r>
          </w:p>
          <w:p w14:paraId="5FF8E7E6" w14:textId="71B04001" w:rsidR="00947201" w:rsidRPr="00FC0B51" w:rsidRDefault="00947201" w:rsidP="001D538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26C98BE8" w14:textId="77777777" w:rsidR="00F217EA" w:rsidRDefault="00F217EA" w:rsidP="00F217E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Learn about body image and perceptions of beauty in different cultures.</w:t>
            </w:r>
          </w:p>
          <w:p w14:paraId="1D091841" w14:textId="77777777" w:rsidR="00F217EA" w:rsidRDefault="00F217EA" w:rsidP="00F217E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Use appropriate language to describe physical appearance.</w:t>
            </w:r>
          </w:p>
          <w:p w14:paraId="00F42858" w14:textId="77777777" w:rsidR="00F217EA" w:rsidRDefault="00F217EA" w:rsidP="00F217E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Listen to a radio debate about the effects of the media on body image.</w:t>
            </w:r>
          </w:p>
          <w:p w14:paraId="6AE53F63" w14:textId="31BC6A52" w:rsidR="00947201" w:rsidRPr="00FC0B51" w:rsidRDefault="00F217EA" w:rsidP="00F217E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>Discuss your opinions on body image issues, giving examples.</w:t>
            </w:r>
          </w:p>
        </w:tc>
        <w:tc>
          <w:tcPr>
            <w:tcW w:w="2977" w:type="dxa"/>
          </w:tcPr>
          <w:p w14:paraId="4E8C7F99" w14:textId="77777777" w:rsidR="003D7821" w:rsidRPr="001130F2" w:rsidRDefault="003D7821" w:rsidP="003D7821">
            <w:pPr>
              <w:spacing w:after="100"/>
              <w:rPr>
                <w:rFonts w:cs="Arial"/>
                <w:color w:val="642C91"/>
                <w:szCs w:val="20"/>
              </w:rPr>
            </w:pPr>
            <w:r w:rsidRPr="00E7596B">
              <w:rPr>
                <w:rFonts w:cs="Arial"/>
                <w:color w:val="642C91"/>
                <w:szCs w:val="20"/>
              </w:rPr>
              <w:t>Formal or medical</w:t>
            </w:r>
            <w:r>
              <w:rPr>
                <w:rFonts w:cs="Arial"/>
                <w:color w:val="642C91"/>
                <w:szCs w:val="20"/>
              </w:rPr>
              <w:t xml:space="preserve"> terms for physical descriptions</w:t>
            </w:r>
            <w:r w:rsidRPr="00E7596B">
              <w:rPr>
                <w:rFonts w:cs="Arial"/>
                <w:color w:val="642C91"/>
                <w:szCs w:val="20"/>
              </w:rPr>
              <w:t xml:space="preserve">: 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dark skin, overweight, pale skin, thin  </w:t>
            </w:r>
          </w:p>
          <w:p w14:paraId="7F07E1F3" w14:textId="77777777" w:rsidR="003D7821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color w:val="642C91"/>
                <w:szCs w:val="20"/>
              </w:rPr>
              <w:t>Informal or non-medical</w:t>
            </w:r>
            <w:r>
              <w:rPr>
                <w:rFonts w:cs="Arial"/>
                <w:color w:val="642C91"/>
                <w:szCs w:val="20"/>
              </w:rPr>
              <w:t xml:space="preserve"> terms for physical descriptions</w:t>
            </w:r>
            <w:r w:rsidRPr="00E7596B">
              <w:rPr>
                <w:rFonts w:cs="Arial"/>
                <w:color w:val="642C91"/>
                <w:szCs w:val="20"/>
              </w:rPr>
              <w:t xml:space="preserve">: </w:t>
            </w:r>
            <w:r>
              <w:rPr>
                <w:rFonts w:cs="Arial"/>
                <w:i/>
                <w:iCs/>
                <w:color w:val="000000"/>
                <w:szCs w:val="20"/>
              </w:rPr>
              <w:t>attractive, beautiful, curves, cute, fat, flabby, sexy, skinny, slim</w:t>
            </w:r>
          </w:p>
          <w:p w14:paraId="6C743185" w14:textId="77777777" w:rsidR="003D7821" w:rsidRPr="00E7596B" w:rsidRDefault="003D7821" w:rsidP="003D7821">
            <w:pPr>
              <w:spacing w:after="100"/>
              <w:rPr>
                <w:rFonts w:cs="Arial"/>
                <w:color w:val="642C91"/>
                <w:szCs w:val="20"/>
              </w:rPr>
            </w:pPr>
            <w:r w:rsidRPr="00E7596B">
              <w:rPr>
                <w:rFonts w:cs="Arial"/>
                <w:color w:val="642C91"/>
                <w:szCs w:val="20"/>
              </w:rPr>
              <w:t xml:space="preserve">Formal and informal ways of introducing examples in a discussion: </w:t>
            </w:r>
          </w:p>
          <w:p w14:paraId="409C9A1A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 xml:space="preserve">Let me give you an example. </w:t>
            </w:r>
          </w:p>
          <w:p w14:paraId="52D0A8BE" w14:textId="77777777" w:rsidR="003D7821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lastRenderedPageBreak/>
              <w:t xml:space="preserve">Let me share some examples.  </w:t>
            </w:r>
          </w:p>
          <w:p w14:paraId="29E65DF0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>Another common example is …</w:t>
            </w:r>
          </w:p>
          <w:p w14:paraId="05AE7CA9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>For instance...</w:t>
            </w:r>
          </w:p>
          <w:p w14:paraId="11F102EA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>Take ...</w:t>
            </w:r>
          </w:p>
          <w:p w14:paraId="6609823A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 xml:space="preserve">... and </w:t>
            </w:r>
            <w:proofErr w:type="gramStart"/>
            <w:r w:rsidRPr="00E7596B">
              <w:rPr>
                <w:rFonts w:cs="Arial"/>
                <w:i/>
                <w:iCs/>
                <w:color w:val="000000"/>
                <w:szCs w:val="20"/>
              </w:rPr>
              <w:t>so</w:t>
            </w:r>
            <w:proofErr w:type="gramEnd"/>
            <w:r w:rsidRPr="00E7596B">
              <w:rPr>
                <w:rFonts w:cs="Arial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E7596B">
              <w:rPr>
                <w:rFonts w:cs="Arial"/>
                <w:i/>
                <w:iCs/>
                <w:color w:val="000000"/>
                <w:szCs w:val="20"/>
              </w:rPr>
              <w:t>fourth</w:t>
            </w:r>
            <w:proofErr w:type="spellEnd"/>
            <w:r w:rsidRPr="00E7596B">
              <w:rPr>
                <w:rFonts w:cs="Arial"/>
                <w:i/>
                <w:iCs/>
                <w:color w:val="000000"/>
                <w:szCs w:val="20"/>
              </w:rPr>
              <w:t>.</w:t>
            </w:r>
          </w:p>
          <w:p w14:paraId="15D5E641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>... among other things.</w:t>
            </w:r>
          </w:p>
          <w:p w14:paraId="49EF16C4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>... is a perfect example.</w:t>
            </w:r>
          </w:p>
          <w:p w14:paraId="74493E28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>Another example is...</w:t>
            </w:r>
          </w:p>
          <w:p w14:paraId="38E28662" w14:textId="77777777" w:rsidR="003D7821" w:rsidRPr="00E7596B" w:rsidRDefault="003D7821" w:rsidP="003D7821">
            <w:pPr>
              <w:spacing w:after="100"/>
              <w:rPr>
                <w:rFonts w:cs="Arial"/>
                <w:i/>
                <w:iCs/>
                <w:color w:val="000000"/>
                <w:szCs w:val="20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 xml:space="preserve">... such as... </w:t>
            </w:r>
          </w:p>
          <w:p w14:paraId="77BDBB30" w14:textId="654A2F32" w:rsidR="00947201" w:rsidRPr="00FC0B51" w:rsidRDefault="003D7821" w:rsidP="003D782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E7596B">
              <w:rPr>
                <w:rFonts w:cs="Arial"/>
                <w:i/>
                <w:iCs/>
                <w:color w:val="000000"/>
                <w:szCs w:val="20"/>
              </w:rPr>
              <w:t>... like...</w:t>
            </w:r>
            <w:r w:rsidRPr="00E7596B">
              <w:rPr>
                <w:rFonts w:cs="Arial"/>
                <w:i/>
                <w:iCs/>
                <w:color w:val="000000"/>
                <w:szCs w:val="20"/>
              </w:rPr>
              <w:br/>
            </w:r>
          </w:p>
        </w:tc>
        <w:tc>
          <w:tcPr>
            <w:tcW w:w="2268" w:type="dxa"/>
          </w:tcPr>
          <w:p w14:paraId="70871942" w14:textId="52A2AA2F" w:rsidR="00D4181A" w:rsidRPr="000C424F" w:rsidRDefault="00D4181A" w:rsidP="00D4181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 w:rsidRPr="000C424F">
              <w:rPr>
                <w:rFonts w:cs="Arial"/>
                <w:color w:val="000000"/>
                <w:szCs w:val="20"/>
              </w:rPr>
              <w:lastRenderedPageBreak/>
              <w:t xml:space="preserve">1. Talk about what is attractive where you live and how people are treated based on how attractive they are. </w:t>
            </w:r>
          </w:p>
          <w:p w14:paraId="09E0D9DD" w14:textId="4567A6B0" w:rsidR="00D4181A" w:rsidRPr="000C424F" w:rsidRDefault="00D4181A" w:rsidP="00D4181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 w:rsidRPr="000C424F">
              <w:rPr>
                <w:rFonts w:cs="Arial"/>
                <w:color w:val="000000"/>
                <w:szCs w:val="20"/>
              </w:rPr>
              <w:t xml:space="preserve">2. Share views on the importance of being attractive and beauty treatments and cosmetic surgery. </w:t>
            </w:r>
          </w:p>
          <w:p w14:paraId="1212A185" w14:textId="26BDC5AC" w:rsidR="00D4181A" w:rsidRDefault="00D4181A" w:rsidP="00D4181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 w:rsidRPr="000C424F">
              <w:rPr>
                <w:rFonts w:cs="Arial"/>
                <w:color w:val="000000"/>
                <w:szCs w:val="20"/>
              </w:rPr>
              <w:t xml:space="preserve">3. Discuss how to advise someone who isn't attractive and solutions to </w:t>
            </w:r>
            <w:r w:rsidRPr="000C424F">
              <w:rPr>
                <w:rFonts w:cs="Arial"/>
                <w:color w:val="000000"/>
                <w:szCs w:val="20"/>
              </w:rPr>
              <w:lastRenderedPageBreak/>
              <w:t xml:space="preserve">the pressure people feel.  </w:t>
            </w:r>
          </w:p>
          <w:p w14:paraId="6FCB2190" w14:textId="77777777" w:rsidR="00D4181A" w:rsidRDefault="00D4181A" w:rsidP="00D4181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 w:rsidRPr="00E7596B">
              <w:rPr>
                <w:rFonts w:cs="Arial"/>
                <w:color w:val="000000"/>
                <w:szCs w:val="20"/>
              </w:rPr>
              <w:t>4. Have a discussion based on the statement Fashion models should be aged 18 or over to work by law. (Study Skills)</w:t>
            </w:r>
          </w:p>
          <w:p w14:paraId="5ED37EA2" w14:textId="77777777" w:rsidR="00D4181A" w:rsidRDefault="00D4181A" w:rsidP="00D4181A">
            <w:pPr>
              <w:shd w:val="clear" w:color="auto" w:fill="FFFFFF"/>
              <w:spacing w:after="100"/>
              <w:rPr>
                <w:rFonts w:cs="Arial"/>
                <w:color w:val="000000"/>
                <w:szCs w:val="20"/>
              </w:rPr>
            </w:pPr>
            <w:r w:rsidRPr="00E7596B">
              <w:rPr>
                <w:rFonts w:cs="Arial"/>
                <w:color w:val="642C91"/>
                <w:szCs w:val="20"/>
              </w:rPr>
              <w:t xml:space="preserve">Project: </w:t>
            </w:r>
            <w:r w:rsidRPr="00E7596B">
              <w:rPr>
                <w:rFonts w:cs="Arial"/>
                <w:color w:val="000000"/>
                <w:szCs w:val="20"/>
              </w:rPr>
              <w:t>Investigate body image campaigns and create your own positive campaign for teenagers.</w:t>
            </w:r>
          </w:p>
          <w:p w14:paraId="44C314F3" w14:textId="77777777" w:rsidR="00947201" w:rsidRPr="00FC0B51" w:rsidRDefault="00947201" w:rsidP="001D538D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</w:tr>
    </w:tbl>
    <w:p w14:paraId="69FF48AD" w14:textId="190B2435" w:rsidR="00947201" w:rsidRDefault="00FC0B51" w:rsidP="00FC0B51">
      <w:pPr>
        <w:tabs>
          <w:tab w:val="left" w:pos="9416"/>
        </w:tabs>
      </w:pPr>
      <w:r>
        <w:tab/>
      </w:r>
    </w:p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FD74" w14:textId="77777777" w:rsidR="006F0548" w:rsidRDefault="006F0548" w:rsidP="004E0F0F">
      <w:pPr>
        <w:spacing w:after="0" w:line="240" w:lineRule="auto"/>
      </w:pPr>
      <w:r>
        <w:separator/>
      </w:r>
    </w:p>
  </w:endnote>
  <w:endnote w:type="continuationSeparator" w:id="0">
    <w:p w14:paraId="0B379DD1" w14:textId="77777777" w:rsidR="006F0548" w:rsidRDefault="006F0548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F776" w14:textId="77777777" w:rsidR="006F0548" w:rsidRDefault="006F0548" w:rsidP="004E0F0F">
      <w:pPr>
        <w:spacing w:after="0" w:line="240" w:lineRule="auto"/>
      </w:pPr>
      <w:r>
        <w:separator/>
      </w:r>
    </w:p>
  </w:footnote>
  <w:footnote w:type="continuationSeparator" w:id="0">
    <w:p w14:paraId="2D0AD98E" w14:textId="77777777" w:rsidR="006F0548" w:rsidRDefault="006F0548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A2D0E6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14723">
    <w:abstractNumId w:val="14"/>
  </w:num>
  <w:num w:numId="2" w16cid:durableId="86973288">
    <w:abstractNumId w:val="12"/>
  </w:num>
  <w:num w:numId="3" w16cid:durableId="1363362084">
    <w:abstractNumId w:val="11"/>
  </w:num>
  <w:num w:numId="4" w16cid:durableId="1100447039">
    <w:abstractNumId w:val="15"/>
  </w:num>
  <w:num w:numId="5" w16cid:durableId="576865498">
    <w:abstractNumId w:val="10"/>
  </w:num>
  <w:num w:numId="6" w16cid:durableId="1458647226">
    <w:abstractNumId w:val="8"/>
  </w:num>
  <w:num w:numId="7" w16cid:durableId="1347756904">
    <w:abstractNumId w:val="7"/>
  </w:num>
  <w:num w:numId="8" w16cid:durableId="2013796048">
    <w:abstractNumId w:val="6"/>
  </w:num>
  <w:num w:numId="9" w16cid:durableId="404497149">
    <w:abstractNumId w:val="5"/>
  </w:num>
  <w:num w:numId="10" w16cid:durableId="1406761898">
    <w:abstractNumId w:val="9"/>
  </w:num>
  <w:num w:numId="11" w16cid:durableId="950547751">
    <w:abstractNumId w:val="4"/>
  </w:num>
  <w:num w:numId="12" w16cid:durableId="63844491">
    <w:abstractNumId w:val="3"/>
  </w:num>
  <w:num w:numId="13" w16cid:durableId="144400213">
    <w:abstractNumId w:val="2"/>
  </w:num>
  <w:num w:numId="14" w16cid:durableId="1781022779">
    <w:abstractNumId w:val="1"/>
  </w:num>
  <w:num w:numId="15" w16cid:durableId="921914746">
    <w:abstractNumId w:val="0"/>
  </w:num>
  <w:num w:numId="16" w16cid:durableId="330376438">
    <w:abstractNumId w:val="15"/>
  </w:num>
  <w:num w:numId="17" w16cid:durableId="725953398">
    <w:abstractNumId w:val="14"/>
  </w:num>
  <w:num w:numId="18" w16cid:durableId="1718510197">
    <w:abstractNumId w:val="15"/>
  </w:num>
  <w:num w:numId="19" w16cid:durableId="1212041540">
    <w:abstractNumId w:val="14"/>
  </w:num>
  <w:num w:numId="20" w16cid:durableId="1015964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5054665">
    <w:abstractNumId w:val="15"/>
  </w:num>
  <w:num w:numId="22" w16cid:durableId="381292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3E36"/>
    <w:rsid w:val="00044786"/>
    <w:rsid w:val="00046EC4"/>
    <w:rsid w:val="00054D99"/>
    <w:rsid w:val="00055D01"/>
    <w:rsid w:val="00060AAF"/>
    <w:rsid w:val="000709E1"/>
    <w:rsid w:val="00081512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4562"/>
    <w:rsid w:val="001565A5"/>
    <w:rsid w:val="00166ED8"/>
    <w:rsid w:val="001708AD"/>
    <w:rsid w:val="0017339A"/>
    <w:rsid w:val="0017523B"/>
    <w:rsid w:val="00187F9D"/>
    <w:rsid w:val="00196D1B"/>
    <w:rsid w:val="001A2060"/>
    <w:rsid w:val="001A30D4"/>
    <w:rsid w:val="001A7E66"/>
    <w:rsid w:val="001B2E1D"/>
    <w:rsid w:val="001C0C88"/>
    <w:rsid w:val="001D3ECA"/>
    <w:rsid w:val="001D4C70"/>
    <w:rsid w:val="001D538D"/>
    <w:rsid w:val="001F2942"/>
    <w:rsid w:val="001F49BC"/>
    <w:rsid w:val="001F5C75"/>
    <w:rsid w:val="00200110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747F3"/>
    <w:rsid w:val="002967B4"/>
    <w:rsid w:val="00297B4F"/>
    <w:rsid w:val="002C0274"/>
    <w:rsid w:val="002C1DEB"/>
    <w:rsid w:val="002C2FA2"/>
    <w:rsid w:val="002D2A78"/>
    <w:rsid w:val="003013D4"/>
    <w:rsid w:val="00301F15"/>
    <w:rsid w:val="003029E5"/>
    <w:rsid w:val="0031073E"/>
    <w:rsid w:val="00311E24"/>
    <w:rsid w:val="003140C7"/>
    <w:rsid w:val="003178D7"/>
    <w:rsid w:val="00321AEB"/>
    <w:rsid w:val="0032259C"/>
    <w:rsid w:val="0034417B"/>
    <w:rsid w:val="0035613D"/>
    <w:rsid w:val="00357565"/>
    <w:rsid w:val="003640DE"/>
    <w:rsid w:val="0037227A"/>
    <w:rsid w:val="003756A3"/>
    <w:rsid w:val="00381494"/>
    <w:rsid w:val="00382A37"/>
    <w:rsid w:val="003855BB"/>
    <w:rsid w:val="00390043"/>
    <w:rsid w:val="00390B8C"/>
    <w:rsid w:val="00397D6C"/>
    <w:rsid w:val="003C3813"/>
    <w:rsid w:val="003C539E"/>
    <w:rsid w:val="003C6477"/>
    <w:rsid w:val="003D1D9F"/>
    <w:rsid w:val="003D7821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0BE7"/>
    <w:rsid w:val="004249A7"/>
    <w:rsid w:val="00426ADC"/>
    <w:rsid w:val="0044067F"/>
    <w:rsid w:val="00444445"/>
    <w:rsid w:val="00445A85"/>
    <w:rsid w:val="00451C0D"/>
    <w:rsid w:val="0046242A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1BFF"/>
    <w:rsid w:val="005761C1"/>
    <w:rsid w:val="005844FE"/>
    <w:rsid w:val="0058704A"/>
    <w:rsid w:val="005900A5"/>
    <w:rsid w:val="005B2BC2"/>
    <w:rsid w:val="005C5F0F"/>
    <w:rsid w:val="005C6EDC"/>
    <w:rsid w:val="006046C0"/>
    <w:rsid w:val="00610A95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64754"/>
    <w:rsid w:val="0067191C"/>
    <w:rsid w:val="00677C6D"/>
    <w:rsid w:val="00680380"/>
    <w:rsid w:val="00680E07"/>
    <w:rsid w:val="0068182E"/>
    <w:rsid w:val="00683C51"/>
    <w:rsid w:val="00683E4A"/>
    <w:rsid w:val="00684F4D"/>
    <w:rsid w:val="006A3CCD"/>
    <w:rsid w:val="006B261E"/>
    <w:rsid w:val="006B7F02"/>
    <w:rsid w:val="006C2629"/>
    <w:rsid w:val="006C783C"/>
    <w:rsid w:val="006E1D42"/>
    <w:rsid w:val="006F0548"/>
    <w:rsid w:val="006F17D0"/>
    <w:rsid w:val="006F2A9C"/>
    <w:rsid w:val="006F7896"/>
    <w:rsid w:val="007008ED"/>
    <w:rsid w:val="00714E13"/>
    <w:rsid w:val="00716225"/>
    <w:rsid w:val="00733294"/>
    <w:rsid w:val="00743AE8"/>
    <w:rsid w:val="007551DE"/>
    <w:rsid w:val="00763A82"/>
    <w:rsid w:val="00764988"/>
    <w:rsid w:val="0078055D"/>
    <w:rsid w:val="00783AB4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21589"/>
    <w:rsid w:val="008348DB"/>
    <w:rsid w:val="00836AAB"/>
    <w:rsid w:val="008423FB"/>
    <w:rsid w:val="00842786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D6625"/>
    <w:rsid w:val="008E084A"/>
    <w:rsid w:val="008E0F56"/>
    <w:rsid w:val="009123AD"/>
    <w:rsid w:val="00921D17"/>
    <w:rsid w:val="00924508"/>
    <w:rsid w:val="0093045E"/>
    <w:rsid w:val="009325B3"/>
    <w:rsid w:val="009361D2"/>
    <w:rsid w:val="0093720F"/>
    <w:rsid w:val="00942318"/>
    <w:rsid w:val="00942B47"/>
    <w:rsid w:val="00945F08"/>
    <w:rsid w:val="00947201"/>
    <w:rsid w:val="0097072C"/>
    <w:rsid w:val="00972982"/>
    <w:rsid w:val="00980541"/>
    <w:rsid w:val="00981CFB"/>
    <w:rsid w:val="009837E5"/>
    <w:rsid w:val="009843D9"/>
    <w:rsid w:val="00990E14"/>
    <w:rsid w:val="00992FE4"/>
    <w:rsid w:val="00993765"/>
    <w:rsid w:val="009A0A76"/>
    <w:rsid w:val="009B4B86"/>
    <w:rsid w:val="009B52B4"/>
    <w:rsid w:val="009B7F89"/>
    <w:rsid w:val="009C2D07"/>
    <w:rsid w:val="009C2ECD"/>
    <w:rsid w:val="009C57E7"/>
    <w:rsid w:val="009E59B5"/>
    <w:rsid w:val="009F06E4"/>
    <w:rsid w:val="009F0B50"/>
    <w:rsid w:val="009F0E49"/>
    <w:rsid w:val="009F4D46"/>
    <w:rsid w:val="009F513B"/>
    <w:rsid w:val="00A01468"/>
    <w:rsid w:val="00A07A16"/>
    <w:rsid w:val="00A207C2"/>
    <w:rsid w:val="00A20B81"/>
    <w:rsid w:val="00A278E2"/>
    <w:rsid w:val="00A3249D"/>
    <w:rsid w:val="00A33158"/>
    <w:rsid w:val="00A44453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0001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91199"/>
    <w:rsid w:val="00BB1C7D"/>
    <w:rsid w:val="00BB4644"/>
    <w:rsid w:val="00BC4CC5"/>
    <w:rsid w:val="00BC7C09"/>
    <w:rsid w:val="00BF1BE3"/>
    <w:rsid w:val="00BF3BF9"/>
    <w:rsid w:val="00C067D2"/>
    <w:rsid w:val="00C1299F"/>
    <w:rsid w:val="00C17F56"/>
    <w:rsid w:val="00C23C13"/>
    <w:rsid w:val="00C32021"/>
    <w:rsid w:val="00C4078A"/>
    <w:rsid w:val="00C40A35"/>
    <w:rsid w:val="00C41310"/>
    <w:rsid w:val="00C5378A"/>
    <w:rsid w:val="00C608FC"/>
    <w:rsid w:val="00C762C9"/>
    <w:rsid w:val="00C86FD2"/>
    <w:rsid w:val="00C90700"/>
    <w:rsid w:val="00C9281F"/>
    <w:rsid w:val="00CA0C2D"/>
    <w:rsid w:val="00CA1F2D"/>
    <w:rsid w:val="00CA2D6A"/>
    <w:rsid w:val="00CA382B"/>
    <w:rsid w:val="00CA3CDC"/>
    <w:rsid w:val="00CB2D46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03349"/>
    <w:rsid w:val="00D172EB"/>
    <w:rsid w:val="00D4181A"/>
    <w:rsid w:val="00D468F2"/>
    <w:rsid w:val="00D547EE"/>
    <w:rsid w:val="00D60196"/>
    <w:rsid w:val="00D60246"/>
    <w:rsid w:val="00D61614"/>
    <w:rsid w:val="00D73235"/>
    <w:rsid w:val="00D745B5"/>
    <w:rsid w:val="00D80F6D"/>
    <w:rsid w:val="00DA566C"/>
    <w:rsid w:val="00DB4A8B"/>
    <w:rsid w:val="00DC7E14"/>
    <w:rsid w:val="00DD155A"/>
    <w:rsid w:val="00DE368C"/>
    <w:rsid w:val="00DE64A0"/>
    <w:rsid w:val="00DE7349"/>
    <w:rsid w:val="00DF3746"/>
    <w:rsid w:val="00E13143"/>
    <w:rsid w:val="00E1711A"/>
    <w:rsid w:val="00E3524C"/>
    <w:rsid w:val="00E43136"/>
    <w:rsid w:val="00E47370"/>
    <w:rsid w:val="00E53797"/>
    <w:rsid w:val="00E54605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408F"/>
    <w:rsid w:val="00EB5A53"/>
    <w:rsid w:val="00EB6D6E"/>
    <w:rsid w:val="00EB747D"/>
    <w:rsid w:val="00EC19AA"/>
    <w:rsid w:val="00EC40DC"/>
    <w:rsid w:val="00EC499C"/>
    <w:rsid w:val="00ED0BA1"/>
    <w:rsid w:val="00ED0DD6"/>
    <w:rsid w:val="00EF2F85"/>
    <w:rsid w:val="00F0240B"/>
    <w:rsid w:val="00F10974"/>
    <w:rsid w:val="00F14B42"/>
    <w:rsid w:val="00F1566B"/>
    <w:rsid w:val="00F171C3"/>
    <w:rsid w:val="00F20EEE"/>
    <w:rsid w:val="00F217EA"/>
    <w:rsid w:val="00F271E7"/>
    <w:rsid w:val="00F3122A"/>
    <w:rsid w:val="00F43EC5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26DA"/>
    <w:rsid w:val="00FA3F35"/>
    <w:rsid w:val="00FA7724"/>
    <w:rsid w:val="00FC0B51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27572-8104-453D-A299-29414ACC3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11</TotalTime>
  <Pages>9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Higgins, Lorna (English Teaching)</cp:lastModifiedBy>
  <cp:revision>29</cp:revision>
  <cp:lastPrinted>2019-10-31T13:43:00Z</cp:lastPrinted>
  <dcterms:created xsi:type="dcterms:W3CDTF">2023-08-06T11:34:00Z</dcterms:created>
  <dcterms:modified xsi:type="dcterms:W3CDTF">2023-08-06T11:47:00Z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